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1DC3" w14:textId="77777777" w:rsidR="004944F1" w:rsidRDefault="004944F1" w:rsidP="004944F1">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0CE28534" w14:textId="77777777" w:rsidR="004944F1" w:rsidRDefault="004944F1" w:rsidP="004944F1">
      <w:pPr>
        <w:tabs>
          <w:tab w:val="left" w:pos="0"/>
          <w:tab w:val="left" w:pos="547"/>
          <w:tab w:val="left" w:pos="936"/>
          <w:tab w:val="left" w:pos="1440"/>
          <w:tab w:val="left" w:pos="1987"/>
        </w:tabs>
        <w:jc w:val="center"/>
        <w:rPr>
          <w:b/>
        </w:rPr>
      </w:pPr>
    </w:p>
    <w:p w14:paraId="691CDAAE" w14:textId="18E6A4FD" w:rsidR="004944F1" w:rsidRPr="00482A57" w:rsidRDefault="004944F1" w:rsidP="004944F1">
      <w:pPr>
        <w:tabs>
          <w:tab w:val="left" w:pos="0"/>
          <w:tab w:val="left" w:pos="547"/>
          <w:tab w:val="left" w:pos="936"/>
          <w:tab w:val="left" w:pos="1440"/>
          <w:tab w:val="left" w:pos="1987"/>
        </w:tabs>
        <w:jc w:val="center"/>
        <w:rPr>
          <w:b/>
          <w:color w:val="002060"/>
        </w:rPr>
      </w:pPr>
      <w:r w:rsidRPr="00482A57">
        <w:rPr>
          <w:b/>
          <w:color w:val="002060"/>
        </w:rPr>
        <w:t>Disclaimer of Opinion because the Representation Letter is not signed/provided</w:t>
      </w:r>
      <w:r w:rsidR="00427C6C">
        <w:rPr>
          <w:rStyle w:val="EndnoteReference"/>
          <w:b/>
          <w:color w:val="002060"/>
        </w:rPr>
        <w:endnoteReference w:id="1"/>
      </w:r>
    </w:p>
    <w:p w14:paraId="12FE274C" w14:textId="300BDC4D" w:rsidR="004944F1" w:rsidRPr="004C00CD" w:rsidRDefault="004944F1" w:rsidP="004944F1">
      <w:pPr>
        <w:tabs>
          <w:tab w:val="left" w:pos="0"/>
          <w:tab w:val="left" w:pos="547"/>
          <w:tab w:val="left" w:pos="936"/>
          <w:tab w:val="left" w:pos="1440"/>
          <w:tab w:val="left" w:pos="1987"/>
        </w:tabs>
        <w:jc w:val="center"/>
        <w:rPr>
          <w:b/>
        </w:rPr>
      </w:pPr>
    </w:p>
    <w:p w14:paraId="3B36392B" w14:textId="77777777" w:rsidR="004944F1" w:rsidRPr="004C00CD" w:rsidRDefault="004944F1" w:rsidP="004944F1">
      <w:pPr>
        <w:tabs>
          <w:tab w:val="left" w:pos="0"/>
          <w:tab w:val="left" w:pos="547"/>
          <w:tab w:val="left" w:pos="936"/>
          <w:tab w:val="left" w:pos="1440"/>
          <w:tab w:val="left" w:pos="1987"/>
          <w:tab w:val="center" w:pos="4680"/>
          <w:tab w:val="left" w:pos="7440"/>
        </w:tabs>
        <w:jc w:val="center"/>
        <w:rPr>
          <w:b/>
        </w:rPr>
      </w:pPr>
    </w:p>
    <w:p w14:paraId="2A3C070E" w14:textId="3FA914CD" w:rsidR="004944F1" w:rsidRPr="004C00CD" w:rsidRDefault="004944F1" w:rsidP="004944F1">
      <w:pPr>
        <w:tabs>
          <w:tab w:val="left" w:pos="0"/>
          <w:tab w:val="left" w:pos="547"/>
          <w:tab w:val="left" w:pos="936"/>
          <w:tab w:val="left" w:pos="1440"/>
          <w:tab w:val="left" w:pos="1987"/>
        </w:tabs>
        <w:jc w:val="center"/>
        <w:rPr>
          <w:b/>
        </w:rPr>
      </w:pPr>
      <w:r w:rsidRPr="004C00CD">
        <w:rPr>
          <w:b/>
        </w:rPr>
        <w:t>INDEPENDENT AUDITOR’S REPORT</w:t>
      </w:r>
      <w:r w:rsidRPr="004C00CD">
        <w:rPr>
          <w:rStyle w:val="FootnoteReference"/>
          <w:b/>
        </w:rPr>
        <w:footnoteReference w:id="1"/>
      </w:r>
      <w:r w:rsidR="00427C6C">
        <w:rPr>
          <w:b/>
        </w:rPr>
        <w:t xml:space="preserve"> </w:t>
      </w:r>
    </w:p>
    <w:p w14:paraId="5BE77528" w14:textId="77777777" w:rsidR="004944F1" w:rsidRPr="004C00CD" w:rsidRDefault="004944F1" w:rsidP="004944F1">
      <w:pPr>
        <w:tabs>
          <w:tab w:val="left" w:pos="0"/>
          <w:tab w:val="left" w:pos="547"/>
          <w:tab w:val="left" w:pos="936"/>
          <w:tab w:val="left" w:pos="1440"/>
          <w:tab w:val="left" w:pos="1987"/>
        </w:tabs>
      </w:pPr>
    </w:p>
    <w:p w14:paraId="59866DE6" w14:textId="77777777" w:rsidR="004944F1" w:rsidRPr="004C00CD" w:rsidRDefault="004944F1" w:rsidP="004944F1">
      <w:pPr>
        <w:tabs>
          <w:tab w:val="left" w:pos="0"/>
          <w:tab w:val="left" w:pos="547"/>
          <w:tab w:val="left" w:pos="936"/>
          <w:tab w:val="left" w:pos="1440"/>
          <w:tab w:val="left" w:pos="1987"/>
        </w:tabs>
      </w:pPr>
    </w:p>
    <w:p w14:paraId="1532FFC0" w14:textId="77777777" w:rsidR="004944F1" w:rsidRPr="004C00CD" w:rsidRDefault="004944F1" w:rsidP="004944F1">
      <w:pPr>
        <w:tabs>
          <w:tab w:val="left" w:pos="0"/>
          <w:tab w:val="left" w:pos="547"/>
          <w:tab w:val="left" w:pos="907"/>
          <w:tab w:val="left" w:pos="1440"/>
          <w:tab w:val="left" w:pos="1987"/>
        </w:tabs>
      </w:pPr>
      <w:r>
        <w:rPr>
          <w:highlight w:val="lightGray"/>
        </w:rPr>
        <w:t>Entity Name</w:t>
      </w:r>
    </w:p>
    <w:p w14:paraId="608A3181" w14:textId="77777777" w:rsidR="004944F1" w:rsidRPr="004C00CD" w:rsidRDefault="004944F1" w:rsidP="004944F1">
      <w:pPr>
        <w:tabs>
          <w:tab w:val="left" w:pos="0"/>
          <w:tab w:val="left" w:pos="547"/>
          <w:tab w:val="left" w:pos="936"/>
          <w:tab w:val="left" w:pos="1440"/>
          <w:tab w:val="left" w:pos="1987"/>
        </w:tabs>
        <w:rPr>
          <w:color w:val="000000"/>
        </w:rPr>
      </w:pPr>
      <w:r>
        <w:rPr>
          <w:highlight w:val="lightGray"/>
        </w:rPr>
        <w:t>County Name</w:t>
      </w:r>
    </w:p>
    <w:p w14:paraId="309A0A04" w14:textId="77777777" w:rsidR="004944F1" w:rsidRPr="004C00CD" w:rsidRDefault="004944F1" w:rsidP="004944F1">
      <w:pPr>
        <w:tabs>
          <w:tab w:val="left" w:pos="0"/>
          <w:tab w:val="left" w:pos="547"/>
          <w:tab w:val="left" w:pos="936"/>
          <w:tab w:val="left" w:pos="1440"/>
          <w:tab w:val="left" w:pos="1987"/>
        </w:tabs>
        <w:rPr>
          <w:rStyle w:val="footnoteref"/>
        </w:rPr>
      </w:pPr>
      <w:r w:rsidRPr="00482A57">
        <w:rPr>
          <w:rStyle w:val="footnoteref"/>
          <w:highlight w:val="lightGray"/>
        </w:rPr>
        <w:t>Street Address</w:t>
      </w:r>
    </w:p>
    <w:p w14:paraId="207F015D" w14:textId="77777777" w:rsidR="004944F1" w:rsidRPr="004C00CD" w:rsidRDefault="004944F1" w:rsidP="004944F1">
      <w:pPr>
        <w:tabs>
          <w:tab w:val="left" w:pos="0"/>
          <w:tab w:val="left" w:pos="547"/>
          <w:tab w:val="left" w:pos="936"/>
          <w:tab w:val="left" w:pos="1440"/>
          <w:tab w:val="left" w:pos="1987"/>
        </w:tabs>
        <w:rPr>
          <w:rStyle w:val="footnoteref"/>
        </w:rPr>
      </w:pPr>
      <w:r w:rsidRPr="00482A57">
        <w:rPr>
          <w:rStyle w:val="footnoteref"/>
          <w:highlight w:val="lightGray"/>
        </w:rPr>
        <w:t>City</w:t>
      </w:r>
      <w:r>
        <w:rPr>
          <w:rStyle w:val="footnoteref"/>
        </w:rPr>
        <w:t xml:space="preserve">, Ohio </w:t>
      </w:r>
      <w:r w:rsidRPr="00482A57">
        <w:rPr>
          <w:rStyle w:val="footnoteref"/>
          <w:highlight w:val="lightGray"/>
        </w:rPr>
        <w:t>Zip Code</w:t>
      </w:r>
    </w:p>
    <w:p w14:paraId="43641252" w14:textId="77777777" w:rsidR="004944F1" w:rsidRPr="004C00CD" w:rsidRDefault="004944F1" w:rsidP="004944F1">
      <w:pPr>
        <w:tabs>
          <w:tab w:val="left" w:pos="0"/>
          <w:tab w:val="left" w:pos="547"/>
          <w:tab w:val="left" w:pos="936"/>
          <w:tab w:val="left" w:pos="1440"/>
          <w:tab w:val="left" w:pos="1987"/>
        </w:tabs>
        <w:rPr>
          <w:rStyle w:val="footnoteref"/>
        </w:rPr>
      </w:pPr>
    </w:p>
    <w:p w14:paraId="711F9CD7" w14:textId="77777777" w:rsidR="004944F1" w:rsidRDefault="004944F1" w:rsidP="004944F1">
      <w:pPr>
        <w:tabs>
          <w:tab w:val="left" w:pos="0"/>
          <w:tab w:val="left" w:pos="547"/>
          <w:tab w:val="left" w:pos="936"/>
          <w:tab w:val="left" w:pos="1440"/>
          <w:tab w:val="left" w:pos="1987"/>
        </w:tabs>
        <w:jc w:val="both"/>
        <w:rPr>
          <w:rStyle w:val="footnoteref"/>
        </w:rPr>
      </w:pPr>
      <w:r>
        <w:rPr>
          <w:rStyle w:val="footnoteref"/>
        </w:rPr>
        <w:t>To the Governing Body:</w:t>
      </w:r>
    </w:p>
    <w:p w14:paraId="64D0E821" w14:textId="77777777" w:rsidR="004944F1" w:rsidRPr="004C00CD" w:rsidRDefault="004944F1" w:rsidP="004944F1">
      <w:pPr>
        <w:tabs>
          <w:tab w:val="left" w:pos="0"/>
          <w:tab w:val="left" w:pos="547"/>
          <w:tab w:val="left" w:pos="936"/>
          <w:tab w:val="left" w:pos="1440"/>
          <w:tab w:val="left" w:pos="1987"/>
        </w:tabs>
        <w:rPr>
          <w:color w:val="000000"/>
        </w:rPr>
      </w:pPr>
    </w:p>
    <w:p w14:paraId="3D6615ED" w14:textId="77777777" w:rsidR="004944F1" w:rsidRPr="00283937" w:rsidRDefault="004944F1" w:rsidP="004944F1">
      <w:pPr>
        <w:rPr>
          <w:b/>
        </w:rPr>
      </w:pPr>
      <w:r w:rsidRPr="00283937">
        <w:rPr>
          <w:b/>
        </w:rPr>
        <w:t>Report on the Audit of the Financial Statements</w:t>
      </w:r>
    </w:p>
    <w:p w14:paraId="1063FA12" w14:textId="77777777" w:rsidR="004944F1" w:rsidRPr="004C00CD" w:rsidRDefault="004944F1" w:rsidP="004944F1">
      <w:pPr>
        <w:widowControl w:val="0"/>
        <w:tabs>
          <w:tab w:val="left" w:pos="0"/>
          <w:tab w:val="left" w:pos="547"/>
          <w:tab w:val="left" w:pos="936"/>
          <w:tab w:val="left" w:pos="1440"/>
          <w:tab w:val="left" w:pos="1987"/>
        </w:tabs>
        <w:autoSpaceDE w:val="0"/>
        <w:autoSpaceDN w:val="0"/>
        <w:adjustRightInd w:val="0"/>
        <w:rPr>
          <w:b/>
          <w:i/>
        </w:rPr>
      </w:pPr>
    </w:p>
    <w:p w14:paraId="667D3743" w14:textId="77777777" w:rsidR="004944F1" w:rsidRDefault="004944F1" w:rsidP="004944F1">
      <w:pPr>
        <w:widowControl w:val="0"/>
        <w:tabs>
          <w:tab w:val="left" w:pos="0"/>
          <w:tab w:val="left" w:pos="547"/>
          <w:tab w:val="left" w:pos="936"/>
          <w:tab w:val="left" w:pos="1440"/>
          <w:tab w:val="left" w:pos="1987"/>
        </w:tabs>
        <w:autoSpaceDE w:val="0"/>
        <w:autoSpaceDN w:val="0"/>
        <w:adjustRightInd w:val="0"/>
        <w:rPr>
          <w:b/>
          <w:i/>
        </w:rPr>
      </w:pPr>
      <w:r>
        <w:rPr>
          <w:b/>
          <w:i/>
        </w:rPr>
        <w:t xml:space="preserve">Disclaimer of </w:t>
      </w:r>
      <w:r w:rsidRPr="00214F46">
        <w:rPr>
          <w:b/>
          <w:i/>
        </w:rPr>
        <w:t>Opinion</w:t>
      </w:r>
    </w:p>
    <w:p w14:paraId="6CBE046A" w14:textId="77777777" w:rsidR="004944F1" w:rsidRPr="004C00CD" w:rsidRDefault="004944F1" w:rsidP="004944F1">
      <w:pPr>
        <w:widowControl w:val="0"/>
        <w:tabs>
          <w:tab w:val="left" w:pos="0"/>
          <w:tab w:val="left" w:pos="547"/>
          <w:tab w:val="left" w:pos="936"/>
          <w:tab w:val="left" w:pos="1440"/>
          <w:tab w:val="left" w:pos="1987"/>
        </w:tabs>
        <w:autoSpaceDE w:val="0"/>
        <w:autoSpaceDN w:val="0"/>
        <w:adjustRightInd w:val="0"/>
        <w:rPr>
          <w:b/>
          <w:i/>
        </w:rPr>
      </w:pPr>
    </w:p>
    <w:p w14:paraId="50BC591B" w14:textId="43747BC3" w:rsidR="004944F1" w:rsidRPr="000974C0" w:rsidRDefault="004944F1" w:rsidP="004944F1">
      <w:pPr>
        <w:widowControl w:val="0"/>
        <w:tabs>
          <w:tab w:val="left" w:pos="0"/>
          <w:tab w:val="left" w:pos="547"/>
          <w:tab w:val="left" w:pos="936"/>
          <w:tab w:val="left" w:pos="1440"/>
          <w:tab w:val="left" w:pos="1987"/>
        </w:tabs>
        <w:autoSpaceDE w:val="0"/>
        <w:autoSpaceDN w:val="0"/>
        <w:adjustRightInd w:val="0"/>
        <w:jc w:val="both"/>
        <w:rPr>
          <w:highlight w:val="yellow"/>
        </w:rPr>
      </w:pPr>
      <w:r w:rsidRPr="00C507B9">
        <w:t xml:space="preserve">We were engaged to audit the </w:t>
      </w:r>
      <w:r w:rsidRPr="00427C6C">
        <w:rPr>
          <w:highlight w:val="lightGray"/>
        </w:rPr>
        <w:t xml:space="preserve">financial statements of the governmental activities, the business-type activities, the </w:t>
      </w:r>
      <w:r w:rsidRPr="00427C6C">
        <w:rPr>
          <w:color w:val="FF0000"/>
          <w:highlight w:val="lightGray"/>
        </w:rPr>
        <w:t>aggregate</w:t>
      </w:r>
      <w:r w:rsidRPr="00427C6C">
        <w:rPr>
          <w:highlight w:val="lightGray"/>
        </w:rPr>
        <w:t xml:space="preserve"> discretely presented component unit</w:t>
      </w:r>
      <w:r w:rsidRPr="00427C6C">
        <w:rPr>
          <w:color w:val="FF0000"/>
          <w:highlight w:val="lightGray"/>
        </w:rPr>
        <w:t>s</w:t>
      </w:r>
      <w:r w:rsidRPr="00427C6C">
        <w:rPr>
          <w:b/>
          <w:highlight w:val="lightGray"/>
        </w:rPr>
        <w:t>,</w:t>
      </w:r>
      <w:r w:rsidRPr="00427C6C">
        <w:rPr>
          <w:highlight w:val="lightGray"/>
        </w:rPr>
        <w:t xml:space="preserve"> each major fund, and the aggregate remaining fund information</w:t>
      </w:r>
      <w:r w:rsidRPr="00427C6C">
        <w:rPr>
          <w:rStyle w:val="EndnoteReference"/>
          <w:highlight w:val="lightGray"/>
        </w:rPr>
        <w:endnoteReference w:id="2"/>
      </w:r>
      <w:r w:rsidR="00080795">
        <w:rPr>
          <w:highlight w:val="lightGray"/>
        </w:rPr>
        <w:t xml:space="preserve"> </w:t>
      </w:r>
      <w:r w:rsidRPr="00427C6C">
        <w:rPr>
          <w:rStyle w:val="EndnoteReference"/>
          <w:highlight w:val="lightGray"/>
        </w:rPr>
        <w:endnoteReference w:id="3"/>
      </w:r>
      <w:r w:rsidRPr="00C507B9">
        <w:t xml:space="preserve"> of the </w:t>
      </w:r>
      <w:r w:rsidRPr="008C3F9E">
        <w:rPr>
          <w:highlight w:val="lightGray"/>
        </w:rPr>
        <w:t>Entity Name</w:t>
      </w:r>
      <w:r w:rsidRPr="00C507B9">
        <w:t xml:space="preserve">, </w:t>
      </w:r>
      <w:r w:rsidRPr="008C3F9E">
        <w:rPr>
          <w:highlight w:val="lightGray"/>
        </w:rPr>
        <w:t>County Name</w:t>
      </w:r>
      <w:r w:rsidRPr="00C507B9">
        <w:t>, Ohio (</w:t>
      </w:r>
      <w:r w:rsidRPr="008C3F9E">
        <w:rPr>
          <w:highlight w:val="lightGray"/>
        </w:rPr>
        <w:t>Entit</w:t>
      </w:r>
      <w:r w:rsidRPr="004F7E11">
        <w:rPr>
          <w:highlight w:val="lightGray"/>
        </w:rPr>
        <w:t>y</w:t>
      </w:r>
      <w:r w:rsidR="00841A56">
        <w:rPr>
          <w:highlight w:val="lightGray"/>
        </w:rPr>
        <w:t xml:space="preserve"> </w:t>
      </w:r>
      <w:r w:rsidRPr="004F7E11">
        <w:rPr>
          <w:highlight w:val="lightGray"/>
        </w:rPr>
        <w:t>Type</w:t>
      </w:r>
      <w:r w:rsidRPr="00C507B9">
        <w:t>)</w:t>
      </w:r>
      <w:r w:rsidRPr="00C507B9">
        <w:rPr>
          <w:rStyle w:val="EndnoteReference"/>
        </w:rPr>
        <w:t xml:space="preserve"> </w:t>
      </w:r>
      <w:r w:rsidRPr="00C507B9">
        <w:rPr>
          <w:rStyle w:val="EndnoteReference"/>
        </w:rPr>
        <w:endnoteReference w:id="4"/>
      </w:r>
      <w:r w:rsidRPr="00C507B9">
        <w:t xml:space="preserve">, as of and for the year ended </w:t>
      </w:r>
      <w:r w:rsidRPr="008C3F9E">
        <w:rPr>
          <w:highlight w:val="lightGray"/>
        </w:rPr>
        <w:t>FYE Date</w:t>
      </w:r>
      <w:r w:rsidRPr="00C507B9">
        <w:t xml:space="preserve">, and the related notes to the financial statements, which collectively comprise the </w:t>
      </w:r>
      <w:r w:rsidRPr="004F7E11">
        <w:rPr>
          <w:highlight w:val="lightGray"/>
        </w:rPr>
        <w:t>Entity Type</w:t>
      </w:r>
      <w:r w:rsidRPr="00C507B9">
        <w:t>’s basic financial statements as listed in the table of contents.</w:t>
      </w:r>
      <w:r w:rsidRPr="000974C0">
        <w:rPr>
          <w:highlight w:val="yellow"/>
        </w:rPr>
        <w:t xml:space="preserve">  </w:t>
      </w:r>
    </w:p>
    <w:p w14:paraId="64B351B9" w14:textId="77777777" w:rsidR="004944F1" w:rsidRPr="000974C0" w:rsidRDefault="004944F1" w:rsidP="004944F1">
      <w:pPr>
        <w:tabs>
          <w:tab w:val="left" w:pos="0"/>
          <w:tab w:val="left" w:pos="547"/>
          <w:tab w:val="left" w:pos="936"/>
          <w:tab w:val="left" w:pos="1440"/>
          <w:tab w:val="left" w:pos="1987"/>
        </w:tabs>
        <w:jc w:val="both"/>
        <w:rPr>
          <w:highlight w:val="yellow"/>
        </w:rPr>
      </w:pPr>
    </w:p>
    <w:p w14:paraId="4E531C25" w14:textId="77777777" w:rsidR="004944F1" w:rsidRDefault="004944F1" w:rsidP="004944F1">
      <w:pPr>
        <w:tabs>
          <w:tab w:val="left" w:pos="0"/>
          <w:tab w:val="left" w:pos="547"/>
          <w:tab w:val="left" w:pos="936"/>
          <w:tab w:val="left" w:pos="1440"/>
          <w:tab w:val="left" w:pos="1987"/>
        </w:tabs>
        <w:jc w:val="both"/>
        <w:rPr>
          <w:color w:val="000000"/>
        </w:rPr>
      </w:pPr>
      <w:r w:rsidRPr="002B637F">
        <w:rPr>
          <w:color w:val="000000"/>
        </w:rPr>
        <w:t xml:space="preserve">We do not express an opinion on the accompanying financial statements of the </w:t>
      </w:r>
      <w:r w:rsidRPr="004F7E11">
        <w:rPr>
          <w:highlight w:val="lightGray"/>
        </w:rPr>
        <w:t>Entity Name</w:t>
      </w:r>
      <w:r w:rsidRPr="002B637F">
        <w:t xml:space="preserve">.  </w:t>
      </w:r>
      <w:r w:rsidRPr="002B637F">
        <w:rPr>
          <w:color w:val="000000"/>
        </w:rPr>
        <w:t>Because of the significance of the matter(s) described in the Basis for Disclaimer of Opinion section of our report, we have not been able to obtain sufficient appropriate audit evidence to provide a basis for an audit opinion on the financial statements.</w:t>
      </w:r>
    </w:p>
    <w:p w14:paraId="656B8D88" w14:textId="77777777" w:rsidR="004944F1" w:rsidRPr="000974C0" w:rsidRDefault="004944F1" w:rsidP="004944F1">
      <w:pPr>
        <w:tabs>
          <w:tab w:val="left" w:pos="0"/>
          <w:tab w:val="left" w:pos="547"/>
          <w:tab w:val="left" w:pos="936"/>
          <w:tab w:val="left" w:pos="1440"/>
          <w:tab w:val="left" w:pos="1987"/>
        </w:tabs>
        <w:jc w:val="both"/>
      </w:pPr>
    </w:p>
    <w:p w14:paraId="6A218F4B" w14:textId="25F861DE" w:rsidR="004944F1" w:rsidRDefault="004944F1" w:rsidP="004944F1">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Disclaimer of Opinion</w:t>
      </w:r>
      <w:r w:rsidR="00080795">
        <w:rPr>
          <w:rFonts w:ascii="Arial" w:hAnsi="Arial" w:cs="Arial"/>
          <w:b/>
          <w:bCs/>
          <w:i/>
          <w:iCs/>
          <w:sz w:val="20"/>
          <w:szCs w:val="20"/>
        </w:rPr>
        <w:t xml:space="preserve"> </w:t>
      </w:r>
      <w:r>
        <w:rPr>
          <w:rStyle w:val="EndnoteReference"/>
          <w:rFonts w:ascii="Arial" w:hAnsi="Arial" w:cs="Arial"/>
          <w:b/>
          <w:bCs/>
          <w:i/>
          <w:iCs/>
          <w:sz w:val="20"/>
          <w:szCs w:val="20"/>
        </w:rPr>
        <w:endnoteReference w:id="5"/>
      </w:r>
      <w:r w:rsidRPr="004C00CD">
        <w:rPr>
          <w:rFonts w:ascii="Arial" w:hAnsi="Arial" w:cs="Arial"/>
          <w:b/>
          <w:bCs/>
          <w:i/>
          <w:iCs/>
          <w:sz w:val="20"/>
          <w:szCs w:val="20"/>
        </w:rPr>
        <w:t xml:space="preserve"> </w:t>
      </w:r>
    </w:p>
    <w:p w14:paraId="248317E0" w14:textId="77777777" w:rsidR="004944F1" w:rsidRPr="004C00CD" w:rsidRDefault="004944F1" w:rsidP="004944F1">
      <w:pPr>
        <w:pStyle w:val="Default"/>
        <w:rPr>
          <w:rFonts w:ascii="Arial" w:hAnsi="Arial" w:cs="Arial"/>
          <w:sz w:val="20"/>
          <w:szCs w:val="20"/>
        </w:rPr>
      </w:pPr>
    </w:p>
    <w:p w14:paraId="5437A7DE" w14:textId="77777777" w:rsidR="004944F1" w:rsidRPr="000974C0" w:rsidRDefault="004944F1" w:rsidP="004944F1">
      <w:pPr>
        <w:pStyle w:val="Default"/>
        <w:jc w:val="both"/>
        <w:rPr>
          <w:rFonts w:ascii="Arial" w:hAnsi="Arial" w:cs="Arial"/>
          <w:sz w:val="20"/>
          <w:szCs w:val="20"/>
        </w:rPr>
      </w:pPr>
      <w:r w:rsidRPr="002B637F">
        <w:rPr>
          <w:rFonts w:ascii="Arial" w:hAnsi="Arial" w:cs="Arial"/>
          <w:sz w:val="20"/>
          <w:szCs w:val="20"/>
        </w:rPr>
        <w:t xml:space="preserve">Management has not provided certain written representations required by Auditing Standard Section AU-C Section 580, Written Representations, including but not limited to, management’s responsibility for preparing the financial statements in conformity with the </w:t>
      </w:r>
      <w:r w:rsidRPr="004F7E11">
        <w:rPr>
          <w:rFonts w:ascii="Arial" w:hAnsi="Arial" w:cs="Arial"/>
          <w:sz w:val="20"/>
          <w:szCs w:val="20"/>
          <w:highlight w:val="lightGray"/>
        </w:rPr>
        <w:t>Entity Type</w:t>
      </w:r>
      <w:r w:rsidRPr="002B637F">
        <w:rPr>
          <w:rFonts w:ascii="Arial" w:hAnsi="Arial" w:cs="Arial"/>
          <w:sz w:val="20"/>
          <w:szCs w:val="20"/>
        </w:rPr>
        <w:t xml:space="preserve">’s financial reporting framework, the availability of original financial records and related data, the completeness and availability of all minutes of the legislative or other bodies and committee meetings; management’s responsibility of the </w:t>
      </w:r>
      <w:r w:rsidRPr="004F7E11">
        <w:rPr>
          <w:rFonts w:ascii="Arial" w:hAnsi="Arial" w:cs="Arial"/>
          <w:sz w:val="20"/>
          <w:szCs w:val="20"/>
          <w:highlight w:val="lightGray"/>
        </w:rPr>
        <w:t>Entity Type</w:t>
      </w:r>
      <w:r w:rsidRPr="002B637F">
        <w:rPr>
          <w:rFonts w:ascii="Arial" w:hAnsi="Arial" w:cs="Arial"/>
          <w:sz w:val="20"/>
          <w:szCs w:val="20"/>
        </w:rPr>
        <w:t>’s compliance with laws and regulations; the identification and disclosure of all laws, regulations, and provisions of contracts and grant agreements directly and materially affecting the determination of financial statement amounts and; the presence or absence of fraud involving management or employees with significant roles in internal control; compliance with laws, regulations, and provisions of contracts and grant agreements, including budget laws, compliance with any debt covenants, the identification of all Federal assistance programs, and compliance with Federal grant requirements.</w:t>
      </w:r>
    </w:p>
    <w:p w14:paraId="762FD207" w14:textId="77777777" w:rsidR="004944F1" w:rsidRDefault="004944F1" w:rsidP="004944F1">
      <w:pPr>
        <w:pStyle w:val="Default"/>
        <w:jc w:val="both"/>
        <w:rPr>
          <w:sz w:val="27"/>
          <w:szCs w:val="27"/>
        </w:rPr>
      </w:pPr>
    </w:p>
    <w:p w14:paraId="49B9308E" w14:textId="77777777" w:rsidR="004944F1" w:rsidRDefault="004944F1" w:rsidP="004944F1">
      <w:pPr>
        <w:tabs>
          <w:tab w:val="left" w:pos="0"/>
          <w:tab w:val="left" w:pos="547"/>
          <w:tab w:val="left" w:pos="936"/>
          <w:tab w:val="left" w:pos="1440"/>
          <w:tab w:val="left" w:pos="1987"/>
        </w:tabs>
        <w:jc w:val="both"/>
        <w:rPr>
          <w:b/>
          <w:bCs/>
          <w:i/>
          <w:iCs/>
          <w:highlight w:val="yellow"/>
        </w:rPr>
      </w:pPr>
    </w:p>
    <w:p w14:paraId="60888A28" w14:textId="23F70C23" w:rsidR="004944F1" w:rsidRPr="002B637F" w:rsidRDefault="004944F1" w:rsidP="004944F1">
      <w:pPr>
        <w:tabs>
          <w:tab w:val="left" w:pos="0"/>
          <w:tab w:val="left" w:pos="547"/>
          <w:tab w:val="left" w:pos="936"/>
          <w:tab w:val="left" w:pos="1440"/>
          <w:tab w:val="left" w:pos="1987"/>
        </w:tabs>
        <w:jc w:val="both"/>
        <w:rPr>
          <w:b/>
          <w:bCs/>
          <w:i/>
          <w:iCs/>
        </w:rPr>
      </w:pPr>
      <w:r w:rsidRPr="002B637F">
        <w:rPr>
          <w:b/>
          <w:bCs/>
          <w:i/>
          <w:iCs/>
        </w:rPr>
        <w:t xml:space="preserve"> Emphasis of Matter </w:t>
      </w:r>
      <w:r w:rsidRPr="002B637F">
        <w:rPr>
          <w:b/>
          <w:bCs/>
          <w:i/>
          <w:iCs/>
          <w:vertAlign w:val="superscript"/>
        </w:rPr>
        <w:endnoteReference w:id="6"/>
      </w:r>
      <w:r w:rsidR="00B164E9">
        <w:rPr>
          <w:b/>
          <w:bCs/>
          <w:i/>
          <w:iCs/>
        </w:rPr>
        <w:t xml:space="preserve"> </w:t>
      </w:r>
      <w:r w:rsidR="00B164E9">
        <w:rPr>
          <w:rStyle w:val="EndnoteReference"/>
          <w:b/>
          <w:bCs/>
          <w:i/>
          <w:iCs/>
        </w:rPr>
        <w:endnoteReference w:id="7"/>
      </w:r>
    </w:p>
    <w:p w14:paraId="712900D0" w14:textId="77777777" w:rsidR="004944F1" w:rsidRPr="002B637F" w:rsidRDefault="004944F1" w:rsidP="004944F1">
      <w:pPr>
        <w:tabs>
          <w:tab w:val="left" w:pos="0"/>
          <w:tab w:val="left" w:pos="547"/>
          <w:tab w:val="left" w:pos="936"/>
          <w:tab w:val="left" w:pos="1440"/>
          <w:tab w:val="left" w:pos="1987"/>
        </w:tabs>
        <w:jc w:val="both"/>
      </w:pPr>
    </w:p>
    <w:p w14:paraId="4D111510" w14:textId="1A22F529" w:rsidR="004944F1" w:rsidRPr="004C00CD" w:rsidRDefault="004944F1" w:rsidP="004944F1">
      <w:pPr>
        <w:autoSpaceDE w:val="0"/>
        <w:autoSpaceDN w:val="0"/>
        <w:jc w:val="both"/>
      </w:pPr>
      <w:r w:rsidRPr="002B637F">
        <w:t xml:space="preserve">As discussed in Note </w:t>
      </w:r>
      <w:r w:rsidRPr="00427C6C">
        <w:rPr>
          <w:highlight w:val="lightGray"/>
        </w:rPr>
        <w:t>X</w:t>
      </w:r>
      <w:r w:rsidRPr="002B637F">
        <w:rPr>
          <w:b/>
          <w:bCs/>
        </w:rPr>
        <w:t xml:space="preserve"> </w:t>
      </w:r>
      <w:r w:rsidRPr="002B637F">
        <w:t xml:space="preserve">to the financial statements, during 20XX, the </w:t>
      </w:r>
      <w:r w:rsidRPr="004F7E11">
        <w:rPr>
          <w:highlight w:val="lightGray"/>
        </w:rPr>
        <w:t>Entity Type</w:t>
      </w:r>
      <w:r w:rsidRPr="002B637F">
        <w:t xml:space="preserve"> adopted new accounting guidance in Governmental Accounting Standards Board (GASB) Statement No. </w:t>
      </w:r>
      <w:r w:rsidRPr="00427C6C">
        <w:rPr>
          <w:highlight w:val="lightGray"/>
        </w:rPr>
        <w:t>XX</w:t>
      </w:r>
      <w:r w:rsidRPr="002B637F">
        <w:t>,</w:t>
      </w:r>
      <w:r w:rsidRPr="002B637F">
        <w:rPr>
          <w:i/>
          <w:iCs/>
        </w:rPr>
        <w:t xml:space="preserve"> </w:t>
      </w:r>
      <w:r w:rsidR="00427C6C" w:rsidRPr="00427C6C">
        <w:rPr>
          <w:b/>
          <w:bCs/>
          <w:i/>
          <w:iCs/>
          <w:color w:val="002060"/>
        </w:rPr>
        <w:t>&lt;&lt;</w:t>
      </w:r>
      <w:r w:rsidRPr="00427C6C">
        <w:rPr>
          <w:b/>
          <w:bCs/>
          <w:i/>
          <w:iCs/>
          <w:color w:val="002060"/>
        </w:rPr>
        <w:t>include name/title of GASB Statement in italics</w:t>
      </w:r>
      <w:r w:rsidRPr="002B637F">
        <w:t xml:space="preserve">.  </w:t>
      </w:r>
      <w:r w:rsidRPr="008C3F9E">
        <w:t>Our opinion is not modified with respect to this matter.</w:t>
      </w:r>
      <w:r w:rsidRPr="004C00CD">
        <w:t xml:space="preserve"> </w:t>
      </w:r>
    </w:p>
    <w:p w14:paraId="2361D710" w14:textId="77777777" w:rsidR="004944F1" w:rsidRPr="004C00CD" w:rsidRDefault="004944F1" w:rsidP="004944F1">
      <w:pPr>
        <w:autoSpaceDE w:val="0"/>
        <w:autoSpaceDN w:val="0"/>
        <w:jc w:val="both"/>
        <w:rPr>
          <w:b/>
          <w:bCs/>
        </w:rPr>
      </w:pPr>
    </w:p>
    <w:p w14:paraId="7B8448E4" w14:textId="77777777" w:rsidR="004944F1" w:rsidRDefault="004944F1" w:rsidP="004944F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1CED48FE" w14:textId="77777777" w:rsidR="004944F1" w:rsidRPr="004C00CD" w:rsidRDefault="004944F1" w:rsidP="004944F1">
      <w:pPr>
        <w:tabs>
          <w:tab w:val="left" w:pos="0"/>
          <w:tab w:val="left" w:pos="547"/>
          <w:tab w:val="left" w:pos="936"/>
          <w:tab w:val="left" w:pos="1440"/>
          <w:tab w:val="left" w:pos="1987"/>
        </w:tabs>
        <w:jc w:val="both"/>
        <w:rPr>
          <w:b/>
          <w:i/>
        </w:rPr>
      </w:pPr>
    </w:p>
    <w:p w14:paraId="5615FCFB" w14:textId="77777777" w:rsidR="004944F1" w:rsidRPr="004C00CD" w:rsidRDefault="004944F1" w:rsidP="004944F1">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w:t>
      </w:r>
      <w:r w:rsidRPr="009A4316">
        <w:rPr>
          <w:color w:val="000000"/>
          <w:highlight w:val="yellow"/>
        </w:rPr>
        <w:t>accounting principles generally accepted in the United States of America</w:t>
      </w:r>
      <w:r w:rsidRPr="007407C8">
        <w:rPr>
          <w:rStyle w:val="EndnoteReference"/>
          <w:color w:val="000000"/>
          <w:highlight w:val="yellow"/>
        </w:rPr>
        <w:endnoteReference w:id="8"/>
      </w:r>
      <w:r w:rsidRPr="00737ED4">
        <w:rPr>
          <w:highlight w:val="yellow"/>
        </w:rPr>
        <w:t>, and</w:t>
      </w:r>
      <w:r>
        <w:t xml:space="preserve">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249718AE" w14:textId="77777777" w:rsidR="004944F1" w:rsidRPr="004C00CD" w:rsidRDefault="004944F1" w:rsidP="004944F1">
      <w:pPr>
        <w:pStyle w:val="Default"/>
        <w:jc w:val="both"/>
        <w:rPr>
          <w:rFonts w:ascii="Arial" w:hAnsi="Arial" w:cs="Arial"/>
          <w:sz w:val="20"/>
          <w:szCs w:val="20"/>
        </w:rPr>
      </w:pPr>
    </w:p>
    <w:p w14:paraId="539A897A" w14:textId="21D11517" w:rsidR="004944F1" w:rsidRPr="004C00CD" w:rsidRDefault="004944F1" w:rsidP="004944F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DC299E">
        <w:rPr>
          <w:rFonts w:ascii="Arial" w:hAnsi="Arial" w:cs="Arial"/>
          <w:sz w:val="20"/>
          <w:szCs w:val="20"/>
          <w:highlight w:val="lightGray"/>
        </w:rPr>
        <w:t>Entit</w:t>
      </w:r>
      <w:r w:rsidRPr="004F7E11">
        <w:rPr>
          <w:rFonts w:ascii="Arial" w:hAnsi="Arial" w:cs="Arial"/>
          <w:sz w:val="20"/>
          <w:szCs w:val="20"/>
          <w:highlight w:val="lightGray"/>
        </w:rPr>
        <w:t>y</w:t>
      </w:r>
      <w:r w:rsidR="00427C6C">
        <w:rPr>
          <w:rFonts w:ascii="Arial" w:hAnsi="Arial" w:cs="Arial"/>
          <w:sz w:val="20"/>
          <w:szCs w:val="20"/>
          <w:highlight w:val="lightGray"/>
        </w:rPr>
        <w:t xml:space="preserve"> </w:t>
      </w:r>
      <w:r w:rsidRPr="004F7E11">
        <w:rPr>
          <w:rFonts w:ascii="Arial" w:hAnsi="Arial" w:cs="Arial"/>
          <w:sz w:val="20"/>
          <w:szCs w:val="20"/>
          <w:highlight w:val="lightGray"/>
        </w:rPr>
        <w:t>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6A98E4FC" w14:textId="77777777" w:rsidR="004944F1" w:rsidRPr="004C00CD" w:rsidRDefault="004944F1" w:rsidP="004944F1">
      <w:pPr>
        <w:tabs>
          <w:tab w:val="left" w:pos="0"/>
          <w:tab w:val="left" w:pos="547"/>
          <w:tab w:val="left" w:pos="936"/>
          <w:tab w:val="left" w:pos="1440"/>
          <w:tab w:val="left" w:pos="1987"/>
        </w:tabs>
        <w:jc w:val="both"/>
      </w:pPr>
    </w:p>
    <w:p w14:paraId="06958552" w14:textId="77777777" w:rsidR="004944F1" w:rsidRDefault="004944F1" w:rsidP="004944F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3128523D" w14:textId="77777777" w:rsidR="004944F1" w:rsidRPr="00A676A3" w:rsidRDefault="004944F1" w:rsidP="004944F1">
      <w:pPr>
        <w:tabs>
          <w:tab w:val="left" w:pos="0"/>
          <w:tab w:val="left" w:pos="547"/>
          <w:tab w:val="left" w:pos="936"/>
          <w:tab w:val="left" w:pos="1440"/>
          <w:tab w:val="left" w:pos="1987"/>
        </w:tabs>
        <w:jc w:val="both"/>
        <w:rPr>
          <w:b/>
          <w:i/>
        </w:rPr>
      </w:pPr>
    </w:p>
    <w:p w14:paraId="72E7B185" w14:textId="77777777" w:rsidR="004944F1" w:rsidRPr="008C3F9E" w:rsidRDefault="004944F1" w:rsidP="004944F1">
      <w:pPr>
        <w:pStyle w:val="Default"/>
        <w:jc w:val="both"/>
        <w:rPr>
          <w:rFonts w:ascii="Arial" w:hAnsi="Arial" w:cs="Arial"/>
          <w:sz w:val="20"/>
          <w:szCs w:val="20"/>
        </w:rPr>
      </w:pPr>
      <w:r w:rsidRPr="008C3F9E">
        <w:rPr>
          <w:rFonts w:ascii="Arial" w:hAnsi="Arial" w:cs="Arial"/>
          <w:sz w:val="20"/>
          <w:szCs w:val="20"/>
        </w:rPr>
        <w:t xml:space="preserve">Our responsibility is to conduct an audit of the </w:t>
      </w:r>
      <w:r w:rsidRPr="004F7E11">
        <w:rPr>
          <w:rFonts w:ascii="Arial" w:hAnsi="Arial" w:cs="Arial"/>
          <w:sz w:val="20"/>
          <w:szCs w:val="20"/>
          <w:highlight w:val="lightGray"/>
        </w:rPr>
        <w:t>Entity Type</w:t>
      </w:r>
      <w:r w:rsidRPr="008C3F9E">
        <w:rPr>
          <w:rFonts w:ascii="Arial" w:hAnsi="Arial" w:cs="Arial"/>
          <w:sz w:val="20"/>
          <w:szCs w:val="20"/>
        </w:rPr>
        <w:t xml:space="preserve">’s financial statements in accordance with GAAS and </w:t>
      </w:r>
      <w:r w:rsidRPr="008C3F9E">
        <w:rPr>
          <w:rFonts w:ascii="Arial" w:hAnsi="Arial" w:cs="Arial"/>
          <w:i/>
          <w:sz w:val="20"/>
          <w:szCs w:val="20"/>
        </w:rPr>
        <w:t>Government Auditing Standards</w:t>
      </w:r>
      <w:r w:rsidRPr="008C3F9E">
        <w:rPr>
          <w:rFonts w:ascii="Arial" w:hAnsi="Arial" w:cs="Arial"/>
          <w:sz w:val="20"/>
          <w:szCs w:val="20"/>
        </w:rPr>
        <w:t xml:space="preserve"> and to issue an auditor’s report.  However, because of the matter(s) described in the Basis for Disclaimer of Opinion section of our report, we were not able to obtain sufficient appropriate audit evidence to provide a basis for an audit opinion on these financial statements.</w:t>
      </w:r>
    </w:p>
    <w:p w14:paraId="3D922078" w14:textId="77777777" w:rsidR="004944F1" w:rsidRPr="008C3F9E" w:rsidRDefault="004944F1" w:rsidP="004944F1">
      <w:pPr>
        <w:pStyle w:val="Default"/>
        <w:jc w:val="both"/>
        <w:rPr>
          <w:rFonts w:ascii="Arial" w:hAnsi="Arial" w:cs="Arial"/>
          <w:sz w:val="20"/>
          <w:szCs w:val="20"/>
        </w:rPr>
      </w:pPr>
    </w:p>
    <w:p w14:paraId="29F47DD4" w14:textId="77777777" w:rsidR="004944F1" w:rsidRPr="008C3F9E" w:rsidRDefault="004944F1" w:rsidP="004944F1">
      <w:pPr>
        <w:pStyle w:val="Default"/>
        <w:jc w:val="both"/>
        <w:rPr>
          <w:rFonts w:ascii="Arial" w:hAnsi="Arial" w:cs="Arial"/>
          <w:sz w:val="20"/>
          <w:szCs w:val="20"/>
        </w:rPr>
      </w:pPr>
      <w:r w:rsidRPr="008C3F9E">
        <w:rPr>
          <w:rFonts w:ascii="Arial" w:hAnsi="Arial" w:cs="Arial"/>
          <w:sz w:val="20"/>
          <w:szCs w:val="20"/>
        </w:rPr>
        <w:t xml:space="preserve">We are required to be </w:t>
      </w:r>
      <w:r>
        <w:rPr>
          <w:rFonts w:ascii="Arial" w:hAnsi="Arial" w:cs="Arial"/>
          <w:sz w:val="20"/>
          <w:szCs w:val="20"/>
        </w:rPr>
        <w:t>independent</w:t>
      </w:r>
      <w:r w:rsidRPr="008C3F9E">
        <w:rPr>
          <w:rFonts w:ascii="Arial" w:hAnsi="Arial" w:cs="Arial"/>
          <w:sz w:val="20"/>
          <w:szCs w:val="20"/>
        </w:rPr>
        <w:t xml:space="preserve"> of the </w:t>
      </w:r>
      <w:r w:rsidRPr="004F7E11">
        <w:rPr>
          <w:rFonts w:ascii="Arial" w:hAnsi="Arial" w:cs="Arial"/>
          <w:sz w:val="20"/>
          <w:szCs w:val="20"/>
          <w:highlight w:val="lightGray"/>
        </w:rPr>
        <w:t>Entity Type</w:t>
      </w:r>
      <w:r w:rsidRPr="008C3F9E">
        <w:rPr>
          <w:rFonts w:ascii="Arial" w:hAnsi="Arial" w:cs="Arial"/>
          <w:sz w:val="20"/>
          <w:szCs w:val="20"/>
        </w:rPr>
        <w:t xml:space="preserve"> and to meet our other ethical responsibilities, in accordance with the relevant ethical requirements relating to our audit.</w:t>
      </w:r>
    </w:p>
    <w:p w14:paraId="238BE683" w14:textId="77777777" w:rsidR="004944F1" w:rsidRPr="008C3F9E" w:rsidRDefault="004944F1" w:rsidP="004944F1">
      <w:pPr>
        <w:jc w:val="both"/>
        <w:rPr>
          <w:strike/>
        </w:rPr>
      </w:pPr>
    </w:p>
    <w:p w14:paraId="491707C8" w14:textId="77777777" w:rsidR="004944F1" w:rsidRDefault="004944F1" w:rsidP="004944F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1392557B" w14:textId="77777777" w:rsidR="004944F1" w:rsidRPr="004C00CD" w:rsidRDefault="004944F1" w:rsidP="004944F1">
      <w:pPr>
        <w:tabs>
          <w:tab w:val="left" w:pos="0"/>
          <w:tab w:val="left" w:pos="547"/>
          <w:tab w:val="left" w:pos="936"/>
          <w:tab w:val="left" w:pos="1440"/>
          <w:tab w:val="left" w:pos="1987"/>
        </w:tabs>
        <w:jc w:val="both"/>
        <w:rPr>
          <w:b/>
          <w:i/>
        </w:rPr>
      </w:pPr>
    </w:p>
    <w:p w14:paraId="6FE610A5" w14:textId="77777777" w:rsidR="004944F1" w:rsidRPr="004C00CD" w:rsidRDefault="004944F1" w:rsidP="004944F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737ED4">
        <w:rPr>
          <w:iCs/>
        </w:rPr>
        <w:t>management’s discussion and analysis</w:t>
      </w:r>
      <w:r w:rsidRPr="003A2F6E">
        <w:t xml:space="preserve">, </w:t>
      </w:r>
      <w:r w:rsidRPr="004F7E11">
        <w:rPr>
          <w:bCs/>
          <w:iCs/>
          <w:highlight w:val="lightGray"/>
        </w:rPr>
        <w:t>required budgetary comparison schedule(s) and schedules for infrastructure assets accounted for using the modified approach,</w:t>
      </w:r>
      <w:r w:rsidRPr="003A2F6E">
        <w:rPr>
          <w:b/>
        </w:rPr>
        <w:t xml:space="preserve"> </w:t>
      </w:r>
      <w:r w:rsidRPr="00F70C75">
        <w:rPr>
          <w:highlight w:val="lightGray"/>
        </w:rPr>
        <w:t>and schedules of net pension and other post-employment benefit liabilities and pension and other post-employment benefit contributions</w:t>
      </w:r>
      <w:r w:rsidRPr="00F70C75">
        <w:rPr>
          <w:rStyle w:val="EndnoteReference"/>
          <w:highlight w:val="lightGray"/>
        </w:rPr>
        <w:endnoteReference w:id="9"/>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rPr>
          <w:vertAlign w:val="superscript"/>
        </w:rPr>
        <w:endnoteReference w:id="10"/>
      </w:r>
    </w:p>
    <w:p w14:paraId="68197649" w14:textId="77777777" w:rsidR="004944F1" w:rsidRDefault="004944F1" w:rsidP="004944F1">
      <w:pPr>
        <w:tabs>
          <w:tab w:val="left" w:pos="0"/>
          <w:tab w:val="left" w:pos="547"/>
          <w:tab w:val="left" w:pos="936"/>
          <w:tab w:val="left" w:pos="1440"/>
          <w:tab w:val="left" w:pos="1987"/>
        </w:tabs>
        <w:jc w:val="both"/>
      </w:pPr>
    </w:p>
    <w:p w14:paraId="33DBC189" w14:textId="77777777" w:rsidR="004944F1" w:rsidRDefault="004944F1" w:rsidP="004944F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1"/>
      </w:r>
    </w:p>
    <w:p w14:paraId="109C77A5" w14:textId="77777777" w:rsidR="004944F1" w:rsidRPr="004C00CD" w:rsidRDefault="004944F1" w:rsidP="004944F1">
      <w:pPr>
        <w:tabs>
          <w:tab w:val="left" w:pos="0"/>
          <w:tab w:val="left" w:pos="547"/>
          <w:tab w:val="left" w:pos="936"/>
          <w:tab w:val="left" w:pos="1440"/>
          <w:tab w:val="left" w:pos="1987"/>
        </w:tabs>
        <w:jc w:val="both"/>
        <w:rPr>
          <w:b/>
          <w:i/>
        </w:rPr>
      </w:pPr>
    </w:p>
    <w:p w14:paraId="5DA6A45F" w14:textId="751CCFA4" w:rsidR="004944F1" w:rsidRDefault="004944F1" w:rsidP="004944F1">
      <w:pPr>
        <w:tabs>
          <w:tab w:val="left" w:pos="0"/>
          <w:tab w:val="left" w:pos="547"/>
          <w:tab w:val="left" w:pos="936"/>
          <w:tab w:val="left" w:pos="1440"/>
          <w:tab w:val="left" w:pos="1987"/>
        </w:tabs>
        <w:jc w:val="both"/>
        <w:rPr>
          <w:lang w:eastAsia="ja-JP"/>
        </w:rPr>
      </w:pPr>
      <w:r w:rsidRPr="004C00CD">
        <w:rPr>
          <w:lang w:eastAsia="ja-JP"/>
        </w:rPr>
        <w:t xml:space="preserve">Our </w:t>
      </w:r>
      <w:r w:rsidR="000F60E3">
        <w:rPr>
          <w:lang w:eastAsia="ja-JP"/>
        </w:rPr>
        <w:t>engagement</w:t>
      </w:r>
      <w:r w:rsidRPr="004C00CD">
        <w:rPr>
          <w:lang w:eastAsia="ja-JP"/>
        </w:rPr>
        <w:t xml:space="preserve">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4F7E11">
        <w:rPr>
          <w:highlight w:val="lightGray"/>
          <w:lang w:eastAsia="ja-JP"/>
        </w:rPr>
        <w:t>Entity Type</w:t>
      </w:r>
      <w:r>
        <w:rPr>
          <w:lang w:eastAsia="ja-JP"/>
        </w:rPr>
        <w:t xml:space="preserve">’s basic financial statements.  The </w:t>
      </w:r>
      <w:r w:rsidRPr="00427C6C">
        <w:rPr>
          <w:b/>
          <w:i/>
          <w:iCs/>
          <w:color w:val="002060"/>
        </w:rPr>
        <w:t xml:space="preserve">identify accompanying supplementary information such as </w:t>
      </w:r>
      <w:r w:rsidRPr="004F7E11">
        <w:rPr>
          <w:bCs/>
          <w:highlight w:val="lightGray"/>
        </w:rPr>
        <w:t xml:space="preserve"> the financial section’s c</w:t>
      </w:r>
      <w:r w:rsidRPr="004F7E11">
        <w:rPr>
          <w:bCs/>
          <w:color w:val="000000"/>
          <w:highlight w:val="lightGray"/>
        </w:rPr>
        <w:t>ombining statements, individual fund statements and schedules</w:t>
      </w:r>
      <w:r>
        <w:rPr>
          <w:lang w:eastAsia="ja-JP"/>
        </w:rPr>
        <w:t xml:space="preserve"> </w:t>
      </w:r>
      <w:r w:rsidRPr="004F7E11">
        <w:rPr>
          <w:highlight w:val="yellow"/>
          <w:lang w:eastAsia="ja-JP"/>
        </w:rPr>
        <w:t xml:space="preserve">and </w:t>
      </w:r>
      <w:r w:rsidRPr="004F7E11">
        <w:rPr>
          <w:highlight w:val="yellow"/>
        </w:rPr>
        <w:t xml:space="preserve">the Schedule of Expenditures of Federal Awards as required by </w:t>
      </w:r>
      <w:r w:rsidRPr="004F7E11">
        <w:rPr>
          <w:rStyle w:val="c-doc-para-italic2"/>
          <w:highlight w:val="yellow"/>
        </w:rPr>
        <w:t>Title 2 U.S. Code of Federal Regulations (CFR) Part 200,</w:t>
      </w:r>
      <w:r w:rsidRPr="004F7E11">
        <w:rPr>
          <w:highlight w:val="yellow"/>
        </w:rPr>
        <w:t xml:space="preserve"> Uniform Administrative Requirements, Cost Principles, and Audit Requirements for Federal Awards</w:t>
      </w:r>
      <w:r>
        <w:rPr>
          <w:b/>
        </w:rPr>
        <w:t xml:space="preserve"> </w:t>
      </w:r>
      <w:r>
        <w:rPr>
          <w:lang w:eastAsia="ja-JP"/>
        </w:rPr>
        <w:t>are</w:t>
      </w:r>
      <w:r w:rsidRPr="004C00CD">
        <w:rPr>
          <w:lang w:eastAsia="ja-JP"/>
        </w:rPr>
        <w:t xml:space="preserve"> presented for purposes of additional analysis and </w:t>
      </w:r>
      <w:r>
        <w:rPr>
          <w:lang w:eastAsia="ja-JP"/>
        </w:rPr>
        <w:t>are</w:t>
      </w:r>
      <w:r w:rsidRPr="004C00CD">
        <w:rPr>
          <w:lang w:eastAsia="ja-JP"/>
        </w:rPr>
        <w:t xml:space="preserve"> not a required part of the </w:t>
      </w:r>
      <w:r>
        <w:rPr>
          <w:lang w:eastAsia="ja-JP"/>
        </w:rPr>
        <w:t xml:space="preserve">basic </w:t>
      </w:r>
      <w:r w:rsidRPr="004C00CD">
        <w:rPr>
          <w:lang w:eastAsia="ja-JP"/>
        </w:rPr>
        <w:t>financial statements.</w:t>
      </w:r>
    </w:p>
    <w:p w14:paraId="5CFCA986" w14:textId="77777777" w:rsidR="004944F1" w:rsidRDefault="004944F1" w:rsidP="004944F1">
      <w:pPr>
        <w:tabs>
          <w:tab w:val="left" w:pos="0"/>
          <w:tab w:val="left" w:pos="547"/>
          <w:tab w:val="left" w:pos="936"/>
          <w:tab w:val="left" w:pos="1440"/>
          <w:tab w:val="left" w:pos="1987"/>
        </w:tabs>
        <w:jc w:val="both"/>
        <w:rPr>
          <w:lang w:eastAsia="ja-JP"/>
        </w:rPr>
      </w:pPr>
      <w:r w:rsidRPr="004C00CD">
        <w:rPr>
          <w:lang w:eastAsia="ja-JP"/>
        </w:rPr>
        <w:t xml:space="preserve"> </w:t>
      </w:r>
    </w:p>
    <w:p w14:paraId="640071CA" w14:textId="0404E882" w:rsidR="004944F1" w:rsidRDefault="004944F1" w:rsidP="004944F1">
      <w:pPr>
        <w:tabs>
          <w:tab w:val="left" w:pos="0"/>
          <w:tab w:val="left" w:pos="547"/>
          <w:tab w:val="left" w:pos="936"/>
          <w:tab w:val="left" w:pos="1440"/>
          <w:tab w:val="left" w:pos="1987"/>
        </w:tabs>
        <w:jc w:val="both"/>
        <w:rPr>
          <w:lang w:eastAsia="ja-JP"/>
        </w:rPr>
      </w:pPr>
      <w:r w:rsidRPr="002B637F">
        <w:rPr>
          <w:color w:val="000000"/>
        </w:rPr>
        <w:lastRenderedPageBreak/>
        <w:t>Because of the significance of the matter described in the Basis for Disclaimer of Opinion paragraph above, we are not able to obtain sufficient evidence to provide a basis for an opinion and accordingly we do not opine on the</w:t>
      </w:r>
      <w:r w:rsidR="000F60E3">
        <w:rPr>
          <w:color w:val="000000"/>
        </w:rPr>
        <w:t xml:space="preserve"> </w:t>
      </w:r>
      <w:r w:rsidR="000F60E3" w:rsidRPr="00427C6C">
        <w:rPr>
          <w:b/>
          <w:i/>
          <w:iCs/>
          <w:color w:val="002060"/>
        </w:rPr>
        <w:t xml:space="preserve">identify accompanying supplementary information such as </w:t>
      </w:r>
      <w:r w:rsidR="000F60E3" w:rsidRPr="004F7E11">
        <w:rPr>
          <w:bCs/>
          <w:highlight w:val="lightGray"/>
        </w:rPr>
        <w:t xml:space="preserve"> </w:t>
      </w:r>
      <w:r w:rsidR="000F60E3" w:rsidRPr="000F60E3">
        <w:rPr>
          <w:bCs/>
          <w:highlight w:val="lightGray"/>
        </w:rPr>
        <w:t>the financial section’s c</w:t>
      </w:r>
      <w:r w:rsidR="000F60E3" w:rsidRPr="000F60E3">
        <w:rPr>
          <w:bCs/>
          <w:color w:val="000000"/>
          <w:highlight w:val="lightGray"/>
        </w:rPr>
        <w:t>ombining statements, individual fund statements and schedules and the</w:t>
      </w:r>
      <w:r w:rsidRPr="002B637F">
        <w:rPr>
          <w:color w:val="000000"/>
        </w:rPr>
        <w:t xml:space="preserve"> </w:t>
      </w:r>
      <w:r w:rsidRPr="000F60E3">
        <w:rPr>
          <w:color w:val="000000"/>
          <w:highlight w:val="yellow"/>
        </w:rPr>
        <w:t>Schedule of Expenditures of Federal Awards</w:t>
      </w:r>
      <w:r w:rsidRPr="002B637F">
        <w:rPr>
          <w:color w:val="000000"/>
        </w:rPr>
        <w:t>.</w:t>
      </w:r>
      <w:r w:rsidRPr="009A4316">
        <w:rPr>
          <w:lang w:eastAsia="ja-JP"/>
        </w:rPr>
        <w:t xml:space="preserve"> </w:t>
      </w:r>
    </w:p>
    <w:p w14:paraId="001A32BF" w14:textId="7B297BA3" w:rsidR="004944F1" w:rsidRDefault="00293806" w:rsidP="004944F1">
      <w:pPr>
        <w:rPr>
          <w:b/>
          <w:u w:val="single"/>
        </w:rPr>
      </w:pPr>
      <w:r>
        <w:rPr>
          <w:rStyle w:val="EndnoteReference"/>
          <w:b/>
          <w:u w:val="single"/>
        </w:rPr>
        <w:endnoteReference w:id="12"/>
      </w:r>
    </w:p>
    <w:p w14:paraId="08196D22" w14:textId="77777777" w:rsidR="004944F1" w:rsidRPr="009238BF" w:rsidRDefault="004944F1" w:rsidP="004944F1">
      <w:pPr>
        <w:rPr>
          <w:b/>
        </w:rPr>
      </w:pPr>
      <w:r w:rsidRPr="009238BF">
        <w:rPr>
          <w:b/>
        </w:rPr>
        <w:t>Other Reporting Required by Government Auditing Standards</w:t>
      </w:r>
    </w:p>
    <w:p w14:paraId="527C571E" w14:textId="77777777" w:rsidR="004944F1" w:rsidRPr="009238BF" w:rsidRDefault="004944F1" w:rsidP="004944F1"/>
    <w:p w14:paraId="0726F0BC" w14:textId="77777777" w:rsidR="004944F1" w:rsidRPr="004C00CD" w:rsidRDefault="004944F1" w:rsidP="004944F1">
      <w:pPr>
        <w:jc w:val="both"/>
      </w:pPr>
      <w:r w:rsidRPr="004C00CD">
        <w:t xml:space="preserve">In accordance with </w:t>
      </w:r>
      <w:r w:rsidRPr="004C00CD">
        <w:rPr>
          <w:i/>
        </w:rPr>
        <w:t>Government Auditing Standards</w:t>
      </w:r>
      <w:r w:rsidRPr="004C00CD">
        <w:t>, we have also issued</w:t>
      </w:r>
      <w:r>
        <w:t xml:space="preserve"> </w:t>
      </w:r>
      <w:r w:rsidRPr="004C00CD">
        <w:t xml:space="preserve">our report dated </w:t>
      </w:r>
      <w:r>
        <w:rPr>
          <w:highlight w:val="lightGray"/>
        </w:rPr>
        <w:t>Report Date</w:t>
      </w:r>
      <w:r w:rsidRPr="004C00CD">
        <w:t xml:space="preserve">, on our consideration of the </w:t>
      </w:r>
      <w:r w:rsidRPr="004F7E11">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4F7E11">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4F7E11">
        <w:rPr>
          <w:highlight w:val="lightGray"/>
        </w:rPr>
        <w:t>Entity Type</w:t>
      </w:r>
      <w:r w:rsidRPr="004B560C">
        <w:t>'s internal control over financial reporting and compliance.</w:t>
      </w:r>
    </w:p>
    <w:p w14:paraId="7BEE147D" w14:textId="77777777" w:rsidR="004944F1" w:rsidRPr="004C00CD" w:rsidRDefault="004944F1" w:rsidP="004944F1">
      <w:pPr>
        <w:tabs>
          <w:tab w:val="left" w:pos="0"/>
          <w:tab w:val="left" w:pos="547"/>
          <w:tab w:val="left" w:pos="936"/>
          <w:tab w:val="left" w:pos="1440"/>
          <w:tab w:val="left" w:pos="1987"/>
        </w:tabs>
        <w:jc w:val="both"/>
        <w:rPr>
          <w:color w:val="000000"/>
          <w:highlight w:val="cyan"/>
        </w:rPr>
      </w:pPr>
    </w:p>
    <w:p w14:paraId="77950873" w14:textId="77777777" w:rsidR="004944F1" w:rsidRPr="004C00CD" w:rsidRDefault="004944F1" w:rsidP="004944F1">
      <w:pPr>
        <w:tabs>
          <w:tab w:val="left" w:pos="0"/>
          <w:tab w:val="left" w:pos="547"/>
          <w:tab w:val="left" w:pos="936"/>
          <w:tab w:val="left" w:pos="1440"/>
          <w:tab w:val="left" w:pos="1987"/>
        </w:tabs>
        <w:jc w:val="both"/>
        <w:rPr>
          <w:color w:val="000000"/>
          <w:highlight w:val="cyan"/>
        </w:rPr>
      </w:pPr>
    </w:p>
    <w:p w14:paraId="7E792619" w14:textId="66FC6B16" w:rsidR="0015125E" w:rsidRPr="0015125E" w:rsidRDefault="0015125E" w:rsidP="0015125E">
      <w:pPr>
        <w:tabs>
          <w:tab w:val="left" w:pos="0"/>
          <w:tab w:val="left" w:pos="547"/>
          <w:tab w:val="left" w:pos="936"/>
          <w:tab w:val="left" w:pos="1440"/>
          <w:tab w:val="left" w:pos="1987"/>
        </w:tabs>
        <w:jc w:val="both"/>
        <w:rPr>
          <w:color w:val="000000"/>
          <w:highlight w:val="lightGray"/>
        </w:rPr>
      </w:pPr>
      <w:r w:rsidRPr="0015125E">
        <w:rPr>
          <w:color w:val="000000"/>
          <w:highlight w:val="lightGray"/>
        </w:rPr>
        <w:t>Auditor Signature</w:t>
      </w:r>
    </w:p>
    <w:p w14:paraId="2B722C86" w14:textId="08B7917C" w:rsidR="004944F1" w:rsidRPr="004C00CD" w:rsidRDefault="0015125E" w:rsidP="0015125E">
      <w:pPr>
        <w:tabs>
          <w:tab w:val="left" w:pos="0"/>
          <w:tab w:val="left" w:pos="547"/>
          <w:tab w:val="left" w:pos="936"/>
          <w:tab w:val="left" w:pos="1440"/>
          <w:tab w:val="left" w:pos="1987"/>
        </w:tabs>
        <w:jc w:val="both"/>
        <w:rPr>
          <w:color w:val="000000"/>
          <w:highlight w:val="cyan"/>
        </w:rPr>
      </w:pPr>
      <w:r w:rsidRPr="0015125E">
        <w:rPr>
          <w:color w:val="000000"/>
          <w:highlight w:val="lightGray"/>
        </w:rPr>
        <w:t>City, State</w:t>
      </w:r>
    </w:p>
    <w:p w14:paraId="5622D730" w14:textId="77777777" w:rsidR="004944F1" w:rsidRPr="004C00CD" w:rsidRDefault="004944F1" w:rsidP="004944F1"/>
    <w:p w14:paraId="11A6235C" w14:textId="77777777" w:rsidR="004944F1" w:rsidRPr="004C00CD" w:rsidRDefault="004944F1" w:rsidP="004944F1">
      <w:pPr>
        <w:rPr>
          <w:b/>
          <w:iCs/>
        </w:rPr>
      </w:pPr>
      <w:r w:rsidRPr="004F7E11">
        <w:rPr>
          <w:highlight w:val="lightGray"/>
        </w:rPr>
        <w:t>Report Date</w:t>
      </w:r>
    </w:p>
    <w:p w14:paraId="2DA72883" w14:textId="77777777" w:rsidR="004944F1" w:rsidRPr="004C00CD" w:rsidRDefault="004944F1" w:rsidP="004944F1">
      <w:pPr>
        <w:rPr>
          <w:iCs/>
        </w:rPr>
      </w:pPr>
    </w:p>
    <w:p w14:paraId="00C9E3E3" w14:textId="77777777" w:rsidR="004944F1" w:rsidRPr="004C00CD" w:rsidRDefault="004944F1" w:rsidP="004944F1">
      <w:pPr>
        <w:rPr>
          <w:iCs/>
        </w:rPr>
      </w:pPr>
    </w:p>
    <w:p w14:paraId="5C383B14" w14:textId="77777777" w:rsidR="004944F1" w:rsidRDefault="004944F1" w:rsidP="004944F1"/>
    <w:p w14:paraId="021FB67C" w14:textId="77777777" w:rsidR="001C7A1F" w:rsidRPr="001C7A1F" w:rsidRDefault="001C7A1F" w:rsidP="001C7A1F"/>
    <w:sectPr w:rsidR="001C7A1F" w:rsidRPr="001C7A1F" w:rsidSect="001C4F09">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17C7A" w14:textId="77777777" w:rsidR="004944F1" w:rsidRDefault="004944F1" w:rsidP="000F5383">
      <w:r>
        <w:separator/>
      </w:r>
    </w:p>
  </w:endnote>
  <w:endnote w:type="continuationSeparator" w:id="0">
    <w:p w14:paraId="03C69FFD" w14:textId="77777777" w:rsidR="004944F1" w:rsidRDefault="004944F1" w:rsidP="000F5383">
      <w:r>
        <w:continuationSeparator/>
      </w:r>
    </w:p>
  </w:endnote>
  <w:endnote w:id="1">
    <w:p w14:paraId="261FA137" w14:textId="5F5AF935" w:rsidR="00427C6C" w:rsidRPr="00FD685D" w:rsidRDefault="00427C6C" w:rsidP="00427C6C">
      <w:pPr>
        <w:pStyle w:val="EndnoteText"/>
        <w:tabs>
          <w:tab w:val="left" w:pos="540"/>
        </w:tabs>
        <w:ind w:left="540" w:hanging="540"/>
        <w:rPr>
          <w:color w:val="002060"/>
        </w:rPr>
      </w:pPr>
      <w:r>
        <w:rPr>
          <w:rStyle w:val="EndnoteReference"/>
        </w:rPr>
        <w:endnoteRef/>
      </w:r>
      <w:r>
        <w:t xml:space="preserve"> </w:t>
      </w:r>
      <w:r>
        <w:tab/>
      </w:r>
      <w:r w:rsidRPr="00A24EC3">
        <w:rPr>
          <w:b/>
          <w:bCs/>
          <w:i/>
          <w:iCs/>
          <w:color w:val="002060"/>
        </w:rPr>
        <w:t>Blue, italicized</w:t>
      </w:r>
      <w:r w:rsidRPr="00474803">
        <w:rPr>
          <w:i/>
          <w:iCs/>
          <w:color w:val="002060"/>
        </w:rPr>
        <w:t xml:space="preserve"> </w:t>
      </w:r>
      <w:r w:rsidRPr="00FD685D">
        <w:rPr>
          <w:color w:val="002060"/>
        </w:rPr>
        <w:t>text is guidance from CFAE which should be replaced or removed (as necessary) when the letter is prepared.</w:t>
      </w:r>
    </w:p>
    <w:p w14:paraId="26787234" w14:textId="77777777" w:rsidR="00427C6C" w:rsidRPr="00FD685D" w:rsidRDefault="00427C6C" w:rsidP="00427C6C">
      <w:pPr>
        <w:pStyle w:val="EndnoteText"/>
        <w:tabs>
          <w:tab w:val="left" w:pos="540"/>
        </w:tabs>
        <w:ind w:left="540" w:hanging="540"/>
        <w:rPr>
          <w:color w:val="002060"/>
        </w:rPr>
      </w:pPr>
    </w:p>
    <w:p w14:paraId="75C209B5" w14:textId="03F8A8A5" w:rsidR="00427C6C" w:rsidRPr="00A24EC3" w:rsidRDefault="00427C6C" w:rsidP="00427C6C">
      <w:pPr>
        <w:pStyle w:val="EndnoteText"/>
        <w:tabs>
          <w:tab w:val="left" w:pos="540"/>
        </w:tabs>
        <w:ind w:left="540"/>
        <w:rPr>
          <w:color w:val="002060"/>
        </w:rPr>
      </w:pPr>
      <w:r w:rsidRPr="00FD685D">
        <w:rPr>
          <w:color w:val="002060"/>
        </w:rPr>
        <w:t xml:space="preserve">Items highlighted </w:t>
      </w:r>
      <w:r w:rsidRPr="00FD685D">
        <w:rPr>
          <w:color w:val="002060"/>
          <w:highlight w:val="lightGray"/>
        </w:rPr>
        <w:t>in gray</w:t>
      </w:r>
      <w:r w:rsidRPr="00FD685D">
        <w:rPr>
          <w:color w:val="002060"/>
        </w:rPr>
        <w:t xml:space="preserve"> should be replaced with the necessary information. </w:t>
      </w:r>
      <w:r w:rsidR="001C4F09" w:rsidRPr="001C4F09">
        <w:rPr>
          <w:bCs/>
        </w:rPr>
        <w:t>Instructions</w:t>
      </w:r>
      <w:r w:rsidR="003E7B86">
        <w:rPr>
          <w:bCs/>
        </w:rPr>
        <w:t xml:space="preserve"> </w:t>
      </w:r>
      <w:r w:rsidR="003E7B86" w:rsidRPr="00D10C30">
        <w:rPr>
          <w:bCs/>
          <w:color w:val="002060"/>
        </w:rPr>
        <w:t xml:space="preserve">are available on how to fill in </w:t>
      </w:r>
      <w:hyperlink r:id="rId1" w:history="1">
        <w:r w:rsidR="001C4F09" w:rsidRPr="001C4F09">
          <w:rPr>
            <w:rStyle w:val="Hyperlink"/>
            <w:bCs/>
          </w:rPr>
          <w:t>entity specific parameters</w:t>
        </w:r>
      </w:hyperlink>
      <w:r w:rsidR="003E7B86" w:rsidRPr="00D10C30">
        <w:rPr>
          <w:bCs/>
          <w:color w:val="002060"/>
        </w:rPr>
        <w:t xml:space="preserve"> within this document.</w:t>
      </w:r>
    </w:p>
    <w:p w14:paraId="2FFB5646" w14:textId="77777777" w:rsidR="00427C6C" w:rsidRPr="00A24EC3" w:rsidRDefault="00427C6C" w:rsidP="00427C6C">
      <w:pPr>
        <w:pStyle w:val="EndnoteText"/>
        <w:tabs>
          <w:tab w:val="left" w:pos="540"/>
        </w:tabs>
        <w:ind w:left="540" w:hanging="540"/>
        <w:rPr>
          <w:color w:val="002060"/>
        </w:rPr>
      </w:pPr>
    </w:p>
    <w:p w14:paraId="63544923" w14:textId="58297619" w:rsidR="00427C6C" w:rsidRDefault="00427C6C" w:rsidP="00427C6C">
      <w:pPr>
        <w:pStyle w:val="EndnoteText"/>
        <w:ind w:left="540"/>
      </w:pPr>
      <w:r w:rsidRPr="00A24EC3">
        <w:rPr>
          <w:highlight w:val="yellow"/>
        </w:rPr>
        <w:t>Yellow highlight relates only to Single audits.  Omit if not a Single audit.</w:t>
      </w:r>
    </w:p>
    <w:p w14:paraId="25340E52" w14:textId="77777777" w:rsidR="00427C6C" w:rsidRDefault="00427C6C" w:rsidP="00427C6C">
      <w:pPr>
        <w:pStyle w:val="EndnoteText"/>
        <w:ind w:left="540"/>
      </w:pPr>
    </w:p>
  </w:endnote>
  <w:endnote w:id="2">
    <w:p w14:paraId="1BEABE43" w14:textId="3624E91F"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r w:rsidRPr="00EE2ECE">
        <w:rPr>
          <w:rStyle w:val="EndnoteReference"/>
        </w:rPr>
        <w:endnoteRef/>
      </w:r>
      <w:r w:rsidRPr="00EE2ECE">
        <w:t xml:space="preserve"> </w:t>
      </w:r>
      <w:r w:rsidRPr="004F7E11">
        <w:rPr>
          <w:color w:val="002060"/>
        </w:rPr>
        <w:tab/>
        <w:t xml:space="preserve">If we combine </w:t>
      </w:r>
      <w:r w:rsidRPr="004F7E11">
        <w:rPr>
          <w:i/>
          <w:color w:val="002060"/>
        </w:rPr>
        <w:t>discrete component units</w:t>
      </w:r>
      <w:r w:rsidRPr="004F7E11">
        <w:rPr>
          <w:color w:val="002060"/>
        </w:rPr>
        <w:t xml:space="preserve"> and </w:t>
      </w:r>
      <w:r w:rsidRPr="004F7E11">
        <w:rPr>
          <w:i/>
          <w:color w:val="002060"/>
        </w:rPr>
        <w:t>remaining fund information</w:t>
      </w:r>
      <w:r w:rsidRPr="004F7E11">
        <w:rPr>
          <w:color w:val="002060"/>
        </w:rPr>
        <w:t xml:space="preserve"> into one opinion unit under the circumstances permitted by footnote 7 to Exhibit 4-</w:t>
      </w:r>
      <w:r>
        <w:rPr>
          <w:color w:val="002060"/>
        </w:rPr>
        <w:t>2</w:t>
      </w:r>
      <w:r w:rsidRPr="004F7E11">
        <w:rPr>
          <w:color w:val="002060"/>
        </w:rPr>
        <w:t xml:space="preserve"> (following section 4.</w:t>
      </w:r>
      <w:r>
        <w:rPr>
          <w:color w:val="002060"/>
        </w:rPr>
        <w:t>17</w:t>
      </w:r>
      <w:r w:rsidR="00F70C75">
        <w:rPr>
          <w:color w:val="002060"/>
        </w:rPr>
        <w:t>0</w:t>
      </w:r>
      <w:r w:rsidRPr="004F7E11">
        <w:rPr>
          <w:color w:val="002060"/>
        </w:rPr>
        <w:t>) in SLG, revise this phrase as follows:</w:t>
      </w:r>
    </w:p>
    <w:p w14:paraId="1791D068" w14:textId="77777777"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p>
    <w:p w14:paraId="4FF4E4DF" w14:textId="77777777" w:rsidR="004944F1" w:rsidRPr="004F7E11" w:rsidRDefault="004944F1" w:rsidP="004944F1">
      <w:pPr>
        <w:pStyle w:val="EndnoteText"/>
        <w:widowControl w:val="0"/>
        <w:tabs>
          <w:tab w:val="left" w:pos="0"/>
          <w:tab w:val="left" w:pos="547"/>
          <w:tab w:val="left" w:pos="936"/>
          <w:tab w:val="left" w:pos="1440"/>
          <w:tab w:val="left" w:pos="1987"/>
        </w:tabs>
        <w:ind w:left="547"/>
        <w:rPr>
          <w:color w:val="002060"/>
        </w:rPr>
      </w:pPr>
      <w:r w:rsidRPr="004F7E11">
        <w:rPr>
          <w:color w:val="002060"/>
        </w:rPr>
        <w:t xml:space="preserve">“ . . . </w:t>
      </w:r>
      <w:r w:rsidRPr="004F7E11">
        <w:t xml:space="preserve">governmental activities, the business-type activities, each major fund and the </w:t>
      </w:r>
      <w:r w:rsidRPr="004F7E11">
        <w:rPr>
          <w:highlight w:val="lightGray"/>
        </w:rPr>
        <w:t>aggregate</w:t>
      </w:r>
      <w:r w:rsidRPr="004F7E11">
        <w:t xml:space="preserve"> discretely presented component unit and remaining fund information </w:t>
      </w:r>
      <w:r w:rsidRPr="004F7E11">
        <w:rPr>
          <w:color w:val="002060"/>
        </w:rPr>
        <w:t>. . . “</w:t>
      </w:r>
    </w:p>
    <w:p w14:paraId="00FD169B" w14:textId="77777777" w:rsidR="004944F1" w:rsidRPr="004F7E11" w:rsidRDefault="004944F1" w:rsidP="004944F1">
      <w:pPr>
        <w:pStyle w:val="EndnoteText"/>
        <w:jc w:val="both"/>
        <w:rPr>
          <w:color w:val="002060"/>
        </w:rPr>
      </w:pPr>
      <w:r w:rsidRPr="004F7E11">
        <w:rPr>
          <w:color w:val="002060"/>
        </w:rPr>
        <w:t xml:space="preserve">   </w:t>
      </w:r>
    </w:p>
    <w:p w14:paraId="0858F8C0" w14:textId="77777777"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p>
  </w:endnote>
  <w:endnote w:id="3">
    <w:p w14:paraId="584B9951" w14:textId="77777777" w:rsidR="004944F1" w:rsidRPr="004F7E11" w:rsidRDefault="004944F1" w:rsidP="004944F1">
      <w:pPr>
        <w:pStyle w:val="EndnoteText"/>
        <w:jc w:val="both"/>
        <w:rPr>
          <w:color w:val="002060"/>
        </w:rPr>
      </w:pPr>
      <w:r w:rsidRPr="004F7E11">
        <w:rPr>
          <w:rStyle w:val="EndnoteReference"/>
          <w:color w:val="002060"/>
        </w:rPr>
        <w:endnoteRef/>
      </w:r>
      <w:r w:rsidRPr="004F7E11">
        <w:rPr>
          <w:color w:val="002060"/>
        </w:rPr>
        <w:t xml:space="preserve"> </w:t>
      </w:r>
      <w:r w:rsidRPr="004F7E11">
        <w:rPr>
          <w:color w:val="002060"/>
        </w:rPr>
        <w:tab/>
        <w:t>Replace the highlighted text with the following if another reporting framework used:</w:t>
      </w:r>
    </w:p>
    <w:p w14:paraId="6745AD46" w14:textId="77777777" w:rsidR="004944F1" w:rsidRPr="004F7E11" w:rsidRDefault="004944F1" w:rsidP="004944F1">
      <w:pPr>
        <w:pStyle w:val="EndnoteText"/>
        <w:ind w:left="1260" w:hanging="540"/>
        <w:jc w:val="both"/>
        <w:rPr>
          <w:color w:val="002060"/>
        </w:rPr>
      </w:pPr>
      <w:r w:rsidRPr="004F7E11">
        <w:rPr>
          <w:color w:val="002060"/>
        </w:rPr>
        <w:t xml:space="preserve">AOS BASIS - </w:t>
      </w:r>
      <w:r w:rsidRPr="004F7E11">
        <w:t>financial statements of the cash balances, receipts and disbursements by fund type</w:t>
      </w:r>
    </w:p>
    <w:p w14:paraId="77154DB6" w14:textId="77777777" w:rsidR="004944F1" w:rsidRPr="004F7E11" w:rsidRDefault="004944F1" w:rsidP="004944F1">
      <w:pPr>
        <w:pStyle w:val="EndnoteText"/>
        <w:ind w:left="1710" w:hanging="990"/>
        <w:jc w:val="both"/>
        <w:rPr>
          <w:color w:val="002060"/>
        </w:rPr>
      </w:pPr>
      <w:r w:rsidRPr="004F7E11">
        <w:rPr>
          <w:color w:val="002060"/>
        </w:rPr>
        <w:t xml:space="preserve">OCBOA – </w:t>
      </w:r>
      <w:r w:rsidRPr="004F7E11">
        <w:rPr>
          <w:bCs/>
          <w:highlight w:val="lightGray"/>
        </w:rPr>
        <w:t>modified</w:t>
      </w:r>
      <w:r w:rsidRPr="004F7E11">
        <w:t xml:space="preserve"> cash-basis financial statements of the governmental activities, business-type activities, the </w:t>
      </w:r>
      <w:r w:rsidRPr="004F7E11">
        <w:rPr>
          <w:bCs/>
          <w:highlight w:val="lightGray"/>
        </w:rPr>
        <w:t>aggregate</w:t>
      </w:r>
      <w:r w:rsidRPr="004F7E11">
        <w:t xml:space="preserve"> discretely presented component unit</w:t>
      </w:r>
      <w:r w:rsidRPr="004F7E11">
        <w:rPr>
          <w:bCs/>
          <w:highlight w:val="lightGray"/>
        </w:rPr>
        <w:t>(s)</w:t>
      </w:r>
      <w:r w:rsidRPr="004F7E11">
        <w:rPr>
          <w:bCs/>
        </w:rPr>
        <w:t>,</w:t>
      </w:r>
      <w:r w:rsidRPr="004F7E11">
        <w:t xml:space="preserve"> each major fund, and the aggregate remaining fund information</w:t>
      </w:r>
    </w:p>
    <w:p w14:paraId="075345EB" w14:textId="77777777" w:rsidR="004944F1" w:rsidRPr="004F7E11" w:rsidRDefault="004944F1" w:rsidP="004944F1">
      <w:pPr>
        <w:pStyle w:val="EndnoteText"/>
        <w:rPr>
          <w:color w:val="002060"/>
        </w:rPr>
      </w:pPr>
    </w:p>
  </w:endnote>
  <w:endnote w:id="4">
    <w:p w14:paraId="20ADF328" w14:textId="41102AB2"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r w:rsidRPr="004F7E11">
        <w:rPr>
          <w:rStyle w:val="EndnoteReference"/>
          <w:color w:val="002060"/>
        </w:rPr>
        <w:endnoteRef/>
      </w:r>
      <w:r w:rsidRPr="004F7E11">
        <w:rPr>
          <w:color w:val="002060"/>
        </w:rPr>
        <w:t xml:space="preserve"> </w:t>
      </w:r>
      <w:r w:rsidRPr="004F7E11">
        <w:rPr>
          <w:color w:val="002060"/>
        </w:rPr>
        <w:tab/>
        <w:t>As discussed in SLG 17.</w:t>
      </w:r>
      <w:r w:rsidR="00F70C75">
        <w:rPr>
          <w:color w:val="002060"/>
        </w:rPr>
        <w:t>70</w:t>
      </w:r>
      <w:r w:rsidRPr="004F7E11">
        <w:rPr>
          <w:color w:val="002060"/>
        </w:rPr>
        <w:t xml:space="preserve">, insert “, </w:t>
      </w:r>
      <w:r w:rsidRPr="004F7E11">
        <w:t xml:space="preserve">a component unit of </w:t>
      </w:r>
      <w:r w:rsidRPr="004F7E11">
        <w:rPr>
          <w:highlight w:val="lightGray"/>
        </w:rPr>
        <w:t>PRIMARY GOVERNMENT</w:t>
      </w:r>
      <w:r w:rsidRPr="004F7E11">
        <w:rPr>
          <w:color w:val="002060"/>
        </w:rPr>
        <w:t xml:space="preserve">,” if applicable.  </w:t>
      </w:r>
    </w:p>
    <w:p w14:paraId="4C561481" w14:textId="77777777" w:rsidR="004944F1" w:rsidRPr="004F7E11" w:rsidRDefault="004944F1" w:rsidP="004944F1">
      <w:pPr>
        <w:pStyle w:val="EndnoteText"/>
        <w:widowControl w:val="0"/>
        <w:tabs>
          <w:tab w:val="left" w:pos="0"/>
          <w:tab w:val="left" w:pos="547"/>
          <w:tab w:val="left" w:pos="936"/>
          <w:tab w:val="left" w:pos="1440"/>
          <w:tab w:val="left" w:pos="1987"/>
        </w:tabs>
        <w:ind w:left="547" w:hanging="547"/>
        <w:rPr>
          <w:color w:val="002060"/>
        </w:rPr>
      </w:pPr>
    </w:p>
  </w:endnote>
  <w:endnote w:id="5">
    <w:p w14:paraId="1D5D83F0" w14:textId="77777777" w:rsidR="004944F1" w:rsidRPr="004F7E11" w:rsidRDefault="004944F1" w:rsidP="004944F1">
      <w:pPr>
        <w:pStyle w:val="EndnoteText"/>
        <w:ind w:left="540" w:hanging="540"/>
        <w:jc w:val="both"/>
        <w:rPr>
          <w:color w:val="002060"/>
        </w:rPr>
      </w:pPr>
      <w:r w:rsidRPr="004F7E11">
        <w:rPr>
          <w:rStyle w:val="EndnoteReference"/>
          <w:color w:val="002060"/>
        </w:rPr>
        <w:endnoteRef/>
      </w:r>
      <w:r w:rsidRPr="004F7E11">
        <w:rPr>
          <w:color w:val="002060"/>
        </w:rPr>
        <w:t xml:space="preserve"> </w:t>
      </w:r>
      <w:r w:rsidRPr="004F7E11">
        <w:rPr>
          <w:color w:val="002060"/>
        </w:rPr>
        <w:tab/>
        <w:t>Per AU-C 705.28 - Even if the auditor has expressed an adverse opinion or disclaimed an opinion on the financial statements, the auditor should:</w:t>
      </w:r>
    </w:p>
    <w:p w14:paraId="279B5752" w14:textId="77777777" w:rsidR="004944F1" w:rsidRPr="004F7E11" w:rsidRDefault="004944F1" w:rsidP="004944F1">
      <w:pPr>
        <w:pStyle w:val="EndnoteText"/>
        <w:numPr>
          <w:ilvl w:val="0"/>
          <w:numId w:val="3"/>
        </w:numPr>
        <w:jc w:val="both"/>
        <w:rPr>
          <w:color w:val="002060"/>
        </w:rPr>
      </w:pPr>
      <w:r w:rsidRPr="004F7E11">
        <w:rPr>
          <w:color w:val="002060"/>
        </w:rPr>
        <w:t xml:space="preserve">Describe the reasons for any other matters of which the auditor is aware that would have required a modification to the opinion, and </w:t>
      </w:r>
    </w:p>
    <w:p w14:paraId="0D71A30F" w14:textId="77777777" w:rsidR="004944F1" w:rsidRPr="004F7E11" w:rsidRDefault="004944F1" w:rsidP="004944F1">
      <w:pPr>
        <w:pStyle w:val="EndnoteText"/>
        <w:numPr>
          <w:ilvl w:val="0"/>
          <w:numId w:val="3"/>
        </w:numPr>
        <w:jc w:val="both"/>
        <w:rPr>
          <w:color w:val="002060"/>
        </w:rPr>
      </w:pPr>
      <w:r w:rsidRPr="004F7E11">
        <w:rPr>
          <w:color w:val="002060"/>
        </w:rPr>
        <w:t>The effects thereof, in the “Basis of Opinion” section.</w:t>
      </w:r>
    </w:p>
    <w:p w14:paraId="5B8927C0" w14:textId="77777777" w:rsidR="004944F1" w:rsidRPr="004F7E11" w:rsidRDefault="004944F1" w:rsidP="004944F1">
      <w:pPr>
        <w:pStyle w:val="EndnoteText"/>
        <w:rPr>
          <w:color w:val="002060"/>
        </w:rPr>
      </w:pPr>
    </w:p>
  </w:endnote>
  <w:endnote w:id="6">
    <w:p w14:paraId="37C6DE85" w14:textId="00A0E83A" w:rsidR="004944F1" w:rsidRPr="004F7E11" w:rsidRDefault="004944F1" w:rsidP="004944F1">
      <w:pPr>
        <w:ind w:left="540" w:hanging="540"/>
        <w:rPr>
          <w:b/>
          <w:bCs/>
          <w:color w:val="002060"/>
        </w:rPr>
      </w:pPr>
      <w:r w:rsidRPr="004F7E11">
        <w:rPr>
          <w:rStyle w:val="EndnoteReference"/>
          <w:color w:val="002060"/>
        </w:rPr>
        <w:endnoteRef/>
      </w:r>
      <w:r w:rsidRPr="004F7E11">
        <w:rPr>
          <w:color w:val="002060"/>
        </w:rPr>
        <w:t xml:space="preserve">        Modify this example when a client properly adopts a new GASB pronouncement (including required disclosures and restatements</w:t>
      </w:r>
      <w:r w:rsidR="00080531" w:rsidRPr="004F7E11">
        <w:rPr>
          <w:color w:val="002060"/>
        </w:rPr>
        <w:t>),</w:t>
      </w:r>
      <w:r w:rsidRPr="004F7E11">
        <w:rPr>
          <w:color w:val="002060"/>
        </w:rPr>
        <w:t xml:space="preserve"> and it materially </w:t>
      </w:r>
      <w:r w:rsidRPr="004F7E11">
        <w:rPr>
          <w:color w:val="002060"/>
          <w:u w:val="single"/>
        </w:rPr>
        <w:t>affects</w:t>
      </w:r>
      <w:r w:rsidRPr="004F7E11">
        <w:rPr>
          <w:color w:val="002060"/>
        </w:rPr>
        <w:t xml:space="preserve"> the financial statements or disclosures (see AU-C 708.08). </w:t>
      </w:r>
    </w:p>
    <w:p w14:paraId="63537220" w14:textId="77777777" w:rsidR="004944F1" w:rsidRDefault="004944F1" w:rsidP="004944F1">
      <w:pPr>
        <w:pStyle w:val="EndnoteText"/>
      </w:pPr>
    </w:p>
    <w:p w14:paraId="134E1F5A" w14:textId="77777777" w:rsidR="004944F1" w:rsidRPr="00E31FB1" w:rsidRDefault="004944F1" w:rsidP="004944F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effects.</w:t>
      </w:r>
    </w:p>
    <w:p w14:paraId="37157E7C" w14:textId="77777777" w:rsidR="004944F1" w:rsidRPr="00CA09D1" w:rsidRDefault="004944F1" w:rsidP="004944F1">
      <w:pPr>
        <w:pStyle w:val="EndnoteText"/>
        <w:ind w:left="720"/>
        <w:rPr>
          <w:i/>
        </w:rPr>
      </w:pPr>
    </w:p>
  </w:endnote>
  <w:endnote w:id="7">
    <w:p w14:paraId="57996112" w14:textId="2074067C" w:rsidR="00B164E9" w:rsidRDefault="00B164E9" w:rsidP="00B164E9">
      <w:pPr>
        <w:pStyle w:val="EndnoteText"/>
        <w:ind w:left="540" w:hanging="540"/>
        <w:rPr>
          <w:color w:val="002060"/>
          <w:u w:val="double"/>
        </w:rPr>
      </w:pPr>
      <w:r>
        <w:rPr>
          <w:rStyle w:val="EndnoteReference"/>
        </w:rPr>
        <w:endnoteRef/>
      </w:r>
      <w:r>
        <w:t xml:space="preserve"> </w:t>
      </w:r>
      <w:r>
        <w:tab/>
      </w:r>
      <w:r w:rsidRPr="00194470">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w:t>
      </w:r>
      <w:r w:rsidRPr="00BD075F">
        <w:rPr>
          <w:color w:val="002060"/>
          <w:u w:val="double"/>
        </w:rPr>
        <w:t>. Auditors must review SLG 17.65</w:t>
      </w:r>
      <w:r w:rsidR="00080795" w:rsidRPr="00080795">
        <w:rPr>
          <w:color w:val="002060"/>
          <w:u w:val="double"/>
        </w:rPr>
        <w:t>, GASB Cod. 2250.130 (for exceptions),</w:t>
      </w:r>
      <w:r w:rsidRPr="00BD075F">
        <w:rPr>
          <w:color w:val="002060"/>
          <w:u w:val="double"/>
        </w:rPr>
        <w:t xml:space="preserve"> and AU-C 708.11 when adding the EOM.</w:t>
      </w:r>
    </w:p>
    <w:p w14:paraId="23B840FB" w14:textId="77777777" w:rsidR="00B164E9" w:rsidRDefault="00B164E9" w:rsidP="00B164E9">
      <w:pPr>
        <w:pStyle w:val="EndnoteText"/>
        <w:ind w:left="540" w:hanging="540"/>
      </w:pPr>
    </w:p>
  </w:endnote>
  <w:endnote w:id="8">
    <w:p w14:paraId="4EA23D21" w14:textId="77777777" w:rsidR="004944F1" w:rsidRPr="004F7E11" w:rsidRDefault="004944F1" w:rsidP="00B164E9">
      <w:pPr>
        <w:pStyle w:val="EndnoteText"/>
        <w:ind w:left="540" w:hanging="540"/>
        <w:jc w:val="both"/>
        <w:rPr>
          <w:color w:val="002060"/>
        </w:rPr>
      </w:pPr>
      <w:r>
        <w:rPr>
          <w:rStyle w:val="EndnoteReference"/>
        </w:rPr>
        <w:endnoteRef/>
      </w:r>
      <w:r>
        <w:t xml:space="preserve"> </w:t>
      </w:r>
      <w:r>
        <w:tab/>
      </w:r>
      <w:r w:rsidRPr="004F7E11">
        <w:rPr>
          <w:color w:val="002060"/>
        </w:rPr>
        <w:t>Replace the highlighted text with the following if another reporting framework used:</w:t>
      </w:r>
    </w:p>
    <w:p w14:paraId="410FEBE9" w14:textId="77777777" w:rsidR="004944F1" w:rsidRPr="004F7E11" w:rsidRDefault="004944F1" w:rsidP="004944F1">
      <w:pPr>
        <w:pStyle w:val="EndnoteText"/>
        <w:ind w:left="1260" w:hanging="540"/>
        <w:jc w:val="both"/>
        <w:rPr>
          <w:color w:val="002060"/>
        </w:rPr>
      </w:pPr>
      <w:r w:rsidRPr="004F7E11">
        <w:rPr>
          <w:color w:val="002060"/>
        </w:rPr>
        <w:t xml:space="preserve">AOS BASIS - the financial reporting provisions Ohio Revised Code Section 117.38 and Ohio Administrative Code Section 117-2-03(C) permit; and </w:t>
      </w:r>
    </w:p>
    <w:p w14:paraId="1ADA2A14" w14:textId="77777777" w:rsidR="004944F1" w:rsidRPr="004F7E11" w:rsidRDefault="004944F1" w:rsidP="004944F1">
      <w:pPr>
        <w:pStyle w:val="EndnoteText"/>
        <w:ind w:left="1260" w:hanging="540"/>
        <w:jc w:val="both"/>
        <w:rPr>
          <w:color w:val="002060"/>
        </w:rPr>
      </w:pPr>
      <w:r w:rsidRPr="004F7E11">
        <w:rPr>
          <w:color w:val="002060"/>
        </w:rPr>
        <w:t xml:space="preserve">OCBOA – the </w:t>
      </w:r>
      <w:r w:rsidRPr="004F7E11">
        <w:rPr>
          <w:bCs/>
          <w:color w:val="002060"/>
          <w:highlight w:val="lightGray"/>
        </w:rPr>
        <w:t>modified</w:t>
      </w:r>
      <w:r w:rsidRPr="004F7E11">
        <w:rPr>
          <w:color w:val="002060"/>
        </w:rPr>
        <w:t xml:space="preserve"> cash accounting basis of accounting described in Note </w:t>
      </w:r>
      <w:r w:rsidRPr="004F7E11">
        <w:rPr>
          <w:bCs/>
          <w:color w:val="002060"/>
          <w:highlight w:val="lightGray"/>
        </w:rPr>
        <w:t>X</w:t>
      </w:r>
      <w:r w:rsidRPr="004F7E11">
        <w:rPr>
          <w:b/>
          <w:color w:val="002060"/>
        </w:rPr>
        <w:t xml:space="preserve">, </w:t>
      </w:r>
      <w:r w:rsidRPr="004F7E11">
        <w:rPr>
          <w:bCs/>
          <w:color w:val="002060"/>
        </w:rPr>
        <w:t>and for</w:t>
      </w:r>
      <w:r w:rsidRPr="004F7E11">
        <w:rPr>
          <w:color w:val="002060"/>
        </w:rPr>
        <w:t xml:space="preserve"> determining that the </w:t>
      </w:r>
      <w:r w:rsidRPr="004F7E11">
        <w:rPr>
          <w:bCs/>
          <w:color w:val="002060"/>
          <w:highlight w:val="lightGray"/>
        </w:rPr>
        <w:t>modified</w:t>
      </w:r>
      <w:r w:rsidRPr="004F7E11">
        <w:rPr>
          <w:color w:val="002060"/>
        </w:rPr>
        <w:t xml:space="preserve"> cash basis of accounting is an acceptable basis for preparation of the financial statements in the circumstances. Management is also responsible for</w:t>
      </w:r>
    </w:p>
    <w:p w14:paraId="3E8D1257" w14:textId="77777777" w:rsidR="004944F1" w:rsidRPr="004F7E11" w:rsidRDefault="004944F1" w:rsidP="004944F1">
      <w:pPr>
        <w:pStyle w:val="EndnoteText"/>
        <w:rPr>
          <w:color w:val="002060"/>
        </w:rPr>
      </w:pPr>
    </w:p>
  </w:endnote>
  <w:endnote w:id="9">
    <w:p w14:paraId="45055B9D" w14:textId="77777777" w:rsidR="004944F1" w:rsidRPr="004F7E11" w:rsidRDefault="004944F1" w:rsidP="004944F1">
      <w:pPr>
        <w:pStyle w:val="EndnoteText"/>
        <w:tabs>
          <w:tab w:val="left" w:pos="540"/>
        </w:tabs>
        <w:ind w:left="540" w:hanging="540"/>
        <w:rPr>
          <w:color w:val="002060"/>
        </w:rPr>
      </w:pPr>
      <w:r w:rsidRPr="004F7E11">
        <w:rPr>
          <w:rStyle w:val="EndnoteReference"/>
          <w:color w:val="002060"/>
        </w:rPr>
        <w:endnoteRef/>
      </w:r>
      <w:r w:rsidRPr="004F7E11">
        <w:rPr>
          <w:color w:val="002060"/>
        </w:rPr>
        <w:t xml:space="preserve"> </w:t>
      </w:r>
      <w:r w:rsidRPr="004F7E11">
        <w:rPr>
          <w:color w:val="002060"/>
        </w:rPr>
        <w:tab/>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79985EDD" w14:textId="77777777" w:rsidR="004944F1" w:rsidRPr="004F7E11" w:rsidRDefault="004944F1" w:rsidP="004944F1">
      <w:pPr>
        <w:pStyle w:val="EndnoteText"/>
        <w:tabs>
          <w:tab w:val="left" w:pos="540"/>
        </w:tabs>
        <w:ind w:left="540" w:hanging="540"/>
        <w:rPr>
          <w:color w:val="002060"/>
        </w:rPr>
      </w:pPr>
    </w:p>
  </w:endnote>
  <w:endnote w:id="10">
    <w:p w14:paraId="657C3367" w14:textId="2442BFBD" w:rsidR="004944F1" w:rsidRPr="004F7E11" w:rsidRDefault="004944F1" w:rsidP="004944F1">
      <w:pPr>
        <w:pStyle w:val="EndnoteText"/>
        <w:rPr>
          <w:color w:val="002060"/>
        </w:rPr>
      </w:pPr>
      <w:r w:rsidRPr="004F7E11">
        <w:rPr>
          <w:rStyle w:val="EndnoteReference"/>
          <w:color w:val="002060"/>
        </w:rPr>
        <w:endnoteRef/>
      </w:r>
      <w:r w:rsidRPr="004F7E11">
        <w:rPr>
          <w:color w:val="002060"/>
        </w:rPr>
        <w:t xml:space="preserve">        Modify this section in the following circumstances.  See AU-C 730 and SLG 17.77-.8</w:t>
      </w:r>
      <w:r w:rsidR="00F70C75">
        <w:rPr>
          <w:color w:val="002060"/>
        </w:rPr>
        <w:t>4</w:t>
      </w:r>
      <w:r w:rsidRPr="004F7E11">
        <w:rPr>
          <w:color w:val="002060"/>
        </w:rPr>
        <w:t>:</w:t>
      </w:r>
    </w:p>
    <w:p w14:paraId="68CCDEA4" w14:textId="77777777" w:rsidR="004944F1" w:rsidRPr="004F7E11" w:rsidRDefault="004944F1" w:rsidP="004944F1">
      <w:pPr>
        <w:pStyle w:val="ListParagraph"/>
        <w:numPr>
          <w:ilvl w:val="0"/>
          <w:numId w:val="1"/>
        </w:numPr>
        <w:rPr>
          <w:color w:val="002060"/>
        </w:rPr>
      </w:pPr>
      <w:r w:rsidRPr="004F7E11">
        <w:rPr>
          <w:color w:val="002060"/>
        </w:rPr>
        <w:t xml:space="preserve">The </w:t>
      </w:r>
      <w:r w:rsidRPr="004F7E11">
        <w:rPr>
          <w:color w:val="002060"/>
          <w:u w:val="single"/>
        </w:rPr>
        <w:t>required</w:t>
      </w:r>
      <w:r w:rsidRPr="004F7E11">
        <w:rPr>
          <w:color w:val="002060"/>
        </w:rPr>
        <w:t xml:space="preserve"> supplementary information is omitted. </w:t>
      </w:r>
    </w:p>
    <w:p w14:paraId="16862CD2" w14:textId="77777777" w:rsidR="004944F1" w:rsidRPr="004F7E11" w:rsidRDefault="004944F1" w:rsidP="004944F1">
      <w:pPr>
        <w:pStyle w:val="ListParagraph"/>
        <w:numPr>
          <w:ilvl w:val="0"/>
          <w:numId w:val="1"/>
        </w:numPr>
        <w:rPr>
          <w:color w:val="002060"/>
        </w:rPr>
      </w:pPr>
      <w:r w:rsidRPr="004F7E11">
        <w:rPr>
          <w:color w:val="002060"/>
        </w:rPr>
        <w:t xml:space="preserve">Some required supplementary information is missing and some is presented in accordance with the prescribed guidelines. </w:t>
      </w:r>
    </w:p>
    <w:p w14:paraId="347235B4" w14:textId="77777777" w:rsidR="004944F1" w:rsidRPr="004F7E11" w:rsidRDefault="004944F1" w:rsidP="004944F1">
      <w:pPr>
        <w:pStyle w:val="ListParagraph"/>
        <w:numPr>
          <w:ilvl w:val="0"/>
          <w:numId w:val="1"/>
        </w:numPr>
        <w:rPr>
          <w:color w:val="002060"/>
        </w:rPr>
      </w:pPr>
      <w:r w:rsidRPr="004F7E11">
        <w:rPr>
          <w:color w:val="002060"/>
        </w:rPr>
        <w:t xml:space="preserve">The auditor has identified material departures from the prescribed guidelines. </w:t>
      </w:r>
    </w:p>
    <w:p w14:paraId="1C8303D3" w14:textId="77777777" w:rsidR="004944F1" w:rsidRPr="004F7E11" w:rsidRDefault="004944F1" w:rsidP="004944F1">
      <w:pPr>
        <w:pStyle w:val="ListParagraph"/>
        <w:numPr>
          <w:ilvl w:val="0"/>
          <w:numId w:val="1"/>
        </w:numPr>
        <w:rPr>
          <w:color w:val="002060"/>
        </w:rPr>
      </w:pPr>
      <w:r w:rsidRPr="004F7E11">
        <w:rPr>
          <w:color w:val="002060"/>
        </w:rPr>
        <w:t xml:space="preserve">The auditor is unable to complete the procedures in AU-C 730.05. </w:t>
      </w:r>
    </w:p>
    <w:p w14:paraId="6936696D" w14:textId="77777777" w:rsidR="004944F1" w:rsidRPr="004F7E11" w:rsidRDefault="004944F1" w:rsidP="004944F1">
      <w:pPr>
        <w:pStyle w:val="ListParagraph"/>
        <w:numPr>
          <w:ilvl w:val="0"/>
          <w:numId w:val="1"/>
        </w:numPr>
        <w:rPr>
          <w:color w:val="002060"/>
        </w:rPr>
      </w:pPr>
      <w:r w:rsidRPr="004F7E11">
        <w:rPr>
          <w:color w:val="002060"/>
        </w:rPr>
        <w:t xml:space="preserve">The auditor has unresolved doubts about whether the required supplementary information is presented in accordance with prescribed guidelines. </w:t>
      </w:r>
    </w:p>
    <w:p w14:paraId="67776824" w14:textId="77777777" w:rsidR="004944F1" w:rsidRPr="004F7E11" w:rsidRDefault="004944F1" w:rsidP="004944F1">
      <w:pPr>
        <w:pStyle w:val="ListParagraph"/>
        <w:ind w:left="1080" w:hanging="540"/>
        <w:rPr>
          <w:color w:val="002060"/>
        </w:rPr>
      </w:pPr>
    </w:p>
    <w:p w14:paraId="6AE31C58" w14:textId="77777777" w:rsidR="004944F1" w:rsidRPr="004F7E11" w:rsidRDefault="004944F1" w:rsidP="004944F1">
      <w:pPr>
        <w:pStyle w:val="ListParagraph"/>
        <w:ind w:left="1080" w:hanging="540"/>
        <w:rPr>
          <w:color w:val="002060"/>
        </w:rPr>
      </w:pPr>
      <w:r w:rsidRPr="004F7E11">
        <w:rPr>
          <w:color w:val="002060"/>
        </w:rPr>
        <w:t>If all of the RSI is omitted, the section on RSI would be replaced with the following:</w:t>
      </w:r>
    </w:p>
    <w:p w14:paraId="25C3520F" w14:textId="77777777" w:rsidR="004944F1" w:rsidRPr="004F7E11" w:rsidRDefault="004944F1" w:rsidP="004944F1">
      <w:pPr>
        <w:pStyle w:val="ListParagraph"/>
        <w:ind w:left="1080"/>
        <w:rPr>
          <w:color w:val="002060"/>
        </w:rPr>
      </w:pPr>
    </w:p>
    <w:p w14:paraId="512FC71D" w14:textId="77777777" w:rsidR="004944F1" w:rsidRPr="004F7E11" w:rsidRDefault="004944F1" w:rsidP="004944F1">
      <w:pPr>
        <w:pStyle w:val="ListParagraph"/>
        <w:ind w:left="1080"/>
      </w:pPr>
      <w:r w:rsidRPr="004F7E11">
        <w:t xml:space="preserve">Management has omitted </w:t>
      </w:r>
      <w:r w:rsidRPr="004F7E11">
        <w:rPr>
          <w:i/>
          <w:iCs/>
          <w:color w:val="002060"/>
          <w:highlight w:val="lightGray"/>
        </w:rPr>
        <w:t>identify the missing RSI, such as management's discussion and analysis and budgetary comparison information</w:t>
      </w:r>
      <w:r w:rsidRPr="004F7E11">
        <w:t xml:space="preserve">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p>
    <w:p w14:paraId="30F6902F" w14:textId="77777777" w:rsidR="004944F1" w:rsidRPr="004F7E11" w:rsidRDefault="004944F1" w:rsidP="004944F1">
      <w:pPr>
        <w:pStyle w:val="ListParagraph"/>
        <w:ind w:left="1080"/>
        <w:rPr>
          <w:color w:val="002060"/>
        </w:rPr>
      </w:pPr>
    </w:p>
    <w:p w14:paraId="7E061D15" w14:textId="0E475125" w:rsidR="004944F1" w:rsidRPr="00F70C75" w:rsidRDefault="004944F1" w:rsidP="004944F1">
      <w:pPr>
        <w:pStyle w:val="ListParagraph"/>
        <w:ind w:left="540"/>
        <w:rPr>
          <w:bCs/>
          <w:color w:val="C00000"/>
        </w:rPr>
      </w:pPr>
      <w:r w:rsidRPr="004F7E11">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4B96AFCE" w14:textId="77777777" w:rsidR="004944F1" w:rsidRPr="00F70C75" w:rsidRDefault="004944F1" w:rsidP="004944F1">
      <w:pPr>
        <w:pStyle w:val="EndnoteText"/>
        <w:rPr>
          <w:bCs/>
        </w:rPr>
      </w:pPr>
    </w:p>
    <w:p w14:paraId="6EE3515E" w14:textId="77777777" w:rsidR="004944F1" w:rsidRPr="004F7E11" w:rsidRDefault="004944F1" w:rsidP="004944F1">
      <w:pPr>
        <w:pStyle w:val="EndnoteText"/>
        <w:rPr>
          <w:color w:val="002060"/>
        </w:rPr>
      </w:pPr>
    </w:p>
  </w:endnote>
  <w:endnote w:id="11">
    <w:p w14:paraId="21B573B1" w14:textId="535BD1F3" w:rsidR="004944F1" w:rsidRPr="004F7E11" w:rsidRDefault="004944F1" w:rsidP="004944F1">
      <w:pPr>
        <w:pStyle w:val="EndnoteText"/>
        <w:tabs>
          <w:tab w:val="left" w:pos="547"/>
        </w:tabs>
        <w:ind w:left="547" w:hanging="547"/>
        <w:rPr>
          <w:color w:val="002060"/>
        </w:rPr>
      </w:pPr>
      <w:r w:rsidRPr="004F7E11">
        <w:rPr>
          <w:rStyle w:val="EndnoteReference"/>
          <w:color w:val="002060"/>
        </w:rPr>
        <w:endnoteRef/>
      </w:r>
      <w:r w:rsidRPr="004F7E11">
        <w:rPr>
          <w:color w:val="002060"/>
        </w:rPr>
        <w:tab/>
        <w:t xml:space="preserve">Modify the list of </w:t>
      </w:r>
      <w:r w:rsidRPr="004F7E11">
        <w:rPr>
          <w:i/>
          <w:color w:val="002060"/>
        </w:rPr>
        <w:t>supplementary information</w:t>
      </w:r>
      <w:r w:rsidRPr="004F7E11">
        <w:rPr>
          <w:color w:val="002060"/>
        </w:rPr>
        <w:t xml:space="preserve"> section as necessary.  See SLG 17.8</w:t>
      </w:r>
      <w:r w:rsidR="00F70C75">
        <w:rPr>
          <w:color w:val="002060"/>
        </w:rPr>
        <w:t>5</w:t>
      </w:r>
      <w:r w:rsidRPr="004F7E11">
        <w:rPr>
          <w:color w:val="002060"/>
        </w:rPr>
        <w:t>-.</w:t>
      </w:r>
      <w:r w:rsidR="00F70C75">
        <w:rPr>
          <w:color w:val="002060"/>
        </w:rPr>
        <w:t>90</w:t>
      </w:r>
      <w:r w:rsidRPr="004F7E11">
        <w:rPr>
          <w:color w:val="002060"/>
        </w:rPr>
        <w:t>.  Also:</w:t>
      </w:r>
    </w:p>
    <w:p w14:paraId="0A016D22" w14:textId="57B62352" w:rsidR="004944F1" w:rsidRPr="0015125E" w:rsidRDefault="004944F1" w:rsidP="00A91587">
      <w:pPr>
        <w:pStyle w:val="EndnoteText"/>
        <w:numPr>
          <w:ilvl w:val="0"/>
          <w:numId w:val="2"/>
        </w:numPr>
        <w:tabs>
          <w:tab w:val="left" w:pos="547"/>
        </w:tabs>
        <w:rPr>
          <w:color w:val="002060"/>
        </w:rPr>
      </w:pPr>
      <w:r w:rsidRPr="0015125E">
        <w:rPr>
          <w:color w:val="002060"/>
        </w:rPr>
        <w:t>We must disclaim on this information if we render an adverse opinion or disclaimer of opinion.</w:t>
      </w:r>
    </w:p>
    <w:p w14:paraId="73C475C2" w14:textId="77777777" w:rsidR="004944F1" w:rsidRPr="00B164E9" w:rsidRDefault="004944F1" w:rsidP="004944F1">
      <w:pPr>
        <w:pStyle w:val="EndnoteText"/>
        <w:tabs>
          <w:tab w:val="left" w:pos="547"/>
        </w:tabs>
        <w:rPr>
          <w:color w:val="002060"/>
        </w:rPr>
      </w:pPr>
    </w:p>
  </w:endnote>
  <w:endnote w:id="12">
    <w:p w14:paraId="017908B7" w14:textId="66BB6B83" w:rsidR="00293806" w:rsidRPr="00B164E9" w:rsidRDefault="00293806" w:rsidP="00B164E9">
      <w:pPr>
        <w:pStyle w:val="EndnoteText"/>
        <w:ind w:left="540" w:hanging="540"/>
        <w:rPr>
          <w:color w:val="002060"/>
        </w:rPr>
      </w:pPr>
      <w:r w:rsidRPr="00B164E9">
        <w:rPr>
          <w:rStyle w:val="EndnoteReference"/>
          <w:color w:val="002060"/>
        </w:rPr>
        <w:endnoteRef/>
      </w:r>
      <w:r w:rsidRPr="00B164E9">
        <w:rPr>
          <w:color w:val="002060"/>
        </w:rPr>
        <w:t xml:space="preserve"> </w:t>
      </w:r>
      <w:r w:rsidR="00B164E9" w:rsidRPr="00B164E9">
        <w:rPr>
          <w:color w:val="002060"/>
        </w:rPr>
        <w:tab/>
      </w:r>
      <w:r w:rsidRPr="00B164E9">
        <w:rPr>
          <w:color w:val="002060"/>
        </w:rPr>
        <w:t>AU-C 720.A61 notes that reporting on Other Information when disclaiming an opinion is inappropriate, as it “may overshadow the disclaimer of opinion on the financial statements as a whole.”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ED43" w14:textId="7D0912E2" w:rsidR="009F1073" w:rsidRDefault="001C4F09"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994A5" w14:textId="77777777" w:rsidR="00D66075" w:rsidRDefault="00D66075" w:rsidP="00D66075">
    <w:pPr>
      <w:pStyle w:val="Footer"/>
      <w:jc w:val="center"/>
    </w:pPr>
  </w:p>
  <w:p w14:paraId="0C083B29" w14:textId="77777777" w:rsidR="00D66075" w:rsidRDefault="00D66075" w:rsidP="00704E95">
    <w:pPr>
      <w:pStyle w:val="Footer"/>
    </w:pPr>
  </w:p>
  <w:p w14:paraId="32D256BB"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23F29378" wp14:editId="2C102774">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794B4"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02C66436" wp14:editId="0FFF21A5">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9EFE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30572FE2" w14:textId="77777777" w:rsidR="00AD2FE7" w:rsidRDefault="00AD2FE7" w:rsidP="00D66075">
    <w:pPr>
      <w:pStyle w:val="Footer"/>
      <w:tabs>
        <w:tab w:val="clear" w:pos="4680"/>
        <w:tab w:val="clear" w:pos="9360"/>
      </w:tabs>
      <w:jc w:val="center"/>
      <w:rPr>
        <w:rFonts w:ascii="Century Gothic" w:hAnsi="Century Gothic" w:cs="Times New Roman"/>
      </w:rPr>
    </w:pPr>
  </w:p>
  <w:p w14:paraId="41F65B5F" w14:textId="231C2368" w:rsidR="004944F1" w:rsidRPr="004944F1" w:rsidRDefault="004944F1" w:rsidP="00D66075">
    <w:pPr>
      <w:pStyle w:val="Footer"/>
      <w:tabs>
        <w:tab w:val="clear" w:pos="4680"/>
        <w:tab w:val="clear" w:pos="9360"/>
      </w:tabs>
      <w:jc w:val="center"/>
    </w:pPr>
    <w:r w:rsidRPr="004944F1">
      <w:fldChar w:fldCharType="begin"/>
    </w:r>
    <w:r w:rsidRPr="004944F1">
      <w:instrText xml:space="preserve"> PAGE   \* MERGEFORMAT </w:instrText>
    </w:r>
    <w:r w:rsidRPr="004944F1">
      <w:fldChar w:fldCharType="separate"/>
    </w:r>
    <w:r w:rsidRPr="004944F1">
      <w:rPr>
        <w:noProof/>
      </w:rPr>
      <w:t>1</w:t>
    </w:r>
    <w:r w:rsidRPr="004944F1">
      <w:rPr>
        <w:noProof/>
      </w:rPr>
      <w:fldChar w:fldCharType="end"/>
    </w:r>
  </w:p>
  <w:p w14:paraId="4A561EA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21FDC" w14:textId="77777777" w:rsidR="004944F1" w:rsidRDefault="004944F1" w:rsidP="000F5383">
      <w:r>
        <w:separator/>
      </w:r>
    </w:p>
  </w:footnote>
  <w:footnote w:type="continuationSeparator" w:id="0">
    <w:p w14:paraId="78EC828A" w14:textId="77777777" w:rsidR="004944F1" w:rsidRDefault="004944F1" w:rsidP="000F5383">
      <w:r>
        <w:continuationSeparator/>
      </w:r>
    </w:p>
  </w:footnote>
  <w:footnote w:id="1">
    <w:p w14:paraId="61F8ABFC" w14:textId="43FA44B7" w:rsidR="004944F1" w:rsidRPr="00087803" w:rsidRDefault="004944F1" w:rsidP="004944F1">
      <w:pPr>
        <w:pStyle w:val="FootnoteText"/>
        <w:rPr>
          <w:u w:val="double"/>
        </w:rPr>
      </w:pPr>
      <w:r>
        <w:rPr>
          <w:rStyle w:val="FootnoteReference"/>
        </w:rPr>
        <w:footnoteRef/>
      </w:r>
      <w:r>
        <w:t xml:space="preserve"> </w:t>
      </w:r>
      <w:r w:rsidR="00427C6C">
        <w:rPr>
          <w:u w:val="double"/>
        </w:rPr>
        <w:t xml:space="preserve">Updated </w:t>
      </w:r>
      <w:r w:rsidR="00F70C75">
        <w:rPr>
          <w:u w:val="double"/>
        </w:rPr>
        <w:t xml:space="preserve">Nov </w:t>
      </w:r>
      <w:r w:rsidR="00427C6C" w:rsidRPr="00F70C75">
        <w:rPr>
          <w:strike/>
          <w:u w:val="double"/>
        </w:rPr>
        <w:t>May</w:t>
      </w:r>
      <w:r w:rsidR="00427C6C">
        <w:rPr>
          <w:u w:val="double"/>
        </w:rPr>
        <w:t xml:space="preserve"> 2024 for </w:t>
      </w:r>
      <w:r w:rsidR="00F70C75">
        <w:rPr>
          <w:u w:val="double"/>
        </w:rPr>
        <w:t xml:space="preserve">minor edits to SLG references in </w:t>
      </w:r>
      <w:r w:rsidR="00C56023">
        <w:rPr>
          <w:u w:val="double"/>
        </w:rPr>
        <w:t>endnotes</w:t>
      </w:r>
      <w:r w:rsidR="00B164E9">
        <w:rPr>
          <w:u w:val="double"/>
        </w:rPr>
        <w:t xml:space="preserve"> (not marked) and new endnote </w:t>
      </w:r>
      <w:r w:rsidR="00C56023">
        <w:rPr>
          <w:u w:val="double"/>
        </w:rPr>
        <w:t>vii.</w:t>
      </w:r>
      <w:r w:rsidR="00F70C75" w:rsidRPr="00F70C75">
        <w:rPr>
          <w:strike/>
          <w:u w:val="double"/>
        </w:rPr>
        <w:t xml:space="preserve"> </w:t>
      </w:r>
      <w:r w:rsidR="00427C6C" w:rsidRPr="00F70C75">
        <w:rPr>
          <w:strike/>
          <w:u w:val="double"/>
        </w:rPr>
        <w:t>letterhead and other minor changes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72EB3" w14:textId="77777777" w:rsidR="004944F1" w:rsidRDefault="004944F1" w:rsidP="004944F1">
    <w:pPr>
      <w:pStyle w:val="Header"/>
      <w:rPr>
        <w:color w:val="000000"/>
      </w:rPr>
    </w:pPr>
    <w:r>
      <w:rPr>
        <w:color w:val="000000"/>
        <w:highlight w:val="lightGray"/>
      </w:rPr>
      <w:t>Entity Name</w:t>
    </w:r>
  </w:p>
  <w:p w14:paraId="67C75574" w14:textId="77777777" w:rsidR="004944F1" w:rsidRDefault="004944F1" w:rsidP="004944F1">
    <w:pPr>
      <w:pStyle w:val="Header"/>
      <w:rPr>
        <w:color w:val="000000"/>
      </w:rPr>
    </w:pPr>
    <w:r>
      <w:rPr>
        <w:color w:val="000000"/>
        <w:highlight w:val="lightGray"/>
      </w:rPr>
      <w:t>County Name</w:t>
    </w:r>
  </w:p>
  <w:p w14:paraId="65262778" w14:textId="77777777" w:rsidR="004944F1" w:rsidRDefault="004944F1" w:rsidP="004944F1">
    <w:pPr>
      <w:pStyle w:val="Header"/>
    </w:pPr>
    <w:r>
      <w:t>Independent Auditor’s Report</w:t>
    </w:r>
  </w:p>
  <w:p w14:paraId="03C508C1" w14:textId="77777777" w:rsidR="004944F1" w:rsidRDefault="004944F1" w:rsidP="004944F1">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1CB284C"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F282C" w14:textId="0774AB95" w:rsidR="00D51BDF" w:rsidRPr="0015125E" w:rsidRDefault="0015125E" w:rsidP="0015125E">
    <w:pPr>
      <w:pStyle w:val="Header"/>
      <w:tabs>
        <w:tab w:val="clear" w:pos="4680"/>
        <w:tab w:val="clear" w:pos="9360"/>
      </w:tabs>
      <w:jc w:val="center"/>
      <w:rPr>
        <w:color w:val="FF0000"/>
      </w:rPr>
    </w:pPr>
    <w:r w:rsidRPr="0015125E">
      <w:rPr>
        <w:b/>
        <w:bCs/>
        <w:color w:val="FF0000"/>
      </w:rPr>
      <w:t>IPAs: Insert IPA letterhead</w:t>
    </w:r>
  </w:p>
  <w:p w14:paraId="75952B6C" w14:textId="77777777" w:rsidR="00D51BDF" w:rsidRDefault="00D51BDF" w:rsidP="00D51BDF">
    <w:pPr>
      <w:pStyle w:val="Header"/>
    </w:pPr>
  </w:p>
  <w:p w14:paraId="76AFCFC8" w14:textId="77777777" w:rsidR="001C7A1F" w:rsidRDefault="001C7A1F" w:rsidP="00D51BDF">
    <w:pPr>
      <w:pStyle w:val="Header"/>
    </w:pPr>
  </w:p>
  <w:p w14:paraId="51C32E1B" w14:textId="77777777" w:rsidR="00D51BDF" w:rsidRDefault="00D51BDF" w:rsidP="00D51BDF">
    <w:pPr>
      <w:pStyle w:val="Header"/>
    </w:pPr>
  </w:p>
  <w:p w14:paraId="47CCA4CA" w14:textId="77777777" w:rsidR="00D51BDF" w:rsidRDefault="00D51BDF" w:rsidP="00D51BDF">
    <w:pPr>
      <w:pStyle w:val="Header"/>
    </w:pPr>
  </w:p>
  <w:p w14:paraId="10DAB134" w14:textId="77777777" w:rsidR="00D51BDF" w:rsidRDefault="00D51BDF" w:rsidP="00D51BDF">
    <w:pPr>
      <w:pStyle w:val="Header"/>
    </w:pPr>
  </w:p>
  <w:p w14:paraId="30CCC6DF" w14:textId="77777777" w:rsidR="00D51BDF" w:rsidRDefault="00D51BDF" w:rsidP="00D51BDF">
    <w:pPr>
      <w:pStyle w:val="Header"/>
    </w:pPr>
  </w:p>
  <w:p w14:paraId="3AF62E95" w14:textId="77777777" w:rsidR="00D51BDF" w:rsidRDefault="00D51BDF" w:rsidP="00D51BDF">
    <w:pPr>
      <w:pStyle w:val="Header"/>
    </w:pPr>
  </w:p>
  <w:p w14:paraId="1165CE3E" w14:textId="77777777" w:rsidR="00D51BDF" w:rsidRDefault="00D51BDF" w:rsidP="00D51BDF">
    <w:pPr>
      <w:pStyle w:val="Header"/>
    </w:pPr>
  </w:p>
  <w:p w14:paraId="09A5D846"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F6C87"/>
    <w:multiLevelType w:val="hybridMultilevel"/>
    <w:tmpl w:val="6C4E58D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2449912">
    <w:abstractNumId w:val="1"/>
  </w:num>
  <w:num w:numId="2" w16cid:durableId="95487034">
    <w:abstractNumId w:val="2"/>
  </w:num>
  <w:num w:numId="3" w16cid:durableId="195752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F1"/>
    <w:rsid w:val="00000843"/>
    <w:rsid w:val="000031ED"/>
    <w:rsid w:val="0000444A"/>
    <w:rsid w:val="00007770"/>
    <w:rsid w:val="00014471"/>
    <w:rsid w:val="00032218"/>
    <w:rsid w:val="00042FA4"/>
    <w:rsid w:val="00072650"/>
    <w:rsid w:val="00076534"/>
    <w:rsid w:val="00080531"/>
    <w:rsid w:val="00080795"/>
    <w:rsid w:val="000A58F5"/>
    <w:rsid w:val="000C74BB"/>
    <w:rsid w:val="000F166B"/>
    <w:rsid w:val="000F5383"/>
    <w:rsid w:val="000F60E3"/>
    <w:rsid w:val="00103C07"/>
    <w:rsid w:val="001202D2"/>
    <w:rsid w:val="00143ADF"/>
    <w:rsid w:val="00144039"/>
    <w:rsid w:val="00144BAF"/>
    <w:rsid w:val="0015125E"/>
    <w:rsid w:val="0016157D"/>
    <w:rsid w:val="00162A68"/>
    <w:rsid w:val="00166038"/>
    <w:rsid w:val="0018051E"/>
    <w:rsid w:val="001904A6"/>
    <w:rsid w:val="001947EE"/>
    <w:rsid w:val="001C4F09"/>
    <w:rsid w:val="001C7A1F"/>
    <w:rsid w:val="001E0996"/>
    <w:rsid w:val="00223878"/>
    <w:rsid w:val="00232E3C"/>
    <w:rsid w:val="002512D6"/>
    <w:rsid w:val="002618C6"/>
    <w:rsid w:val="00267843"/>
    <w:rsid w:val="00293806"/>
    <w:rsid w:val="002B07F3"/>
    <w:rsid w:val="002C782D"/>
    <w:rsid w:val="002D4A54"/>
    <w:rsid w:val="00300060"/>
    <w:rsid w:val="00327253"/>
    <w:rsid w:val="003A40A5"/>
    <w:rsid w:val="003C17EA"/>
    <w:rsid w:val="003D7E01"/>
    <w:rsid w:val="003E51EB"/>
    <w:rsid w:val="003E7B86"/>
    <w:rsid w:val="00423FD6"/>
    <w:rsid w:val="00427C6C"/>
    <w:rsid w:val="0043584E"/>
    <w:rsid w:val="00441BA2"/>
    <w:rsid w:val="00442703"/>
    <w:rsid w:val="004573EA"/>
    <w:rsid w:val="004604E8"/>
    <w:rsid w:val="004644A2"/>
    <w:rsid w:val="004666A0"/>
    <w:rsid w:val="004668F3"/>
    <w:rsid w:val="00476F64"/>
    <w:rsid w:val="00480061"/>
    <w:rsid w:val="00484B71"/>
    <w:rsid w:val="00492126"/>
    <w:rsid w:val="004944F1"/>
    <w:rsid w:val="004B3B06"/>
    <w:rsid w:val="004B7B84"/>
    <w:rsid w:val="0052320C"/>
    <w:rsid w:val="00531B3A"/>
    <w:rsid w:val="00537A0B"/>
    <w:rsid w:val="00547C36"/>
    <w:rsid w:val="0058230B"/>
    <w:rsid w:val="005A0D98"/>
    <w:rsid w:val="005C404C"/>
    <w:rsid w:val="005F0EDB"/>
    <w:rsid w:val="005F3D5E"/>
    <w:rsid w:val="00617362"/>
    <w:rsid w:val="0062175B"/>
    <w:rsid w:val="00633D6B"/>
    <w:rsid w:val="00644164"/>
    <w:rsid w:val="00647C49"/>
    <w:rsid w:val="006679B4"/>
    <w:rsid w:val="00696F0A"/>
    <w:rsid w:val="006A2AE2"/>
    <w:rsid w:val="006A3727"/>
    <w:rsid w:val="006D72E4"/>
    <w:rsid w:val="006E4859"/>
    <w:rsid w:val="006E5CBE"/>
    <w:rsid w:val="00701E47"/>
    <w:rsid w:val="00704E95"/>
    <w:rsid w:val="00710117"/>
    <w:rsid w:val="00710BD4"/>
    <w:rsid w:val="00727F54"/>
    <w:rsid w:val="0073585C"/>
    <w:rsid w:val="00737C82"/>
    <w:rsid w:val="007662F8"/>
    <w:rsid w:val="00784827"/>
    <w:rsid w:val="007926CE"/>
    <w:rsid w:val="007A4315"/>
    <w:rsid w:val="007A509A"/>
    <w:rsid w:val="007D2D89"/>
    <w:rsid w:val="007E3ACB"/>
    <w:rsid w:val="00804DBE"/>
    <w:rsid w:val="0082480B"/>
    <w:rsid w:val="00840E80"/>
    <w:rsid w:val="00841A56"/>
    <w:rsid w:val="00843EFF"/>
    <w:rsid w:val="00850C08"/>
    <w:rsid w:val="00871BC3"/>
    <w:rsid w:val="00876542"/>
    <w:rsid w:val="00880742"/>
    <w:rsid w:val="0089253A"/>
    <w:rsid w:val="008C09F1"/>
    <w:rsid w:val="008C1F85"/>
    <w:rsid w:val="008E53DB"/>
    <w:rsid w:val="008F10B4"/>
    <w:rsid w:val="009027E6"/>
    <w:rsid w:val="009120ED"/>
    <w:rsid w:val="00922CE2"/>
    <w:rsid w:val="00927AA2"/>
    <w:rsid w:val="009335BB"/>
    <w:rsid w:val="009361FD"/>
    <w:rsid w:val="009439C7"/>
    <w:rsid w:val="00947C49"/>
    <w:rsid w:val="009646A2"/>
    <w:rsid w:val="009760CA"/>
    <w:rsid w:val="00990E6D"/>
    <w:rsid w:val="009A0D2A"/>
    <w:rsid w:val="009B08A2"/>
    <w:rsid w:val="009C02AC"/>
    <w:rsid w:val="009C2BB8"/>
    <w:rsid w:val="009C3011"/>
    <w:rsid w:val="009D1AF9"/>
    <w:rsid w:val="009D2BA0"/>
    <w:rsid w:val="009F1073"/>
    <w:rsid w:val="00A316B3"/>
    <w:rsid w:val="00A6142B"/>
    <w:rsid w:val="00A64255"/>
    <w:rsid w:val="00AA6C85"/>
    <w:rsid w:val="00AB6922"/>
    <w:rsid w:val="00AB6F6B"/>
    <w:rsid w:val="00AC568F"/>
    <w:rsid w:val="00AD2FE7"/>
    <w:rsid w:val="00AD42B8"/>
    <w:rsid w:val="00AE5D4C"/>
    <w:rsid w:val="00B0115B"/>
    <w:rsid w:val="00B02779"/>
    <w:rsid w:val="00B12953"/>
    <w:rsid w:val="00B131AF"/>
    <w:rsid w:val="00B13B8B"/>
    <w:rsid w:val="00B164E9"/>
    <w:rsid w:val="00B2633E"/>
    <w:rsid w:val="00B6703F"/>
    <w:rsid w:val="00B76BF5"/>
    <w:rsid w:val="00B90D00"/>
    <w:rsid w:val="00B974DC"/>
    <w:rsid w:val="00BC0710"/>
    <w:rsid w:val="00BC7295"/>
    <w:rsid w:val="00BF694F"/>
    <w:rsid w:val="00BF6C06"/>
    <w:rsid w:val="00C05CC3"/>
    <w:rsid w:val="00C14D18"/>
    <w:rsid w:val="00C30612"/>
    <w:rsid w:val="00C531AE"/>
    <w:rsid w:val="00C56023"/>
    <w:rsid w:val="00C77221"/>
    <w:rsid w:val="00C9162D"/>
    <w:rsid w:val="00C92DD3"/>
    <w:rsid w:val="00C92F0B"/>
    <w:rsid w:val="00C938A4"/>
    <w:rsid w:val="00C96871"/>
    <w:rsid w:val="00CA1D1E"/>
    <w:rsid w:val="00CA29F4"/>
    <w:rsid w:val="00CA5F13"/>
    <w:rsid w:val="00CC52AE"/>
    <w:rsid w:val="00CC60A4"/>
    <w:rsid w:val="00CE6AA1"/>
    <w:rsid w:val="00D10C30"/>
    <w:rsid w:val="00D270D5"/>
    <w:rsid w:val="00D35092"/>
    <w:rsid w:val="00D3663A"/>
    <w:rsid w:val="00D51BDF"/>
    <w:rsid w:val="00D54625"/>
    <w:rsid w:val="00D66075"/>
    <w:rsid w:val="00D735AE"/>
    <w:rsid w:val="00D84FCF"/>
    <w:rsid w:val="00D91B63"/>
    <w:rsid w:val="00DA7159"/>
    <w:rsid w:val="00DB45CB"/>
    <w:rsid w:val="00DC0250"/>
    <w:rsid w:val="00DC3EAA"/>
    <w:rsid w:val="00DE1726"/>
    <w:rsid w:val="00DE18C9"/>
    <w:rsid w:val="00DE59B5"/>
    <w:rsid w:val="00E032EC"/>
    <w:rsid w:val="00E03D0B"/>
    <w:rsid w:val="00E06961"/>
    <w:rsid w:val="00E14D53"/>
    <w:rsid w:val="00E34065"/>
    <w:rsid w:val="00E5333C"/>
    <w:rsid w:val="00E64AC9"/>
    <w:rsid w:val="00E95DB0"/>
    <w:rsid w:val="00EA4991"/>
    <w:rsid w:val="00EB26B8"/>
    <w:rsid w:val="00EB7732"/>
    <w:rsid w:val="00EF2F22"/>
    <w:rsid w:val="00F26F3C"/>
    <w:rsid w:val="00F3249E"/>
    <w:rsid w:val="00F36E7D"/>
    <w:rsid w:val="00F5037B"/>
    <w:rsid w:val="00F51216"/>
    <w:rsid w:val="00F54A26"/>
    <w:rsid w:val="00F65713"/>
    <w:rsid w:val="00F70C75"/>
    <w:rsid w:val="00F77A80"/>
    <w:rsid w:val="00F80410"/>
    <w:rsid w:val="00F82932"/>
    <w:rsid w:val="00F84C46"/>
    <w:rsid w:val="00F87154"/>
    <w:rsid w:val="00FA0663"/>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4AF4"/>
  <w15:docId w15:val="{667F1C0C-D3E3-4440-8EB6-BA84695D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F1"/>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4944F1"/>
  </w:style>
  <w:style w:type="character" w:customStyle="1" w:styleId="FootnoteTextChar">
    <w:name w:val="Footnote Text Char"/>
    <w:basedOn w:val="DefaultParagraphFont"/>
    <w:link w:val="FootnoteText"/>
    <w:semiHidden/>
    <w:rsid w:val="004944F1"/>
    <w:rPr>
      <w:rFonts w:eastAsia="Times New Roman" w:cs="Arial"/>
      <w:szCs w:val="20"/>
    </w:rPr>
  </w:style>
  <w:style w:type="character" w:styleId="FootnoteReference">
    <w:name w:val="footnote reference"/>
    <w:basedOn w:val="DefaultParagraphFont"/>
    <w:semiHidden/>
    <w:rsid w:val="004944F1"/>
    <w:rPr>
      <w:vertAlign w:val="superscript"/>
    </w:rPr>
  </w:style>
  <w:style w:type="character" w:customStyle="1" w:styleId="footnoteref">
    <w:name w:val="footnote ref"/>
    <w:rsid w:val="004944F1"/>
  </w:style>
  <w:style w:type="paragraph" w:styleId="EndnoteText">
    <w:name w:val="endnote text"/>
    <w:basedOn w:val="Normal"/>
    <w:link w:val="EndnoteTextChar"/>
    <w:uiPriority w:val="99"/>
    <w:rsid w:val="004944F1"/>
  </w:style>
  <w:style w:type="character" w:customStyle="1" w:styleId="EndnoteTextChar">
    <w:name w:val="Endnote Text Char"/>
    <w:basedOn w:val="DefaultParagraphFont"/>
    <w:link w:val="EndnoteText"/>
    <w:uiPriority w:val="99"/>
    <w:rsid w:val="004944F1"/>
    <w:rPr>
      <w:rFonts w:eastAsia="Times New Roman" w:cs="Arial"/>
      <w:szCs w:val="20"/>
    </w:rPr>
  </w:style>
  <w:style w:type="character" w:styleId="EndnoteReference">
    <w:name w:val="endnote reference"/>
    <w:basedOn w:val="DefaultParagraphFont"/>
    <w:rsid w:val="004944F1"/>
    <w:rPr>
      <w:vertAlign w:val="superscript"/>
    </w:rPr>
  </w:style>
  <w:style w:type="paragraph" w:styleId="ListParagraph">
    <w:name w:val="List Paragraph"/>
    <w:basedOn w:val="Normal"/>
    <w:uiPriority w:val="34"/>
    <w:qFormat/>
    <w:rsid w:val="004944F1"/>
    <w:pPr>
      <w:ind w:left="720"/>
      <w:contextualSpacing/>
    </w:pPr>
  </w:style>
  <w:style w:type="character" w:styleId="Hyperlink">
    <w:name w:val="Hyperlink"/>
    <w:basedOn w:val="DefaultParagraphFont"/>
    <w:uiPriority w:val="99"/>
    <w:unhideWhenUsed/>
    <w:rsid w:val="004944F1"/>
    <w:rPr>
      <w:color w:val="0000FF"/>
      <w:u w:val="single"/>
    </w:rPr>
  </w:style>
  <w:style w:type="paragraph" w:customStyle="1" w:styleId="Default">
    <w:name w:val="Default"/>
    <w:rsid w:val="004944F1"/>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4944F1"/>
  </w:style>
  <w:style w:type="paragraph" w:styleId="Revision">
    <w:name w:val="Revision"/>
    <w:hidden/>
    <w:uiPriority w:val="99"/>
    <w:semiHidden/>
    <w:rsid w:val="004944F1"/>
    <w:rPr>
      <w:rFonts w:eastAsia="Times New Roman" w:cs="Arial"/>
      <w:szCs w:val="20"/>
    </w:rPr>
  </w:style>
  <w:style w:type="character" w:styleId="UnresolvedMention">
    <w:name w:val="Unresolved Mention"/>
    <w:basedOn w:val="DefaultParagraphFont"/>
    <w:uiPriority w:val="99"/>
    <w:semiHidden/>
    <w:unhideWhenUsed/>
    <w:rsid w:val="00427C6C"/>
    <w:rPr>
      <w:color w:val="605E5C"/>
      <w:shd w:val="clear" w:color="auto" w:fill="E1DFDD"/>
    </w:rPr>
  </w:style>
  <w:style w:type="character" w:styleId="CommentReference">
    <w:name w:val="annotation reference"/>
    <w:basedOn w:val="DefaultParagraphFont"/>
    <w:uiPriority w:val="99"/>
    <w:semiHidden/>
    <w:unhideWhenUsed/>
    <w:rsid w:val="00922CE2"/>
    <w:rPr>
      <w:sz w:val="16"/>
      <w:szCs w:val="16"/>
    </w:rPr>
  </w:style>
  <w:style w:type="paragraph" w:styleId="CommentText">
    <w:name w:val="annotation text"/>
    <w:basedOn w:val="Normal"/>
    <w:link w:val="CommentTextChar"/>
    <w:uiPriority w:val="99"/>
    <w:unhideWhenUsed/>
    <w:rsid w:val="00922CE2"/>
  </w:style>
  <w:style w:type="character" w:customStyle="1" w:styleId="CommentTextChar">
    <w:name w:val="Comment Text Char"/>
    <w:basedOn w:val="DefaultParagraphFont"/>
    <w:link w:val="CommentText"/>
    <w:uiPriority w:val="99"/>
    <w:rsid w:val="00922CE2"/>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922CE2"/>
    <w:rPr>
      <w:b/>
      <w:bCs/>
    </w:rPr>
  </w:style>
  <w:style w:type="character" w:customStyle="1" w:styleId="CommentSubjectChar">
    <w:name w:val="Comment Subject Char"/>
    <w:basedOn w:val="CommentTextChar"/>
    <w:link w:val="CommentSubject"/>
    <w:uiPriority w:val="99"/>
    <w:semiHidden/>
    <w:rsid w:val="00922CE2"/>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920409333">
      <w:bodyDiv w:val="1"/>
      <w:marLeft w:val="0"/>
      <w:marRight w:val="0"/>
      <w:marTop w:val="0"/>
      <w:marBottom w:val="0"/>
      <w:divBdr>
        <w:top w:val="none" w:sz="0" w:space="0" w:color="auto"/>
        <w:left w:val="none" w:sz="0" w:space="0" w:color="auto"/>
        <w:bottom w:val="none" w:sz="0" w:space="0" w:color="auto"/>
        <w:right w:val="none" w:sz="0" w:space="0" w:color="auto"/>
      </w:divBdr>
    </w:div>
    <w:div w:id="1221207781">
      <w:bodyDiv w:val="1"/>
      <w:marLeft w:val="0"/>
      <w:marRight w:val="0"/>
      <w:marTop w:val="0"/>
      <w:marBottom w:val="0"/>
      <w:divBdr>
        <w:top w:val="none" w:sz="0" w:space="0" w:color="auto"/>
        <w:left w:val="none" w:sz="0" w:space="0" w:color="auto"/>
        <w:bottom w:val="none" w:sz="0" w:space="0" w:color="auto"/>
        <w:right w:val="none" w:sz="0" w:space="0" w:color="auto"/>
      </w:divBdr>
    </w:div>
    <w:div w:id="2128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798C5FAF-ACAE-47B7-B8E2-BCA29D12AA5E}">
  <ds:schemaRefs>
    <ds:schemaRef ds:uri="http://schemas.openxmlformats.org/officeDocument/2006/bibliography"/>
  </ds:schemaRefs>
</ds:datastoreItem>
</file>

<file path=customXml/itemProps4.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2024-12-09T15:59:00Z</dcterms:created>
  <dcterms:modified xsi:type="dcterms:W3CDTF">2024-12-09T15:59:00Z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y fmtid="{D5CDD505-2E9C-101B-9397-08002B2CF9AE}" pid="4" name="_DocHome">
    <vt:i4>-17498372</vt:i4>
  </property>
</Properties>
</file>