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50BFE" w14:textId="77777777" w:rsidR="006D2651" w:rsidRDefault="006D2651" w:rsidP="006D2651">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7489E909" w14:textId="77777777" w:rsidR="006D2651" w:rsidRDefault="006D2651" w:rsidP="006D2651">
      <w:pPr>
        <w:tabs>
          <w:tab w:val="left" w:pos="0"/>
          <w:tab w:val="left" w:pos="547"/>
          <w:tab w:val="left" w:pos="936"/>
          <w:tab w:val="left" w:pos="1440"/>
          <w:tab w:val="left" w:pos="1987"/>
        </w:tabs>
        <w:jc w:val="center"/>
        <w:rPr>
          <w:b/>
        </w:rPr>
      </w:pPr>
    </w:p>
    <w:p w14:paraId="69BDEF56" w14:textId="4C6B2E17" w:rsidR="006D2651" w:rsidRPr="00350215" w:rsidRDefault="006D2651" w:rsidP="006D2651">
      <w:pPr>
        <w:jc w:val="center"/>
        <w:rPr>
          <w:b/>
        </w:rPr>
      </w:pPr>
      <w:r w:rsidRPr="00350215">
        <w:rPr>
          <w:b/>
        </w:rPr>
        <w:t xml:space="preserve">  </w:t>
      </w:r>
      <w:r w:rsidRPr="00811A3B">
        <w:rPr>
          <w:b/>
          <w:color w:val="002060"/>
        </w:rPr>
        <w:t>Example A-12B (SLG Chapter 17.3</w:t>
      </w:r>
      <w:r w:rsidR="00403246">
        <w:rPr>
          <w:b/>
          <w:color w:val="002060"/>
        </w:rPr>
        <w:t>9</w:t>
      </w:r>
      <w:r w:rsidRPr="00811A3B">
        <w:rPr>
          <w:b/>
          <w:color w:val="002060"/>
        </w:rPr>
        <w:t xml:space="preserve">-.42) Report on Basic Financial Statements that Includes Multiple Opinion Modifications, Including a Disclaimer of Opinion </w:t>
      </w:r>
      <w:r w:rsidRPr="00811A3B">
        <w:rPr>
          <w:rStyle w:val="EndnoteReference"/>
          <w:b/>
          <w:color w:val="002060"/>
        </w:rPr>
        <w:endnoteReference w:id="1"/>
      </w:r>
      <w:r w:rsidRPr="00811A3B">
        <w:rPr>
          <w:b/>
          <w:color w:val="002060"/>
        </w:rPr>
        <w:t>)</w:t>
      </w:r>
      <w:r>
        <w:rPr>
          <w:rStyle w:val="EndnoteReference"/>
          <w:b/>
          <w:color w:val="002060"/>
        </w:rPr>
        <w:endnoteReference w:id="2"/>
      </w:r>
    </w:p>
    <w:p w14:paraId="369393D4" w14:textId="0CBA14E3" w:rsidR="006D2651" w:rsidRPr="004C00CD" w:rsidRDefault="006D2651" w:rsidP="006D2651">
      <w:pPr>
        <w:tabs>
          <w:tab w:val="left" w:pos="0"/>
          <w:tab w:val="left" w:pos="547"/>
          <w:tab w:val="left" w:pos="936"/>
          <w:tab w:val="left" w:pos="1440"/>
          <w:tab w:val="left" w:pos="1987"/>
          <w:tab w:val="center" w:pos="4680"/>
          <w:tab w:val="left" w:pos="7440"/>
        </w:tabs>
        <w:rPr>
          <w:b/>
        </w:rPr>
      </w:pPr>
    </w:p>
    <w:p w14:paraId="569B00D5" w14:textId="77777777" w:rsidR="006D2651" w:rsidRPr="004C00CD" w:rsidRDefault="006D2651" w:rsidP="006D2651">
      <w:pPr>
        <w:tabs>
          <w:tab w:val="left" w:pos="0"/>
          <w:tab w:val="left" w:pos="547"/>
          <w:tab w:val="left" w:pos="936"/>
          <w:tab w:val="left" w:pos="1440"/>
          <w:tab w:val="left" w:pos="1987"/>
          <w:tab w:val="center" w:pos="4680"/>
          <w:tab w:val="left" w:pos="7440"/>
        </w:tabs>
        <w:jc w:val="center"/>
        <w:rPr>
          <w:b/>
        </w:rPr>
      </w:pPr>
    </w:p>
    <w:p w14:paraId="137BDCE6" w14:textId="1EFA3253" w:rsidR="006D2651" w:rsidRPr="004C00CD" w:rsidRDefault="006D2651" w:rsidP="006D2651">
      <w:pPr>
        <w:tabs>
          <w:tab w:val="left" w:pos="0"/>
          <w:tab w:val="left" w:pos="547"/>
          <w:tab w:val="left" w:pos="936"/>
          <w:tab w:val="left" w:pos="1440"/>
          <w:tab w:val="left" w:pos="1987"/>
        </w:tabs>
        <w:jc w:val="center"/>
        <w:rPr>
          <w:b/>
        </w:rPr>
      </w:pPr>
      <w:r w:rsidRPr="004C00CD">
        <w:rPr>
          <w:b/>
        </w:rPr>
        <w:t>INDEPENDENT AUDITOR’S REPORT</w:t>
      </w:r>
      <w:r w:rsidR="003352D9">
        <w:rPr>
          <w:b/>
        </w:rPr>
        <w:t xml:space="preserve"> </w:t>
      </w:r>
      <w:r w:rsidRPr="004C00CD">
        <w:rPr>
          <w:rStyle w:val="FootnoteReference"/>
          <w:b/>
        </w:rPr>
        <w:footnoteReference w:id="1"/>
      </w:r>
      <w:r w:rsidR="003352D9">
        <w:rPr>
          <w:b/>
        </w:rPr>
        <w:t xml:space="preserve"> </w:t>
      </w:r>
      <w:r>
        <w:rPr>
          <w:rStyle w:val="EndnoteReference"/>
          <w:b/>
        </w:rPr>
        <w:endnoteReference w:id="3"/>
      </w:r>
    </w:p>
    <w:p w14:paraId="11D61E27" w14:textId="77777777" w:rsidR="006D2651" w:rsidRPr="004C00CD" w:rsidRDefault="006D2651" w:rsidP="006D2651">
      <w:pPr>
        <w:tabs>
          <w:tab w:val="left" w:pos="0"/>
          <w:tab w:val="left" w:pos="547"/>
          <w:tab w:val="left" w:pos="936"/>
          <w:tab w:val="left" w:pos="1440"/>
          <w:tab w:val="left" w:pos="1987"/>
        </w:tabs>
      </w:pPr>
    </w:p>
    <w:p w14:paraId="5E4F734A" w14:textId="77777777" w:rsidR="006D2651" w:rsidRPr="004C00CD" w:rsidRDefault="006D2651" w:rsidP="006D2651">
      <w:pPr>
        <w:tabs>
          <w:tab w:val="left" w:pos="0"/>
          <w:tab w:val="left" w:pos="547"/>
          <w:tab w:val="left" w:pos="936"/>
          <w:tab w:val="left" w:pos="1440"/>
          <w:tab w:val="left" w:pos="1987"/>
        </w:tabs>
      </w:pPr>
    </w:p>
    <w:p w14:paraId="2906D5C5" w14:textId="77777777" w:rsidR="006D2651" w:rsidRPr="004C00CD" w:rsidRDefault="006D2651" w:rsidP="006D2651">
      <w:pPr>
        <w:tabs>
          <w:tab w:val="left" w:pos="0"/>
          <w:tab w:val="left" w:pos="547"/>
          <w:tab w:val="left" w:pos="907"/>
          <w:tab w:val="left" w:pos="1440"/>
          <w:tab w:val="left" w:pos="1987"/>
        </w:tabs>
      </w:pPr>
      <w:r>
        <w:rPr>
          <w:highlight w:val="lightGray"/>
        </w:rPr>
        <w:t>Entity Name</w:t>
      </w:r>
    </w:p>
    <w:p w14:paraId="0643B206" w14:textId="77777777" w:rsidR="006D2651" w:rsidRPr="004C00CD" w:rsidRDefault="006D2651" w:rsidP="006D2651">
      <w:pPr>
        <w:tabs>
          <w:tab w:val="left" w:pos="0"/>
          <w:tab w:val="left" w:pos="547"/>
          <w:tab w:val="left" w:pos="936"/>
          <w:tab w:val="left" w:pos="1440"/>
          <w:tab w:val="left" w:pos="1987"/>
        </w:tabs>
        <w:rPr>
          <w:color w:val="000000"/>
        </w:rPr>
      </w:pPr>
      <w:r>
        <w:rPr>
          <w:highlight w:val="lightGray"/>
        </w:rPr>
        <w:t>County Name</w:t>
      </w:r>
    </w:p>
    <w:p w14:paraId="6E114048" w14:textId="77777777" w:rsidR="006D2651" w:rsidRPr="004C00CD" w:rsidRDefault="006D2651" w:rsidP="006D2651">
      <w:pPr>
        <w:tabs>
          <w:tab w:val="left" w:pos="0"/>
          <w:tab w:val="left" w:pos="547"/>
          <w:tab w:val="left" w:pos="936"/>
          <w:tab w:val="left" w:pos="1440"/>
          <w:tab w:val="left" w:pos="1987"/>
        </w:tabs>
        <w:rPr>
          <w:rStyle w:val="footnoteref"/>
        </w:rPr>
      </w:pPr>
      <w:r w:rsidRPr="00811A3B">
        <w:rPr>
          <w:rStyle w:val="footnoteref"/>
          <w:highlight w:val="lightGray"/>
        </w:rPr>
        <w:t>Street Address</w:t>
      </w:r>
    </w:p>
    <w:p w14:paraId="26DBFB86" w14:textId="77777777" w:rsidR="006D2651" w:rsidRPr="004C00CD" w:rsidRDefault="006D2651" w:rsidP="006D2651">
      <w:pPr>
        <w:tabs>
          <w:tab w:val="left" w:pos="0"/>
          <w:tab w:val="left" w:pos="547"/>
          <w:tab w:val="left" w:pos="936"/>
          <w:tab w:val="left" w:pos="1440"/>
          <w:tab w:val="left" w:pos="1987"/>
        </w:tabs>
        <w:rPr>
          <w:rStyle w:val="footnoteref"/>
        </w:rPr>
      </w:pPr>
      <w:r w:rsidRPr="00811A3B">
        <w:rPr>
          <w:rStyle w:val="footnoteref"/>
          <w:highlight w:val="lightGray"/>
        </w:rPr>
        <w:t>City</w:t>
      </w:r>
      <w:r>
        <w:rPr>
          <w:rStyle w:val="footnoteref"/>
        </w:rPr>
        <w:t xml:space="preserve">, Ohio </w:t>
      </w:r>
      <w:r w:rsidRPr="00811A3B">
        <w:rPr>
          <w:rStyle w:val="footnoteref"/>
          <w:highlight w:val="lightGray"/>
        </w:rPr>
        <w:t>Zip Code</w:t>
      </w:r>
    </w:p>
    <w:p w14:paraId="604D16C6" w14:textId="77777777" w:rsidR="006D2651" w:rsidRPr="004C00CD" w:rsidRDefault="006D2651" w:rsidP="006D2651">
      <w:pPr>
        <w:tabs>
          <w:tab w:val="left" w:pos="0"/>
          <w:tab w:val="left" w:pos="547"/>
          <w:tab w:val="left" w:pos="936"/>
          <w:tab w:val="left" w:pos="1440"/>
          <w:tab w:val="left" w:pos="1987"/>
        </w:tabs>
        <w:rPr>
          <w:rStyle w:val="footnoteref"/>
        </w:rPr>
      </w:pPr>
    </w:p>
    <w:p w14:paraId="086F94A2" w14:textId="77777777" w:rsidR="006D2651" w:rsidRDefault="006D2651" w:rsidP="006D2651">
      <w:pPr>
        <w:tabs>
          <w:tab w:val="left" w:pos="0"/>
          <w:tab w:val="left" w:pos="547"/>
          <w:tab w:val="left" w:pos="936"/>
          <w:tab w:val="left" w:pos="1440"/>
          <w:tab w:val="left" w:pos="1987"/>
        </w:tabs>
        <w:jc w:val="both"/>
        <w:rPr>
          <w:rStyle w:val="footnoteref"/>
        </w:rPr>
      </w:pPr>
      <w:r>
        <w:rPr>
          <w:rStyle w:val="footnoteref"/>
        </w:rPr>
        <w:t xml:space="preserve">To the </w:t>
      </w:r>
      <w:r w:rsidRPr="00811A3B">
        <w:rPr>
          <w:rStyle w:val="footnoteref"/>
          <w:highlight w:val="lightGray"/>
        </w:rPr>
        <w:t>Governing Body Type</w:t>
      </w:r>
      <w:r>
        <w:rPr>
          <w:rStyle w:val="footnoteref"/>
        </w:rPr>
        <w:t>:</w:t>
      </w:r>
    </w:p>
    <w:p w14:paraId="3BA5B124" w14:textId="77777777" w:rsidR="006D2651" w:rsidRPr="004C00CD" w:rsidRDefault="006D2651" w:rsidP="006D2651">
      <w:pPr>
        <w:tabs>
          <w:tab w:val="left" w:pos="0"/>
          <w:tab w:val="left" w:pos="547"/>
          <w:tab w:val="left" w:pos="936"/>
          <w:tab w:val="left" w:pos="1440"/>
          <w:tab w:val="left" w:pos="1987"/>
        </w:tabs>
        <w:rPr>
          <w:color w:val="000000"/>
        </w:rPr>
      </w:pPr>
    </w:p>
    <w:p w14:paraId="5E8984F3" w14:textId="77777777" w:rsidR="006D2651" w:rsidRPr="00283937" w:rsidRDefault="006D2651" w:rsidP="006D2651">
      <w:pPr>
        <w:rPr>
          <w:b/>
        </w:rPr>
      </w:pPr>
      <w:r w:rsidRPr="00283937">
        <w:rPr>
          <w:b/>
        </w:rPr>
        <w:t>Report on the Audit of the Financial Statements</w:t>
      </w:r>
    </w:p>
    <w:p w14:paraId="5CBE3412" w14:textId="77777777" w:rsidR="006D2651" w:rsidRPr="004C00CD" w:rsidRDefault="006D2651" w:rsidP="006D2651">
      <w:pPr>
        <w:widowControl w:val="0"/>
        <w:tabs>
          <w:tab w:val="left" w:pos="0"/>
          <w:tab w:val="left" w:pos="547"/>
          <w:tab w:val="left" w:pos="936"/>
          <w:tab w:val="left" w:pos="1440"/>
          <w:tab w:val="left" w:pos="1987"/>
        </w:tabs>
        <w:autoSpaceDE w:val="0"/>
        <w:autoSpaceDN w:val="0"/>
        <w:adjustRightInd w:val="0"/>
        <w:rPr>
          <w:b/>
          <w:i/>
        </w:rPr>
      </w:pPr>
    </w:p>
    <w:p w14:paraId="07E06F8F" w14:textId="77777777" w:rsidR="006D2651" w:rsidRDefault="006D2651" w:rsidP="006D2651">
      <w:pPr>
        <w:widowControl w:val="0"/>
        <w:tabs>
          <w:tab w:val="left" w:pos="0"/>
          <w:tab w:val="left" w:pos="547"/>
          <w:tab w:val="left" w:pos="936"/>
          <w:tab w:val="left" w:pos="1440"/>
          <w:tab w:val="left" w:pos="1987"/>
        </w:tabs>
        <w:autoSpaceDE w:val="0"/>
        <w:autoSpaceDN w:val="0"/>
        <w:adjustRightInd w:val="0"/>
        <w:rPr>
          <w:b/>
          <w:i/>
        </w:rPr>
      </w:pPr>
      <w:r>
        <w:rPr>
          <w:b/>
          <w:i/>
        </w:rPr>
        <w:t xml:space="preserve">Qualified, Unmodified, and Disclaimer of </w:t>
      </w:r>
      <w:r w:rsidRPr="00214F46">
        <w:rPr>
          <w:b/>
          <w:i/>
        </w:rPr>
        <w:t>Opinions</w:t>
      </w:r>
    </w:p>
    <w:p w14:paraId="48246C55" w14:textId="77777777" w:rsidR="006D2651" w:rsidRPr="004C00CD" w:rsidRDefault="006D2651" w:rsidP="006D2651">
      <w:pPr>
        <w:widowControl w:val="0"/>
        <w:tabs>
          <w:tab w:val="left" w:pos="0"/>
          <w:tab w:val="left" w:pos="547"/>
          <w:tab w:val="left" w:pos="936"/>
          <w:tab w:val="left" w:pos="1440"/>
          <w:tab w:val="left" w:pos="1987"/>
        </w:tabs>
        <w:autoSpaceDE w:val="0"/>
        <w:autoSpaceDN w:val="0"/>
        <w:adjustRightInd w:val="0"/>
        <w:rPr>
          <w:b/>
          <w:i/>
        </w:rPr>
      </w:pPr>
    </w:p>
    <w:p w14:paraId="385CD93D" w14:textId="77777777" w:rsidR="006D2651" w:rsidRPr="004C00CD" w:rsidRDefault="006D2651" w:rsidP="006D2651">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governmental activities, the business-type activities, </w:t>
      </w:r>
      <w:r>
        <w:t xml:space="preserve">the </w:t>
      </w:r>
      <w:r w:rsidRPr="00811A3B">
        <w:rPr>
          <w:highlight w:val="lightGray"/>
        </w:rPr>
        <w:t>aggregate</w:t>
      </w:r>
      <w:r>
        <w:rPr>
          <w:b/>
          <w:bCs/>
        </w:rPr>
        <w:t xml:space="preserve"> </w:t>
      </w:r>
      <w:r>
        <w:t>discretely presented component unit</w:t>
      </w:r>
      <w:r w:rsidRPr="00811A3B">
        <w:rPr>
          <w:highlight w:val="lightGray"/>
        </w:rPr>
        <w:t>(s)</w:t>
      </w:r>
      <w:r w:rsidRPr="00811A3B">
        <w:t>,</w:t>
      </w:r>
      <w:r>
        <w:rPr>
          <w:b/>
          <w:bCs/>
        </w:rPr>
        <w:t xml:space="preserve"> </w:t>
      </w:r>
      <w:r w:rsidRPr="004C00CD">
        <w:t>each major fund</w:t>
      </w:r>
      <w:r>
        <w:t xml:space="preserve"> (except as described below)</w:t>
      </w:r>
      <w:r w:rsidRPr="004C00CD">
        <w:t>, and the aggregate remaining fund information</w:t>
      </w:r>
      <w:r>
        <w:t>;</w:t>
      </w:r>
      <w:r w:rsidRPr="004C00CD">
        <w:rPr>
          <w:rStyle w:val="EndnoteReference"/>
        </w:rPr>
        <w:endnoteReference w:id="4"/>
      </w:r>
      <w:r>
        <w:t xml:space="preserve"> and we were engaged to audit the Sanitation Fund, a major enterprise fund,</w:t>
      </w:r>
      <w:r w:rsidRPr="004C00CD">
        <w:rPr>
          <w:vertAlign w:val="superscript"/>
        </w:rPr>
        <w:t xml:space="preserve"> </w:t>
      </w:r>
      <w:r w:rsidRPr="004C00CD">
        <w:t>of the</w:t>
      </w:r>
      <w:r>
        <w:t xml:space="preserve"> </w:t>
      </w:r>
      <w:r>
        <w:rPr>
          <w:highlight w:val="lightGray"/>
        </w:rPr>
        <w:t>Entity Name</w:t>
      </w:r>
      <w:r>
        <w:t xml:space="preserve">, </w:t>
      </w:r>
      <w:r>
        <w:rPr>
          <w:highlight w:val="lightGray"/>
        </w:rPr>
        <w:t>County Name</w:t>
      </w:r>
      <w:r>
        <w:t xml:space="preserve">, Ohio (the </w:t>
      </w:r>
      <w:r w:rsidRPr="00AE587F">
        <w:rPr>
          <w:highlight w:val="lightGray"/>
        </w:rPr>
        <w:t>Entity</w:t>
      </w:r>
      <w:r w:rsidRPr="00811A3B">
        <w:rPr>
          <w:highlight w:val="lightGray"/>
        </w:rPr>
        <w:t xml:space="preserve"> Type</w:t>
      </w:r>
      <w:r>
        <w:t>)</w:t>
      </w:r>
      <w:r w:rsidRPr="004C00CD">
        <w:rPr>
          <w:rStyle w:val="EndnoteReference"/>
        </w:rPr>
        <w:t xml:space="preserve"> </w:t>
      </w:r>
      <w:r w:rsidRPr="004C00CD">
        <w:rPr>
          <w:rStyle w:val="EndnoteReference"/>
        </w:rPr>
        <w:endnoteReference w:id="5"/>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AE587F">
        <w:rPr>
          <w:highlight w:val="lightGray"/>
        </w:rPr>
        <w:t>Entity</w:t>
      </w:r>
      <w:r w:rsidRPr="00811A3B">
        <w:rPr>
          <w:highlight w:val="lightGray"/>
        </w:rPr>
        <w:t xml:space="preserve"> Type</w:t>
      </w:r>
      <w:r w:rsidRPr="004C00CD">
        <w:t xml:space="preserve">’s basic financial statements as listed in the table of contents.  </w:t>
      </w:r>
    </w:p>
    <w:p w14:paraId="5D06C343" w14:textId="77777777" w:rsidR="006D2651" w:rsidRDefault="006D2651" w:rsidP="006D2651">
      <w:pPr>
        <w:tabs>
          <w:tab w:val="left" w:pos="0"/>
          <w:tab w:val="left" w:pos="547"/>
          <w:tab w:val="left" w:pos="936"/>
          <w:tab w:val="left" w:pos="1440"/>
          <w:tab w:val="left" w:pos="1987"/>
        </w:tabs>
        <w:jc w:val="both"/>
      </w:pPr>
    </w:p>
    <w:p w14:paraId="677DD3D4" w14:textId="77777777" w:rsidR="006D2651" w:rsidRPr="0047109B" w:rsidRDefault="006D2651" w:rsidP="006D2651">
      <w:pPr>
        <w:tabs>
          <w:tab w:val="left" w:pos="0"/>
          <w:tab w:val="left" w:pos="547"/>
          <w:tab w:val="left" w:pos="936"/>
          <w:tab w:val="left" w:pos="1440"/>
          <w:tab w:val="left" w:pos="1987"/>
        </w:tabs>
        <w:jc w:val="both"/>
        <w:rPr>
          <w:bCs/>
          <w:i/>
        </w:rPr>
      </w:pPr>
      <w:r w:rsidRPr="0047109B">
        <w:rPr>
          <w:bCs/>
          <w:i/>
        </w:rPr>
        <w:t>Summary of Opinions</w:t>
      </w:r>
    </w:p>
    <w:p w14:paraId="61345AD5" w14:textId="77777777" w:rsidR="006D2651" w:rsidRPr="0047109B" w:rsidRDefault="006D2651" w:rsidP="006D2651">
      <w:pPr>
        <w:tabs>
          <w:tab w:val="left" w:pos="0"/>
          <w:tab w:val="left" w:pos="547"/>
          <w:tab w:val="left" w:pos="936"/>
          <w:tab w:val="left" w:pos="1440"/>
          <w:tab w:val="left" w:pos="1987"/>
        </w:tabs>
        <w:jc w:val="both"/>
        <w:rPr>
          <w:bCs/>
          <w:i/>
        </w:rPr>
      </w:pPr>
    </w:p>
    <w:p w14:paraId="308D9005" w14:textId="77777777" w:rsidR="006D2651" w:rsidRDefault="006D2651" w:rsidP="006D2651">
      <w:pPr>
        <w:tabs>
          <w:tab w:val="left" w:pos="0"/>
          <w:tab w:val="left" w:pos="547"/>
          <w:tab w:val="left" w:pos="936"/>
          <w:tab w:val="left" w:pos="1440"/>
          <w:tab w:val="left" w:pos="1987"/>
        </w:tabs>
        <w:jc w:val="center"/>
        <w:rPr>
          <w:b/>
          <w:i/>
        </w:rPr>
      </w:pPr>
      <w:r w:rsidRPr="00A94218">
        <w:rPr>
          <w:noProof/>
        </w:rPr>
        <w:lastRenderedPageBreak/>
        <mc:AlternateContent>
          <mc:Choice Requires="wpc">
            <w:drawing>
              <wp:inline distT="0" distB="0" distL="0" distR="0" wp14:anchorId="673B4995" wp14:editId="6882BC8E">
                <wp:extent cx="4652010" cy="2729344"/>
                <wp:effectExtent l="0" t="0" r="0" b="0"/>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4" name="Rectangle 123"/>
                        <wps:cNvSpPr>
                          <a:spLocks noChangeArrowheads="1"/>
                        </wps:cNvSpPr>
                        <wps:spPr bwMode="auto">
                          <a:xfrm>
                            <a:off x="29845" y="542298"/>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9594" w14:textId="77777777" w:rsidR="006D2651" w:rsidRDefault="006D2651" w:rsidP="006D2651">
                              <w:r>
                                <w:rPr>
                                  <w:color w:val="000000"/>
                                  <w:sz w:val="18"/>
                                  <w:szCs w:val="18"/>
                                </w:rPr>
                                <w:t>Governmental Activities</w:t>
                              </w:r>
                            </w:p>
                          </w:txbxContent>
                        </wps:txbx>
                        <wps:bodyPr rot="0" vert="horz" wrap="none" lIns="0" tIns="0" rIns="0" bIns="0" anchor="t" anchorCtr="0">
                          <a:spAutoFit/>
                        </wps:bodyPr>
                      </wps:wsp>
                      <wps:wsp>
                        <wps:cNvPr id="215" name="Rectangle 124"/>
                        <wps:cNvSpPr>
                          <a:spLocks noChangeArrowheads="1"/>
                        </wps:cNvSpPr>
                        <wps:spPr bwMode="auto">
                          <a:xfrm>
                            <a:off x="3104515" y="542068"/>
                            <a:ext cx="45148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CF02" w14:textId="77777777" w:rsidR="006D2651" w:rsidRDefault="006D2651" w:rsidP="006D2651">
                              <w:pPr>
                                <w:rPr>
                                  <w:color w:val="000000"/>
                                  <w:sz w:val="18"/>
                                  <w:szCs w:val="18"/>
                                </w:rPr>
                              </w:pPr>
                              <w:r>
                                <w:rPr>
                                  <w:color w:val="000000"/>
                                  <w:sz w:val="18"/>
                                  <w:szCs w:val="18"/>
                                </w:rPr>
                                <w:t>Qualified</w:t>
                              </w:r>
                            </w:p>
                            <w:p w14:paraId="5CD36A6C" w14:textId="77777777" w:rsidR="006D2651" w:rsidRDefault="006D2651" w:rsidP="006D2651"/>
                          </w:txbxContent>
                        </wps:txbx>
                        <wps:bodyPr rot="0" vert="horz" wrap="none" lIns="0" tIns="0" rIns="0" bIns="0" anchor="t" anchorCtr="0">
                          <a:spAutoFit/>
                        </wps:bodyPr>
                      </wps:wsp>
                      <wps:wsp>
                        <wps:cNvPr id="216" name="Rectangle 125"/>
                        <wps:cNvSpPr>
                          <a:spLocks noChangeArrowheads="1"/>
                        </wps:cNvSpPr>
                        <wps:spPr bwMode="auto">
                          <a:xfrm>
                            <a:off x="29845" y="755023"/>
                            <a:ext cx="1238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FE1F" w14:textId="77777777" w:rsidR="006D2651" w:rsidRDefault="006D2651" w:rsidP="006D2651">
                              <w:r>
                                <w:rPr>
                                  <w:color w:val="000000"/>
                                  <w:sz w:val="18"/>
                                  <w:szCs w:val="18"/>
                                </w:rPr>
                                <w:t>Business-Type Activities</w:t>
                              </w:r>
                            </w:p>
                          </w:txbxContent>
                        </wps:txbx>
                        <wps:bodyPr rot="0" vert="horz" wrap="none" lIns="0" tIns="0" rIns="0" bIns="0" anchor="t" anchorCtr="0">
                          <a:spAutoFit/>
                        </wps:bodyPr>
                      </wps:wsp>
                      <wps:wsp>
                        <wps:cNvPr id="218" name="Rectangle 126"/>
                        <wps:cNvSpPr>
                          <a:spLocks noChangeArrowheads="1"/>
                        </wps:cNvSpPr>
                        <wps:spPr bwMode="auto">
                          <a:xfrm>
                            <a:off x="3104515" y="754703"/>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0F1A" w14:textId="77777777" w:rsidR="006D2651" w:rsidRDefault="006D2651" w:rsidP="006D2651">
                              <w:r>
                                <w:rPr>
                                  <w:color w:val="000000"/>
                                  <w:sz w:val="18"/>
                                  <w:szCs w:val="18"/>
                                </w:rPr>
                                <w:t>Qualified</w:t>
                              </w:r>
                            </w:p>
                          </w:txbxContent>
                        </wps:txbx>
                        <wps:bodyPr rot="0" vert="horz" wrap="none" lIns="0" tIns="0" rIns="0" bIns="0" anchor="t" anchorCtr="0">
                          <a:spAutoFit/>
                        </wps:bodyPr>
                      </wps:wsp>
                      <wps:wsp>
                        <wps:cNvPr id="219" name="Rectangle 127"/>
                        <wps:cNvSpPr>
                          <a:spLocks noChangeArrowheads="1"/>
                        </wps:cNvSpPr>
                        <wps:spPr bwMode="auto">
                          <a:xfrm>
                            <a:off x="29845" y="967113"/>
                            <a:ext cx="2529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E7A29" w14:textId="77777777" w:rsidR="006D2651" w:rsidRDefault="006D2651" w:rsidP="006D2651">
                              <w:r>
                                <w:rPr>
                                  <w:color w:val="000000"/>
                                  <w:sz w:val="18"/>
                                  <w:szCs w:val="18"/>
                                </w:rPr>
                                <w:t>Aggregate Discretely Presented Component Units</w:t>
                              </w:r>
                            </w:p>
                          </w:txbxContent>
                        </wps:txbx>
                        <wps:bodyPr rot="0" vert="horz" wrap="none" lIns="0" tIns="0" rIns="0" bIns="0" anchor="t" anchorCtr="0">
                          <a:spAutoFit/>
                        </wps:bodyPr>
                      </wps:wsp>
                      <wps:wsp>
                        <wps:cNvPr id="220" name="Rectangle 128"/>
                        <wps:cNvSpPr>
                          <a:spLocks noChangeArrowheads="1"/>
                        </wps:cNvSpPr>
                        <wps:spPr bwMode="auto">
                          <a:xfrm>
                            <a:off x="3104515" y="96667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6921" w14:textId="77777777" w:rsidR="006D2651" w:rsidRDefault="006D2651" w:rsidP="006D2651">
                              <w:r>
                                <w:rPr>
                                  <w:color w:val="000000"/>
                                  <w:sz w:val="18"/>
                                  <w:szCs w:val="18"/>
                                </w:rPr>
                                <w:t>Unmodified</w:t>
                              </w:r>
                            </w:p>
                          </w:txbxContent>
                        </wps:txbx>
                        <wps:bodyPr rot="0" vert="horz" wrap="none" lIns="0" tIns="0" rIns="0" bIns="0" anchor="t" anchorCtr="0">
                          <a:spAutoFit/>
                        </wps:bodyPr>
                      </wps:wsp>
                      <wps:wsp>
                        <wps:cNvPr id="221" name="Rectangle 129"/>
                        <wps:cNvSpPr>
                          <a:spLocks noChangeArrowheads="1"/>
                        </wps:cNvSpPr>
                        <wps:spPr bwMode="auto">
                          <a:xfrm>
                            <a:off x="29845" y="1179838"/>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E4B1" w14:textId="77777777" w:rsidR="006D2651" w:rsidRDefault="006D2651" w:rsidP="006D2651">
                              <w:r>
                                <w:rPr>
                                  <w:color w:val="000000"/>
                                  <w:sz w:val="18"/>
                                  <w:szCs w:val="18"/>
                                </w:rPr>
                                <w:t>General Fund</w:t>
                              </w:r>
                            </w:p>
                          </w:txbxContent>
                        </wps:txbx>
                        <wps:bodyPr rot="0" vert="horz" wrap="none" lIns="0" tIns="0" rIns="0" bIns="0" anchor="t" anchorCtr="0">
                          <a:spAutoFit/>
                        </wps:bodyPr>
                      </wps:wsp>
                      <wps:wsp>
                        <wps:cNvPr id="222" name="Rectangle 130"/>
                        <wps:cNvSpPr>
                          <a:spLocks noChangeArrowheads="1"/>
                        </wps:cNvSpPr>
                        <wps:spPr bwMode="auto">
                          <a:xfrm>
                            <a:off x="3104515" y="1179838"/>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E0B3" w14:textId="77777777" w:rsidR="006D2651" w:rsidRDefault="006D2651" w:rsidP="006D2651">
                              <w:r>
                                <w:rPr>
                                  <w:color w:val="000000"/>
                                  <w:sz w:val="18"/>
                                  <w:szCs w:val="18"/>
                                </w:rPr>
                                <w:t>Unmodified</w:t>
                              </w:r>
                            </w:p>
                          </w:txbxContent>
                        </wps:txbx>
                        <wps:bodyPr rot="0" vert="horz" wrap="none" lIns="0" tIns="0" rIns="0" bIns="0" anchor="t" anchorCtr="0">
                          <a:spAutoFit/>
                        </wps:bodyPr>
                      </wps:wsp>
                      <wps:wsp>
                        <wps:cNvPr id="223" name="Rectangle 131"/>
                        <wps:cNvSpPr>
                          <a:spLocks noChangeArrowheads="1"/>
                        </wps:cNvSpPr>
                        <wps:spPr bwMode="auto">
                          <a:xfrm>
                            <a:off x="29845" y="1391928"/>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F6F9" w14:textId="77777777" w:rsidR="006D2651" w:rsidRDefault="006D2651" w:rsidP="006D2651">
                              <w:r>
                                <w:rPr>
                                  <w:color w:val="000000"/>
                                  <w:sz w:val="18"/>
                                  <w:szCs w:val="18"/>
                                </w:rPr>
                                <w:t>Governmental Fund X</w:t>
                              </w:r>
                            </w:p>
                          </w:txbxContent>
                        </wps:txbx>
                        <wps:bodyPr rot="0" vert="horz" wrap="none" lIns="0" tIns="0" rIns="0" bIns="0" anchor="t" anchorCtr="0">
                          <a:spAutoFit/>
                        </wps:bodyPr>
                      </wps:wsp>
                      <wps:wsp>
                        <wps:cNvPr id="224" name="Rectangle 132"/>
                        <wps:cNvSpPr>
                          <a:spLocks noChangeArrowheads="1"/>
                        </wps:cNvSpPr>
                        <wps:spPr bwMode="auto">
                          <a:xfrm>
                            <a:off x="3104515" y="139192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A4B7" w14:textId="77777777" w:rsidR="006D2651" w:rsidRDefault="006D2651" w:rsidP="006D2651">
                              <w:r>
                                <w:rPr>
                                  <w:color w:val="000000"/>
                                  <w:sz w:val="18"/>
                                  <w:szCs w:val="18"/>
                                </w:rPr>
                                <w:t>Qualified</w:t>
                              </w:r>
                            </w:p>
                          </w:txbxContent>
                        </wps:txbx>
                        <wps:bodyPr rot="0" vert="horz" wrap="none" lIns="0" tIns="0" rIns="0" bIns="0" anchor="t" anchorCtr="0">
                          <a:spAutoFit/>
                        </wps:bodyPr>
                      </wps:wsp>
                      <wps:wsp>
                        <wps:cNvPr id="225" name="Rectangle 133"/>
                        <wps:cNvSpPr>
                          <a:spLocks noChangeArrowheads="1"/>
                        </wps:cNvSpPr>
                        <wps:spPr bwMode="auto">
                          <a:xfrm>
                            <a:off x="29845" y="1604018"/>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DC7A8" w14:textId="77777777" w:rsidR="006D2651" w:rsidRDefault="006D2651" w:rsidP="006D2651">
                              <w:r>
                                <w:rPr>
                                  <w:color w:val="000000"/>
                                  <w:sz w:val="18"/>
                                  <w:szCs w:val="18"/>
                                </w:rPr>
                                <w:t>Governmental Fund Y</w:t>
                              </w:r>
                            </w:p>
                          </w:txbxContent>
                        </wps:txbx>
                        <wps:bodyPr rot="0" vert="horz" wrap="none" lIns="0" tIns="0" rIns="0" bIns="0" anchor="t" anchorCtr="0">
                          <a:spAutoFit/>
                        </wps:bodyPr>
                      </wps:wsp>
                      <wps:wsp>
                        <wps:cNvPr id="226" name="Rectangle 134"/>
                        <wps:cNvSpPr>
                          <a:spLocks noChangeArrowheads="1"/>
                        </wps:cNvSpPr>
                        <wps:spPr bwMode="auto">
                          <a:xfrm>
                            <a:off x="3104515" y="160401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9409" w14:textId="77777777" w:rsidR="006D2651" w:rsidRDefault="006D2651" w:rsidP="006D2651">
                              <w:r>
                                <w:rPr>
                                  <w:color w:val="000000"/>
                                  <w:sz w:val="18"/>
                                  <w:szCs w:val="18"/>
                                </w:rPr>
                                <w:t>Qualified</w:t>
                              </w:r>
                            </w:p>
                          </w:txbxContent>
                        </wps:txbx>
                        <wps:bodyPr rot="0" vert="horz" wrap="none" lIns="0" tIns="0" rIns="0" bIns="0" anchor="t" anchorCtr="0">
                          <a:spAutoFit/>
                        </wps:bodyPr>
                      </wps:wsp>
                      <wps:wsp>
                        <wps:cNvPr id="227" name="Rectangle 135"/>
                        <wps:cNvSpPr>
                          <a:spLocks noChangeArrowheads="1"/>
                        </wps:cNvSpPr>
                        <wps:spPr bwMode="auto">
                          <a:xfrm>
                            <a:off x="29845" y="1816743"/>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18E9" w14:textId="77777777" w:rsidR="006D2651" w:rsidRDefault="006D2651" w:rsidP="006D2651">
                              <w:r>
                                <w:rPr>
                                  <w:color w:val="000000"/>
                                  <w:sz w:val="18"/>
                                  <w:szCs w:val="18"/>
                                </w:rPr>
                                <w:t>Governmental Fund Z</w:t>
                              </w:r>
                            </w:p>
                          </w:txbxContent>
                        </wps:txbx>
                        <wps:bodyPr rot="0" vert="horz" wrap="none" lIns="0" tIns="0" rIns="0" bIns="0" anchor="t" anchorCtr="0">
                          <a:spAutoFit/>
                        </wps:bodyPr>
                      </wps:wsp>
                      <wps:wsp>
                        <wps:cNvPr id="228" name="Rectangle 136"/>
                        <wps:cNvSpPr>
                          <a:spLocks noChangeArrowheads="1"/>
                        </wps:cNvSpPr>
                        <wps:spPr bwMode="auto">
                          <a:xfrm>
                            <a:off x="3104515" y="181674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3441C" w14:textId="77777777" w:rsidR="006D2651" w:rsidRDefault="006D2651" w:rsidP="006D2651">
                              <w:r>
                                <w:rPr>
                                  <w:color w:val="000000"/>
                                  <w:sz w:val="18"/>
                                  <w:szCs w:val="18"/>
                                </w:rPr>
                                <w:t>Unmodified</w:t>
                              </w:r>
                            </w:p>
                          </w:txbxContent>
                        </wps:txbx>
                        <wps:bodyPr rot="0" vert="horz" wrap="none" lIns="0" tIns="0" rIns="0" bIns="0" anchor="t" anchorCtr="0">
                          <a:spAutoFit/>
                        </wps:bodyPr>
                      </wps:wsp>
                      <wps:wsp>
                        <wps:cNvPr id="229" name="Rectangle 137"/>
                        <wps:cNvSpPr>
                          <a:spLocks noChangeArrowheads="1"/>
                        </wps:cNvSpPr>
                        <wps:spPr bwMode="auto">
                          <a:xfrm>
                            <a:off x="29845" y="2027728"/>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D0CE" w14:textId="77777777" w:rsidR="006D2651" w:rsidRDefault="006D2651" w:rsidP="006D2651">
                              <w:r>
                                <w:rPr>
                                  <w:color w:val="000000"/>
                                  <w:sz w:val="18"/>
                                  <w:szCs w:val="18"/>
                                </w:rPr>
                                <w:t>Sanitation Fund A</w:t>
                              </w:r>
                            </w:p>
                          </w:txbxContent>
                        </wps:txbx>
                        <wps:bodyPr rot="0" vert="horz" wrap="none" lIns="0" tIns="0" rIns="0" bIns="0" anchor="t" anchorCtr="0">
                          <a:spAutoFit/>
                        </wps:bodyPr>
                      </wps:wsp>
                      <wps:wsp>
                        <wps:cNvPr id="230" name="Rectangle 138"/>
                        <wps:cNvSpPr>
                          <a:spLocks noChangeArrowheads="1"/>
                        </wps:cNvSpPr>
                        <wps:spPr bwMode="auto">
                          <a:xfrm>
                            <a:off x="3104515" y="2027898"/>
                            <a:ext cx="534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1C6E" w14:textId="77777777" w:rsidR="006D2651" w:rsidRDefault="006D2651" w:rsidP="006D2651">
                              <w:r>
                                <w:rPr>
                                  <w:color w:val="000000"/>
                                  <w:sz w:val="18"/>
                                  <w:szCs w:val="18"/>
                                </w:rPr>
                                <w:t>Disclaimer</w:t>
                              </w:r>
                            </w:p>
                          </w:txbxContent>
                        </wps:txbx>
                        <wps:bodyPr rot="0" vert="horz" wrap="none" lIns="0" tIns="0" rIns="0" bIns="0" anchor="t" anchorCtr="0">
                          <a:spAutoFit/>
                        </wps:bodyPr>
                      </wps:wsp>
                      <wps:wsp>
                        <wps:cNvPr id="231" name="Rectangle 139"/>
                        <wps:cNvSpPr>
                          <a:spLocks noChangeArrowheads="1"/>
                        </wps:cNvSpPr>
                        <wps:spPr bwMode="auto">
                          <a:xfrm>
                            <a:off x="29845" y="2241558"/>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3ECB" w14:textId="77777777" w:rsidR="006D2651" w:rsidRDefault="006D2651" w:rsidP="006D2651">
                              <w:r>
                                <w:rPr>
                                  <w:color w:val="000000"/>
                                  <w:sz w:val="18"/>
                                  <w:szCs w:val="18"/>
                                </w:rPr>
                                <w:t>Enterprise Fund B</w:t>
                              </w:r>
                            </w:p>
                          </w:txbxContent>
                        </wps:txbx>
                        <wps:bodyPr rot="0" vert="horz" wrap="none" lIns="0" tIns="0" rIns="0" bIns="0" anchor="t" anchorCtr="0">
                          <a:spAutoFit/>
                        </wps:bodyPr>
                      </wps:wsp>
                      <wps:wsp>
                        <wps:cNvPr id="232" name="Rectangle 140"/>
                        <wps:cNvSpPr>
                          <a:spLocks noChangeArrowheads="1"/>
                        </wps:cNvSpPr>
                        <wps:spPr bwMode="auto">
                          <a:xfrm>
                            <a:off x="3104515" y="2241558"/>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ABDE" w14:textId="77777777" w:rsidR="006D2651" w:rsidRDefault="006D2651" w:rsidP="006D2651">
                              <w:r>
                                <w:rPr>
                                  <w:color w:val="000000"/>
                                  <w:sz w:val="18"/>
                                  <w:szCs w:val="18"/>
                                </w:rPr>
                                <w:t>Unmodified</w:t>
                              </w:r>
                            </w:p>
                          </w:txbxContent>
                        </wps:txbx>
                        <wps:bodyPr rot="0" vert="horz" wrap="none" lIns="0" tIns="0" rIns="0" bIns="0" anchor="t" anchorCtr="0">
                          <a:spAutoFit/>
                        </wps:bodyPr>
                      </wps:wsp>
                      <wps:wsp>
                        <wps:cNvPr id="233" name="Rectangle 141"/>
                        <wps:cNvSpPr>
                          <a:spLocks noChangeArrowheads="1"/>
                        </wps:cNvSpPr>
                        <wps:spPr bwMode="auto">
                          <a:xfrm>
                            <a:off x="29845" y="2426343"/>
                            <a:ext cx="2001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3699" w14:textId="77777777" w:rsidR="006D2651" w:rsidRDefault="006D2651" w:rsidP="006D2651">
                              <w:r>
                                <w:rPr>
                                  <w:color w:val="000000"/>
                                  <w:sz w:val="18"/>
                                  <w:szCs w:val="18"/>
                                </w:rPr>
                                <w:t>Aggregate Remaining Fund Information</w:t>
                              </w:r>
                            </w:p>
                          </w:txbxContent>
                        </wps:txbx>
                        <wps:bodyPr rot="0" vert="horz" wrap="none" lIns="0" tIns="0" rIns="0" bIns="0" anchor="t" anchorCtr="0">
                          <a:spAutoFit/>
                        </wps:bodyPr>
                      </wps:wsp>
                      <wps:wsp>
                        <wps:cNvPr id="234" name="Rectangle 142"/>
                        <wps:cNvSpPr>
                          <a:spLocks noChangeArrowheads="1"/>
                        </wps:cNvSpPr>
                        <wps:spPr bwMode="auto">
                          <a:xfrm>
                            <a:off x="3104515" y="242634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AD64F" w14:textId="77777777" w:rsidR="006D2651" w:rsidRDefault="006D2651" w:rsidP="006D2651">
                              <w:r>
                                <w:rPr>
                                  <w:color w:val="000000"/>
                                  <w:sz w:val="18"/>
                                  <w:szCs w:val="18"/>
                                </w:rPr>
                                <w:t>Unmodified</w:t>
                              </w:r>
                            </w:p>
                          </w:txbxContent>
                        </wps:txbx>
                        <wps:bodyPr rot="0" vert="horz" wrap="none" lIns="0" tIns="0" rIns="0" bIns="0" anchor="t" anchorCtr="0">
                          <a:spAutoFit/>
                        </wps:bodyPr>
                      </wps:wsp>
                      <pic:pic xmlns:pic="http://schemas.openxmlformats.org/drawingml/2006/picture">
                        <pic:nvPicPr>
                          <pic:cNvPr id="140" name="Picture 140"/>
                          <pic:cNvPicPr/>
                        </pic:nvPicPr>
                        <pic:blipFill rotWithShape="1">
                          <a:blip r:embed="rId10">
                            <a:extLst>
                              <a:ext uri="{28A0092B-C50C-407E-A947-70E740481C1C}">
                                <a14:useLocalDpi xmlns:a14="http://schemas.microsoft.com/office/drawing/2010/main" val="0"/>
                              </a:ext>
                            </a:extLst>
                          </a:blip>
                          <a:srcRect b="89304"/>
                          <a:stretch/>
                        </pic:blipFill>
                        <pic:spPr bwMode="auto">
                          <a:xfrm>
                            <a:off x="29859" y="166089"/>
                            <a:ext cx="4147185" cy="292100"/>
                          </a:xfrm>
                          <a:prstGeom prst="rect">
                            <a:avLst/>
                          </a:prstGeom>
                          <a:noFill/>
                          <a:ln>
                            <a:noFill/>
                          </a:ln>
                          <a:extLst>
                            <a:ext uri="{53640926-AAD7-44D8-BBD7-CCE9431645EC}">
                              <a14:shadowObscured xmlns:a14="http://schemas.microsoft.com/office/drawing/2010/main"/>
                            </a:ext>
                          </a:extLst>
                        </pic:spPr>
                      </pic:pic>
                    </wpc:wpc>
                  </a:graphicData>
                </a:graphic>
              </wp:inline>
            </w:drawing>
          </mc:Choice>
          <mc:Fallback>
            <w:pict>
              <v:group w14:anchorId="673B4995" id="Canvas 235" o:spid="_x0000_s1026" editas="canvas" style="width:366.3pt;height:214.9pt;mso-position-horizontal-relative:char;mso-position-vertical-relative:line" coordsize="46520,272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520;height:27292;visibility:visible;mso-wrap-style:square">
                  <v:fill o:detectmouseclick="t"/>
                  <v:path o:connecttype="none"/>
                </v:shape>
                <v:rect id="Rectangle 123" o:spid="_x0000_s1028" style="position:absolute;left:298;top:5422;width:120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DA99594" w14:textId="77777777" w:rsidR="006D2651" w:rsidRDefault="006D2651" w:rsidP="006D2651">
                        <w:r>
                          <w:rPr>
                            <w:color w:val="000000"/>
                            <w:sz w:val="18"/>
                            <w:szCs w:val="18"/>
                          </w:rPr>
                          <w:t>Governmental Activities</w:t>
                        </w:r>
                      </w:p>
                    </w:txbxContent>
                  </v:textbox>
                </v:rect>
                <v:rect id="Rectangle 124" o:spid="_x0000_s1029" style="position:absolute;left:31045;top:5420;width:4515;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5FB5CF02" w14:textId="77777777" w:rsidR="006D2651" w:rsidRDefault="006D2651" w:rsidP="006D2651">
                        <w:pPr>
                          <w:rPr>
                            <w:color w:val="000000"/>
                            <w:sz w:val="18"/>
                            <w:szCs w:val="18"/>
                          </w:rPr>
                        </w:pPr>
                        <w:r>
                          <w:rPr>
                            <w:color w:val="000000"/>
                            <w:sz w:val="18"/>
                            <w:szCs w:val="18"/>
                          </w:rPr>
                          <w:t>Qualified</w:t>
                        </w:r>
                      </w:p>
                      <w:p w14:paraId="5CD36A6C" w14:textId="77777777" w:rsidR="006D2651" w:rsidRDefault="006D2651" w:rsidP="006D2651"/>
                    </w:txbxContent>
                  </v:textbox>
                </v:rect>
                <v:rect id="Rectangle 125" o:spid="_x0000_s1030" style="position:absolute;left:298;top:7550;width:1238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54F7FE1F" w14:textId="77777777" w:rsidR="006D2651" w:rsidRDefault="006D2651" w:rsidP="006D2651">
                        <w:r>
                          <w:rPr>
                            <w:color w:val="000000"/>
                            <w:sz w:val="18"/>
                            <w:szCs w:val="18"/>
                          </w:rPr>
                          <w:t>Business-Type Activities</w:t>
                        </w:r>
                      </w:p>
                    </w:txbxContent>
                  </v:textbox>
                </v:rect>
                <v:rect id="Rectangle 126" o:spid="_x0000_s1031" style="position:absolute;left:31045;top:7547;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57E70F1A" w14:textId="77777777" w:rsidR="006D2651" w:rsidRDefault="006D2651" w:rsidP="006D2651">
                        <w:r>
                          <w:rPr>
                            <w:color w:val="000000"/>
                            <w:sz w:val="18"/>
                            <w:szCs w:val="18"/>
                          </w:rPr>
                          <w:t>Qualified</w:t>
                        </w:r>
                      </w:p>
                    </w:txbxContent>
                  </v:textbox>
                </v:rect>
                <v:rect id="Rectangle 127" o:spid="_x0000_s1032" style="position:absolute;left:298;top:9671;width:25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6CE7A29" w14:textId="77777777" w:rsidR="006D2651" w:rsidRDefault="006D2651" w:rsidP="006D2651">
                        <w:r>
                          <w:rPr>
                            <w:color w:val="000000"/>
                            <w:sz w:val="18"/>
                            <w:szCs w:val="18"/>
                          </w:rPr>
                          <w:t>Aggregate Discretely Presented Component Units</w:t>
                        </w:r>
                      </w:p>
                    </w:txbxContent>
                  </v:textbox>
                </v:rect>
                <v:rect id="Rectangle 128" o:spid="_x0000_s1033" style="position:absolute;left:31045;top:9666;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3E976921" w14:textId="77777777" w:rsidR="006D2651" w:rsidRDefault="006D2651" w:rsidP="006D2651">
                        <w:r>
                          <w:rPr>
                            <w:color w:val="000000"/>
                            <w:sz w:val="18"/>
                            <w:szCs w:val="18"/>
                          </w:rPr>
                          <w:t>Unmodified</w:t>
                        </w:r>
                      </w:p>
                    </w:txbxContent>
                  </v:textbox>
                </v:rect>
                <v:rect id="Rectangle 129" o:spid="_x0000_s1034" style="position:absolute;left:298;top:11798;width:69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5690E4B1" w14:textId="77777777" w:rsidR="006D2651" w:rsidRDefault="006D2651" w:rsidP="006D2651">
                        <w:r>
                          <w:rPr>
                            <w:color w:val="000000"/>
                            <w:sz w:val="18"/>
                            <w:szCs w:val="18"/>
                          </w:rPr>
                          <w:t>General Fund</w:t>
                        </w:r>
                      </w:p>
                    </w:txbxContent>
                  </v:textbox>
                </v:rect>
                <v:rect id="Rectangle 130" o:spid="_x0000_s1035" style="position:absolute;left:31045;top:11798;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5C32E0B3" w14:textId="77777777" w:rsidR="006D2651" w:rsidRDefault="006D2651" w:rsidP="006D2651">
                        <w:r>
                          <w:rPr>
                            <w:color w:val="000000"/>
                            <w:sz w:val="18"/>
                            <w:szCs w:val="18"/>
                          </w:rPr>
                          <w:t>Unmodified</w:t>
                        </w:r>
                      </w:p>
                    </w:txbxContent>
                  </v:textbox>
                </v:rect>
                <v:rect id="Rectangle 131" o:spid="_x0000_s1036" style="position:absolute;left:298;top:13919;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6F09F6F9" w14:textId="77777777" w:rsidR="006D2651" w:rsidRDefault="006D2651" w:rsidP="006D2651">
                        <w:r>
                          <w:rPr>
                            <w:color w:val="000000"/>
                            <w:sz w:val="18"/>
                            <w:szCs w:val="18"/>
                          </w:rPr>
                          <w:t>Governmental Fund X</w:t>
                        </w:r>
                      </w:p>
                    </w:txbxContent>
                  </v:textbox>
                </v:rect>
                <v:rect id="Rectangle 132" o:spid="_x0000_s1037" style="position:absolute;left:31045;top:13919;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06E8A4B7" w14:textId="77777777" w:rsidR="006D2651" w:rsidRDefault="006D2651" w:rsidP="006D2651">
                        <w:r>
                          <w:rPr>
                            <w:color w:val="000000"/>
                            <w:sz w:val="18"/>
                            <w:szCs w:val="18"/>
                          </w:rPr>
                          <w:t>Qualified</w:t>
                        </w:r>
                      </w:p>
                    </w:txbxContent>
                  </v:textbox>
                </v:rect>
                <v:rect id="Rectangle 133" o:spid="_x0000_s1038" style="position:absolute;left:298;top:16040;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77CDC7A8" w14:textId="77777777" w:rsidR="006D2651" w:rsidRDefault="006D2651" w:rsidP="006D2651">
                        <w:r>
                          <w:rPr>
                            <w:color w:val="000000"/>
                            <w:sz w:val="18"/>
                            <w:szCs w:val="18"/>
                          </w:rPr>
                          <w:t>Governmental Fund Y</w:t>
                        </w:r>
                      </w:p>
                    </w:txbxContent>
                  </v:textbox>
                </v:rect>
                <v:rect id="Rectangle 134" o:spid="_x0000_s1039" style="position:absolute;left:31045;top:16040;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14419409" w14:textId="77777777" w:rsidR="006D2651" w:rsidRDefault="006D2651" w:rsidP="006D2651">
                        <w:r>
                          <w:rPr>
                            <w:color w:val="000000"/>
                            <w:sz w:val="18"/>
                            <w:szCs w:val="18"/>
                          </w:rPr>
                          <w:t>Qualified</w:t>
                        </w:r>
                      </w:p>
                    </w:txbxContent>
                  </v:textbox>
                </v:rect>
                <v:rect id="Rectangle 135" o:spid="_x0000_s1040" style="position:absolute;left:298;top:18167;width:111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438218E9" w14:textId="77777777" w:rsidR="006D2651" w:rsidRDefault="006D2651" w:rsidP="006D2651">
                        <w:r>
                          <w:rPr>
                            <w:color w:val="000000"/>
                            <w:sz w:val="18"/>
                            <w:szCs w:val="18"/>
                          </w:rPr>
                          <w:t>Governmental Fund Z</w:t>
                        </w:r>
                      </w:p>
                    </w:txbxContent>
                  </v:textbox>
                </v:rect>
                <v:rect id="Rectangle 136" o:spid="_x0000_s1041" style="position:absolute;left:31045;top:18167;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08B3441C" w14:textId="77777777" w:rsidR="006D2651" w:rsidRDefault="006D2651" w:rsidP="006D2651">
                        <w:r>
                          <w:rPr>
                            <w:color w:val="000000"/>
                            <w:sz w:val="18"/>
                            <w:szCs w:val="18"/>
                          </w:rPr>
                          <w:t>Unmodified</w:t>
                        </w:r>
                      </w:p>
                    </w:txbxContent>
                  </v:textbox>
                </v:rect>
                <v:rect id="Rectangle 137" o:spid="_x0000_s1042" style="position:absolute;left:298;top:20277;width:908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5B60D0CE" w14:textId="77777777" w:rsidR="006D2651" w:rsidRDefault="006D2651" w:rsidP="006D2651">
                        <w:r>
                          <w:rPr>
                            <w:color w:val="000000"/>
                            <w:sz w:val="18"/>
                            <w:szCs w:val="18"/>
                          </w:rPr>
                          <w:t>Sanitation Fund A</w:t>
                        </w:r>
                      </w:p>
                    </w:txbxContent>
                  </v:textbox>
                </v:rect>
                <v:rect id="Rectangle 138" o:spid="_x0000_s1043" style="position:absolute;left:31045;top:20278;width:534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60CC1C6E" w14:textId="77777777" w:rsidR="006D2651" w:rsidRDefault="006D2651" w:rsidP="006D2651">
                        <w:r>
                          <w:rPr>
                            <w:color w:val="000000"/>
                            <w:sz w:val="18"/>
                            <w:szCs w:val="18"/>
                          </w:rPr>
                          <w:t>Disclaimer</w:t>
                        </w:r>
                      </w:p>
                    </w:txbxContent>
                  </v:textbox>
                </v:rect>
                <v:rect id="Rectangle 139" o:spid="_x0000_s1044" style="position:absolute;left:298;top:22415;width:921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67E03ECB" w14:textId="77777777" w:rsidR="006D2651" w:rsidRDefault="006D2651" w:rsidP="006D2651">
                        <w:r>
                          <w:rPr>
                            <w:color w:val="000000"/>
                            <w:sz w:val="18"/>
                            <w:szCs w:val="18"/>
                          </w:rPr>
                          <w:t>Enterprise Fund B</w:t>
                        </w:r>
                      </w:p>
                    </w:txbxContent>
                  </v:textbox>
                </v:rect>
                <v:rect id="Rectangle 140" o:spid="_x0000_s1045" style="position:absolute;left:31045;top:22415;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47A7ABDE" w14:textId="77777777" w:rsidR="006D2651" w:rsidRDefault="006D2651" w:rsidP="006D2651">
                        <w:r>
                          <w:rPr>
                            <w:color w:val="000000"/>
                            <w:sz w:val="18"/>
                            <w:szCs w:val="18"/>
                          </w:rPr>
                          <w:t>Unmodified</w:t>
                        </w:r>
                      </w:p>
                    </w:txbxContent>
                  </v:textbox>
                </v:rect>
                <v:rect id="Rectangle 141" o:spid="_x0000_s1046" style="position:absolute;left:298;top:24263;width:200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742D3699" w14:textId="77777777" w:rsidR="006D2651" w:rsidRDefault="006D2651" w:rsidP="006D2651">
                        <w:r>
                          <w:rPr>
                            <w:color w:val="000000"/>
                            <w:sz w:val="18"/>
                            <w:szCs w:val="18"/>
                          </w:rPr>
                          <w:t>Aggregate Remaining Fund Information</w:t>
                        </w:r>
                      </w:p>
                    </w:txbxContent>
                  </v:textbox>
                </v:rect>
                <v:rect id="Rectangle 142" o:spid="_x0000_s1047" style="position:absolute;left:31045;top:24263;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2B6AD64F" w14:textId="77777777" w:rsidR="006D2651" w:rsidRDefault="006D2651" w:rsidP="006D2651">
                        <w:r>
                          <w:rPr>
                            <w:color w:val="000000"/>
                            <w:sz w:val="18"/>
                            <w:szCs w:val="18"/>
                          </w:rPr>
                          <w:t>Unmodified</w:t>
                        </w:r>
                      </w:p>
                    </w:txbxContent>
                  </v:textbox>
                </v:rect>
                <v:shape id="Picture 140" o:spid="_x0000_s1048" type="#_x0000_t75" style="position:absolute;left:298;top:1660;width:41472;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">
                  <v:imagedata r:id="rId11" o:title="" cropbottom="58526f"/>
                </v:shape>
                <w10:anchorlock/>
              </v:group>
            </w:pict>
          </mc:Fallback>
        </mc:AlternateContent>
      </w:r>
    </w:p>
    <w:p w14:paraId="41DAE635" w14:textId="77777777" w:rsidR="006D2651" w:rsidRPr="00350215" w:rsidRDefault="006D2651" w:rsidP="006D2651">
      <w:pPr>
        <w:tabs>
          <w:tab w:val="left" w:pos="0"/>
          <w:tab w:val="left" w:pos="547"/>
          <w:tab w:val="left" w:pos="936"/>
          <w:tab w:val="left" w:pos="1440"/>
          <w:tab w:val="left" w:pos="1987"/>
        </w:tabs>
        <w:jc w:val="center"/>
        <w:rPr>
          <w:b/>
          <w:i/>
        </w:rPr>
      </w:pPr>
    </w:p>
    <w:p w14:paraId="05BE69A8" w14:textId="77777777" w:rsidR="006D2651" w:rsidRDefault="006D2651" w:rsidP="006D2651">
      <w:pPr>
        <w:tabs>
          <w:tab w:val="left" w:pos="0"/>
          <w:tab w:val="left" w:pos="547"/>
          <w:tab w:val="left" w:pos="936"/>
          <w:tab w:val="left" w:pos="1440"/>
          <w:tab w:val="left" w:pos="1987"/>
        </w:tabs>
        <w:jc w:val="both"/>
      </w:pPr>
    </w:p>
    <w:p w14:paraId="74E802CF" w14:textId="77777777" w:rsidR="006D2651" w:rsidRPr="0047109B" w:rsidRDefault="006D2651" w:rsidP="006D2651">
      <w:pPr>
        <w:tabs>
          <w:tab w:val="left" w:pos="0"/>
          <w:tab w:val="left" w:pos="547"/>
          <w:tab w:val="left" w:pos="936"/>
          <w:tab w:val="left" w:pos="1440"/>
          <w:tab w:val="left" w:pos="1987"/>
        </w:tabs>
        <w:jc w:val="both"/>
        <w:rPr>
          <w:bCs/>
          <w:i/>
        </w:rPr>
      </w:pPr>
      <w:r>
        <w:rPr>
          <w:bCs/>
          <w:i/>
        </w:rPr>
        <w:t xml:space="preserve">Disclaimer of </w:t>
      </w:r>
      <w:r w:rsidRPr="0047109B">
        <w:rPr>
          <w:bCs/>
          <w:i/>
        </w:rPr>
        <w:t xml:space="preserve">Opinion on the </w:t>
      </w:r>
      <w:r>
        <w:rPr>
          <w:bCs/>
          <w:i/>
        </w:rPr>
        <w:t>Sanitation Fund</w:t>
      </w:r>
    </w:p>
    <w:p w14:paraId="03C0A28F" w14:textId="77777777" w:rsidR="006D2651" w:rsidRPr="00350215" w:rsidRDefault="006D2651" w:rsidP="006D2651">
      <w:pPr>
        <w:tabs>
          <w:tab w:val="left" w:pos="0"/>
          <w:tab w:val="left" w:pos="547"/>
          <w:tab w:val="left" w:pos="936"/>
          <w:tab w:val="left" w:pos="1440"/>
          <w:tab w:val="left" w:pos="1987"/>
        </w:tabs>
        <w:jc w:val="both"/>
        <w:rPr>
          <w:b/>
          <w:i/>
        </w:rPr>
      </w:pPr>
    </w:p>
    <w:p w14:paraId="1028F609" w14:textId="77777777" w:rsidR="006D2651" w:rsidRDefault="006D2651" w:rsidP="006D2651">
      <w:pPr>
        <w:tabs>
          <w:tab w:val="left" w:pos="0"/>
          <w:tab w:val="left" w:pos="547"/>
          <w:tab w:val="left" w:pos="936"/>
          <w:tab w:val="left" w:pos="1440"/>
          <w:tab w:val="left" w:pos="1987"/>
        </w:tabs>
        <w:jc w:val="both"/>
      </w:pPr>
      <w:r>
        <w:t xml:space="preserve">We do not express an opinion on the accompanying financial statements of the Sanitation Fund of the </w:t>
      </w:r>
      <w:r>
        <w:rPr>
          <w:highlight w:val="lightGray"/>
        </w:rPr>
        <w:t>Entity Name</w:t>
      </w:r>
      <w:r>
        <w:t xml:space="preserve">, </w:t>
      </w:r>
      <w:r>
        <w:rPr>
          <w:highlight w:val="lightGray"/>
        </w:rPr>
        <w:t>County Name</w:t>
      </w:r>
      <w:r>
        <w:t xml:space="preserve">, Ohio.  Because of the significance of the matter described in the </w:t>
      </w:r>
      <w:r>
        <w:rPr>
          <w:i/>
          <w:iCs/>
        </w:rPr>
        <w:t>Basis for Disclaimer of Opinion on the Sanitation Fund and Qualified Opinion on Business-Type Activities</w:t>
      </w:r>
      <w:r>
        <w:t xml:space="preserve"> section of our report, we have not been able to obtain sufficient appropriate audit evidence to provide a basis for an opinion on the financial statements of the Sanitation Fund.</w:t>
      </w:r>
    </w:p>
    <w:p w14:paraId="0E735F96" w14:textId="77777777" w:rsidR="006D2651" w:rsidRDefault="006D2651" w:rsidP="006D2651">
      <w:pPr>
        <w:tabs>
          <w:tab w:val="left" w:pos="0"/>
          <w:tab w:val="left" w:pos="547"/>
          <w:tab w:val="left" w:pos="936"/>
          <w:tab w:val="left" w:pos="1440"/>
          <w:tab w:val="left" w:pos="1987"/>
        </w:tabs>
        <w:jc w:val="both"/>
      </w:pPr>
    </w:p>
    <w:p w14:paraId="7B26A653" w14:textId="77777777" w:rsidR="006D2651" w:rsidRDefault="006D2651" w:rsidP="006D2651">
      <w:pPr>
        <w:tabs>
          <w:tab w:val="left" w:pos="0"/>
          <w:tab w:val="left" w:pos="547"/>
          <w:tab w:val="left" w:pos="936"/>
          <w:tab w:val="left" w:pos="1440"/>
          <w:tab w:val="left" w:pos="1987"/>
        </w:tabs>
        <w:jc w:val="both"/>
        <w:rPr>
          <w:i/>
          <w:iCs/>
        </w:rPr>
      </w:pPr>
      <w:r>
        <w:rPr>
          <w:i/>
          <w:iCs/>
        </w:rPr>
        <w:t>Qualified Opinion on Business-Type Activities</w:t>
      </w:r>
    </w:p>
    <w:p w14:paraId="14C7BE22" w14:textId="77777777" w:rsidR="006D2651" w:rsidRPr="0047109B" w:rsidRDefault="006D2651" w:rsidP="006D2651">
      <w:pPr>
        <w:tabs>
          <w:tab w:val="left" w:pos="0"/>
          <w:tab w:val="left" w:pos="547"/>
          <w:tab w:val="left" w:pos="936"/>
          <w:tab w:val="left" w:pos="1440"/>
          <w:tab w:val="left" w:pos="1987"/>
        </w:tabs>
        <w:jc w:val="both"/>
        <w:rPr>
          <w:i/>
          <w:iCs/>
        </w:rPr>
      </w:pPr>
    </w:p>
    <w:p w14:paraId="4DD5DB1E" w14:textId="77777777" w:rsidR="006D2651" w:rsidRPr="00350215" w:rsidRDefault="006D2651" w:rsidP="006D2651">
      <w:pPr>
        <w:tabs>
          <w:tab w:val="left" w:pos="0"/>
          <w:tab w:val="left" w:pos="547"/>
          <w:tab w:val="left" w:pos="936"/>
          <w:tab w:val="left" w:pos="1440"/>
          <w:tab w:val="left" w:pos="1987"/>
        </w:tabs>
        <w:jc w:val="both"/>
      </w:pPr>
      <w:r w:rsidRPr="00350215">
        <w:t xml:space="preserve">In our opinion, except for the </w:t>
      </w:r>
      <w:r>
        <w:t>e</w:t>
      </w:r>
      <w:r w:rsidRPr="00350215">
        <w:t xml:space="preserve">ffects of the matter described in the </w:t>
      </w:r>
      <w:r w:rsidRPr="00350215">
        <w:rPr>
          <w:i/>
        </w:rPr>
        <w:t xml:space="preserve">Basis for </w:t>
      </w:r>
      <w:r>
        <w:rPr>
          <w:i/>
          <w:iCs/>
        </w:rPr>
        <w:t>Disclaimer of Opinion on the Sanitation Fund and Qualified Opinion on Business-Type Activities</w:t>
      </w:r>
      <w:r w:rsidRPr="00350215">
        <w:t xml:space="preserve"> </w:t>
      </w:r>
      <w:r>
        <w:t>section of our report</w:t>
      </w:r>
      <w:r w:rsidRPr="00350215">
        <w:t xml:space="preserve">, the </w:t>
      </w:r>
      <w:r>
        <w:t xml:space="preserve">accompanying </w:t>
      </w:r>
      <w:r w:rsidRPr="00350215">
        <w:t>financial statements referred to above present fairly, in all material respects, the financial position</w:t>
      </w:r>
      <w:r>
        <w:t xml:space="preserve"> of business-type activities of the</w:t>
      </w:r>
      <w:r w:rsidRPr="00811A3B">
        <w:t xml:space="preserve"> </w:t>
      </w:r>
      <w:r>
        <w:rPr>
          <w:highlight w:val="lightGray"/>
        </w:rPr>
        <w:t>Entity Name</w:t>
      </w:r>
      <w:r>
        <w:t xml:space="preserve">, </w:t>
      </w:r>
      <w:r>
        <w:rPr>
          <w:highlight w:val="lightGray"/>
        </w:rPr>
        <w:t>County Name</w:t>
      </w:r>
      <w:r>
        <w:t xml:space="preserve">, Ohio as of </w:t>
      </w:r>
      <w:r>
        <w:rPr>
          <w:highlight w:val="lightGray"/>
        </w:rPr>
        <w:t>FYE Date</w:t>
      </w:r>
      <w:r w:rsidRPr="004C00CD">
        <w:t>, and the changes in financial position</w:t>
      </w:r>
      <w:r>
        <w:t xml:space="preserve"> and cash flows thereof for the year then ended </w:t>
      </w:r>
      <w:r w:rsidRPr="00350215">
        <w:t>in accordance with accounting principles generally accepted in the United States of America.</w:t>
      </w:r>
    </w:p>
    <w:p w14:paraId="2043F3A7" w14:textId="77777777" w:rsidR="006D2651" w:rsidRDefault="006D2651" w:rsidP="006D2651">
      <w:pPr>
        <w:tabs>
          <w:tab w:val="left" w:pos="0"/>
          <w:tab w:val="left" w:pos="547"/>
          <w:tab w:val="left" w:pos="936"/>
          <w:tab w:val="left" w:pos="1440"/>
          <w:tab w:val="left" w:pos="1987"/>
        </w:tabs>
        <w:jc w:val="both"/>
      </w:pPr>
    </w:p>
    <w:p w14:paraId="69E71AC4" w14:textId="77777777" w:rsidR="006D2651" w:rsidRDefault="006D2651" w:rsidP="006D2651">
      <w:pPr>
        <w:tabs>
          <w:tab w:val="left" w:pos="0"/>
          <w:tab w:val="left" w:pos="547"/>
          <w:tab w:val="left" w:pos="936"/>
          <w:tab w:val="left" w:pos="1440"/>
          <w:tab w:val="left" w:pos="1987"/>
        </w:tabs>
        <w:jc w:val="both"/>
        <w:rPr>
          <w:i/>
          <w:iCs/>
        </w:rPr>
      </w:pPr>
      <w:r>
        <w:rPr>
          <w:i/>
          <w:iCs/>
        </w:rPr>
        <w:t xml:space="preserve">Qualified Opinions on Governmental Activities and </w:t>
      </w:r>
      <w:r w:rsidRPr="00811A3B">
        <w:rPr>
          <w:i/>
          <w:iCs/>
          <w:highlight w:val="lightGray"/>
        </w:rPr>
        <w:t>Governmental Funds X and Y</w:t>
      </w:r>
    </w:p>
    <w:p w14:paraId="61FACDE2" w14:textId="77777777" w:rsidR="006D2651" w:rsidRDefault="006D2651" w:rsidP="006D2651">
      <w:pPr>
        <w:tabs>
          <w:tab w:val="left" w:pos="0"/>
          <w:tab w:val="left" w:pos="547"/>
          <w:tab w:val="left" w:pos="936"/>
          <w:tab w:val="left" w:pos="1440"/>
          <w:tab w:val="left" w:pos="1987"/>
        </w:tabs>
        <w:jc w:val="both"/>
      </w:pPr>
    </w:p>
    <w:p w14:paraId="6DB93A87" w14:textId="77777777" w:rsidR="006D2651" w:rsidRPr="00AC3295" w:rsidRDefault="006D2651" w:rsidP="006D2651">
      <w:pPr>
        <w:tabs>
          <w:tab w:val="left" w:pos="0"/>
          <w:tab w:val="left" w:pos="547"/>
          <w:tab w:val="left" w:pos="936"/>
          <w:tab w:val="left" w:pos="1440"/>
          <w:tab w:val="left" w:pos="1987"/>
        </w:tabs>
        <w:jc w:val="both"/>
      </w:pPr>
      <w:r w:rsidRPr="00AC3295">
        <w:t xml:space="preserve">In our opinion, except for the </w:t>
      </w:r>
      <w:r>
        <w:t xml:space="preserve">effects of the </w:t>
      </w:r>
      <w:r w:rsidRPr="00AC3295">
        <w:t xml:space="preserve">matters described in the </w:t>
      </w:r>
      <w:r w:rsidRPr="00AC3295">
        <w:rPr>
          <w:i/>
        </w:rPr>
        <w:t xml:space="preserve">Basis for Qualified </w:t>
      </w:r>
      <w:r>
        <w:rPr>
          <w:i/>
        </w:rPr>
        <w:t>and Unmodified Opinions</w:t>
      </w:r>
      <w:r w:rsidRPr="00AC3295">
        <w:t xml:space="preserve"> </w:t>
      </w:r>
      <w:r>
        <w:t>section of our report</w:t>
      </w:r>
      <w:r w:rsidRPr="00AC3295">
        <w:t xml:space="preserve">, the </w:t>
      </w:r>
      <w:r>
        <w:t xml:space="preserve">accompanying </w:t>
      </w:r>
      <w:r w:rsidRPr="00AC3295">
        <w:t xml:space="preserve">financial statements referred to above present fairly, in all material respects, the respective financial position of the governmental activities and the </w:t>
      </w:r>
      <w:r w:rsidRPr="00811A3B">
        <w:rPr>
          <w:b/>
          <w:bCs/>
          <w:color w:val="002060"/>
        </w:rPr>
        <w:t xml:space="preserve">&lt;&lt; </w:t>
      </w:r>
      <w:r w:rsidRPr="00811A3B">
        <w:rPr>
          <w:b/>
          <w:bCs/>
          <w:i/>
          <w:color w:val="002060"/>
        </w:rPr>
        <w:t>identify the affected major governmental funds</w:t>
      </w:r>
      <w:r w:rsidRPr="00811A3B">
        <w:rPr>
          <w:b/>
          <w:bCs/>
          <w:color w:val="002060"/>
        </w:rPr>
        <w:t xml:space="preserve"> &gt;&gt;</w:t>
      </w:r>
      <w:r w:rsidRPr="00AC3295">
        <w:t xml:space="preserve"> of the </w:t>
      </w:r>
      <w:r w:rsidRPr="00AE587F">
        <w:rPr>
          <w:highlight w:val="lightGray"/>
        </w:rPr>
        <w:t>Entity</w:t>
      </w:r>
      <w:r w:rsidRPr="00811A3B">
        <w:rPr>
          <w:highlight w:val="lightGray"/>
        </w:rPr>
        <w:t xml:space="preserve"> Type</w:t>
      </w:r>
      <w:r w:rsidRPr="00AC3295">
        <w:t xml:space="preserve">, as of </w:t>
      </w:r>
      <w:r w:rsidRPr="00200B17">
        <w:rPr>
          <w:highlight w:val="lightGray"/>
        </w:rPr>
        <w:t xml:space="preserve">FYE </w:t>
      </w:r>
      <w:r>
        <w:rPr>
          <w:highlight w:val="lightGray"/>
        </w:rPr>
        <w:t>Date</w:t>
      </w:r>
      <w:r w:rsidRPr="00AC3295">
        <w:t>, and the respective changes in its financial position thereof for the year then ended in accordance with the accounting principles generally accepted in the United States of America.</w:t>
      </w:r>
    </w:p>
    <w:p w14:paraId="76074EAA" w14:textId="77777777" w:rsidR="006D2651" w:rsidRDefault="006D2651" w:rsidP="006D2651">
      <w:pPr>
        <w:tabs>
          <w:tab w:val="left" w:pos="0"/>
          <w:tab w:val="left" w:pos="547"/>
          <w:tab w:val="left" w:pos="936"/>
          <w:tab w:val="left" w:pos="1440"/>
          <w:tab w:val="left" w:pos="1987"/>
        </w:tabs>
        <w:jc w:val="both"/>
      </w:pPr>
    </w:p>
    <w:p w14:paraId="1161D941" w14:textId="77777777" w:rsidR="006D2651" w:rsidRPr="0047109B" w:rsidRDefault="006D2651" w:rsidP="006D2651">
      <w:pPr>
        <w:tabs>
          <w:tab w:val="left" w:pos="0"/>
          <w:tab w:val="left" w:pos="547"/>
          <w:tab w:val="left" w:pos="936"/>
          <w:tab w:val="left" w:pos="1440"/>
          <w:tab w:val="left" w:pos="1987"/>
        </w:tabs>
        <w:jc w:val="both"/>
        <w:rPr>
          <w:bCs/>
          <w:i/>
        </w:rPr>
      </w:pPr>
      <w:r w:rsidRPr="0047109B">
        <w:rPr>
          <w:bCs/>
          <w:i/>
        </w:rPr>
        <w:t xml:space="preserve">Unmodified Opinions on </w:t>
      </w:r>
      <w:r w:rsidRPr="00811A3B">
        <w:rPr>
          <w:b/>
          <w:i/>
          <w:color w:val="002060"/>
        </w:rPr>
        <w:t>&lt;&lt; list opinion units which are unmodified</w:t>
      </w:r>
    </w:p>
    <w:p w14:paraId="71D85213" w14:textId="77777777" w:rsidR="006D2651" w:rsidRPr="0047109B" w:rsidRDefault="006D2651" w:rsidP="006D2651">
      <w:pPr>
        <w:tabs>
          <w:tab w:val="left" w:pos="0"/>
          <w:tab w:val="left" w:pos="547"/>
          <w:tab w:val="left" w:pos="936"/>
          <w:tab w:val="left" w:pos="1440"/>
          <w:tab w:val="left" w:pos="1987"/>
        </w:tabs>
        <w:jc w:val="both"/>
        <w:rPr>
          <w:bCs/>
          <w:i/>
        </w:rPr>
      </w:pPr>
    </w:p>
    <w:p w14:paraId="12D19D57" w14:textId="77777777" w:rsidR="006D2651" w:rsidRPr="004C00CD" w:rsidRDefault="006D2651" w:rsidP="006D2651">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811A3B">
        <w:rPr>
          <w:b/>
          <w:i/>
          <w:color w:val="002060"/>
        </w:rPr>
        <w:t>&lt;&lt; list opinion units which are unmodified &gt;&gt;</w:t>
      </w:r>
      <w:r>
        <w:t xml:space="preserve"> of the </w:t>
      </w:r>
      <w:bookmarkStart w:id="0" w:name="_Hlk120799790"/>
      <w:r>
        <w:rPr>
          <w:highlight w:val="lightGray"/>
        </w:rPr>
        <w:t>Entity Name</w:t>
      </w:r>
      <w:r>
        <w:t xml:space="preserve">, </w:t>
      </w:r>
      <w:r>
        <w:rPr>
          <w:highlight w:val="lightGray"/>
        </w:rPr>
        <w:t>County Name</w:t>
      </w:r>
      <w:r>
        <w:t xml:space="preserve">, Ohio </w:t>
      </w:r>
      <w:bookmarkEnd w:id="0"/>
      <w:r>
        <w:t xml:space="preserve">as of </w:t>
      </w:r>
      <w:bookmarkStart w:id="1" w:name="_Hlk120800143"/>
      <w:r>
        <w:rPr>
          <w:highlight w:val="lightGray"/>
        </w:rPr>
        <w:t>FYE Date</w:t>
      </w:r>
      <w:r w:rsidRPr="004C00CD">
        <w:t xml:space="preserve">, and the respective changes in financial position </w:t>
      </w:r>
      <w:bookmarkEnd w:id="1"/>
      <w:r w:rsidRPr="00811A3B">
        <w:rPr>
          <w:bCs/>
          <w:highlight w:val="lightGray"/>
        </w:rPr>
        <w:t>and, where applicable, cash flows</w:t>
      </w:r>
      <w:r w:rsidRPr="004C00CD">
        <w:rPr>
          <w:b/>
        </w:rPr>
        <w:t xml:space="preserve"> </w:t>
      </w:r>
      <w:r>
        <w:t xml:space="preserve">thereof </w:t>
      </w:r>
      <w:r w:rsidRPr="008C0F63">
        <w:t xml:space="preserve">and the </w:t>
      </w:r>
      <w:r w:rsidRPr="00811A3B">
        <w:rPr>
          <w:bCs/>
          <w:highlight w:val="lightGray"/>
        </w:rPr>
        <w:t>respective</w:t>
      </w:r>
      <w:r>
        <w:rPr>
          <w:b/>
          <w:color w:val="0070C0"/>
        </w:rPr>
        <w:t xml:space="preserve"> </w:t>
      </w:r>
      <w:r w:rsidRPr="00811A3B">
        <w:rPr>
          <w:b/>
          <w:i/>
          <w:iCs/>
          <w:color w:val="002060"/>
        </w:rPr>
        <w:t>&lt;&lt; delete “respective” if only one budgetary fund comparison</w:t>
      </w:r>
      <w:r w:rsidRPr="00811A3B">
        <w:rPr>
          <w:i/>
          <w:iCs/>
        </w:rPr>
        <w:t xml:space="preserve"> </w:t>
      </w:r>
      <w:r w:rsidRPr="003A2F6E">
        <w:t>budgetary comparison</w:t>
      </w:r>
      <w:r w:rsidRPr="00811A3B">
        <w:rPr>
          <w:bCs/>
          <w:color w:val="000000"/>
          <w:highlight w:val="lightGray"/>
        </w:rPr>
        <w:t>(s)</w:t>
      </w:r>
      <w:r w:rsidRPr="003A2F6E">
        <w:t xml:space="preserve"> for the General and</w:t>
      </w:r>
      <w:r w:rsidRPr="0047109B">
        <w:rPr>
          <w:b/>
          <w:bCs/>
          <w:i/>
          <w:iCs/>
        </w:rPr>
        <w:t xml:space="preserve"> </w:t>
      </w:r>
      <w:r w:rsidRPr="00811A3B">
        <w:rPr>
          <w:b/>
          <w:bCs/>
          <w:i/>
          <w:iCs/>
          <w:color w:val="002060"/>
        </w:rPr>
        <w:t>&lt;&lt; list major special revenue funds &gt;&gt;</w:t>
      </w:r>
      <w:r w:rsidRPr="003A2F6E">
        <w:rPr>
          <w:rStyle w:val="EndnoteReference"/>
          <w:color w:val="000000"/>
        </w:rPr>
        <w:t xml:space="preserve"> </w:t>
      </w:r>
      <w:r w:rsidRPr="003A2F6E">
        <w:rPr>
          <w:rStyle w:val="EndnoteReference"/>
          <w:color w:val="000000"/>
        </w:rPr>
        <w:endnoteReference w:id="6"/>
      </w:r>
      <w:r w:rsidRPr="003A2F6E">
        <w:t xml:space="preserve"> </w:t>
      </w:r>
      <w:r>
        <w:t xml:space="preserve">for the year then ended </w:t>
      </w:r>
      <w:r w:rsidRPr="004C00CD">
        <w:t xml:space="preserve">in accordance with the accounting principles generally accepted in the United States of America. </w:t>
      </w:r>
    </w:p>
    <w:p w14:paraId="0E8DBE97" w14:textId="77777777" w:rsidR="006D2651" w:rsidRDefault="006D2651" w:rsidP="006D2651">
      <w:pPr>
        <w:tabs>
          <w:tab w:val="left" w:pos="0"/>
          <w:tab w:val="left" w:pos="547"/>
          <w:tab w:val="left" w:pos="936"/>
          <w:tab w:val="left" w:pos="1440"/>
          <w:tab w:val="left" w:pos="1987"/>
        </w:tabs>
        <w:jc w:val="both"/>
      </w:pPr>
    </w:p>
    <w:p w14:paraId="6ED5723B" w14:textId="77777777" w:rsidR="006D2651" w:rsidRDefault="006D2651" w:rsidP="006D2651">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 xml:space="preserve">Disclaimer of </w:t>
      </w:r>
      <w:r w:rsidRPr="00214F46">
        <w:rPr>
          <w:rFonts w:ascii="Arial" w:hAnsi="Arial" w:cs="Arial"/>
          <w:b/>
          <w:bCs/>
          <w:i/>
          <w:iCs/>
          <w:sz w:val="20"/>
          <w:szCs w:val="20"/>
        </w:rPr>
        <w:t>Opinion</w:t>
      </w:r>
      <w:r>
        <w:rPr>
          <w:rFonts w:ascii="Arial" w:hAnsi="Arial" w:cs="Arial"/>
          <w:b/>
          <w:bCs/>
          <w:i/>
          <w:iCs/>
          <w:sz w:val="20"/>
          <w:szCs w:val="20"/>
        </w:rPr>
        <w:t xml:space="preserve"> on the Sanitation Fund and Qualified Opinion on Business-Type Activities</w:t>
      </w:r>
    </w:p>
    <w:p w14:paraId="0D8C374D" w14:textId="77777777" w:rsidR="006D2651" w:rsidRDefault="006D2651" w:rsidP="006D2651">
      <w:pPr>
        <w:pStyle w:val="Default"/>
        <w:rPr>
          <w:rFonts w:ascii="Arial" w:hAnsi="Arial" w:cs="Arial"/>
          <w:b/>
          <w:bCs/>
          <w:i/>
          <w:iCs/>
          <w:sz w:val="20"/>
          <w:szCs w:val="20"/>
        </w:rPr>
      </w:pPr>
    </w:p>
    <w:p w14:paraId="57322DCF" w14:textId="77777777" w:rsidR="006D2651" w:rsidRPr="00AC3295" w:rsidRDefault="006D2651" w:rsidP="006D2651">
      <w:pPr>
        <w:tabs>
          <w:tab w:val="left" w:pos="0"/>
          <w:tab w:val="left" w:pos="547"/>
          <w:tab w:val="left" w:pos="936"/>
          <w:tab w:val="left" w:pos="1440"/>
          <w:tab w:val="left" w:pos="1987"/>
        </w:tabs>
        <w:jc w:val="both"/>
      </w:pPr>
      <w:r w:rsidRPr="00AC3295">
        <w:t xml:space="preserve">The accounting records for </w:t>
      </w:r>
      <w:r w:rsidRPr="00811A3B">
        <w:rPr>
          <w:highlight w:val="lightGray"/>
        </w:rPr>
        <w:t xml:space="preserve">billings and collections </w:t>
      </w:r>
      <w:r w:rsidRPr="00AE587F">
        <w:t xml:space="preserve">provided insufficient evidence to support </w:t>
      </w:r>
      <w:r w:rsidRPr="00811A3B">
        <w:rPr>
          <w:i/>
          <w:highlight w:val="lightGray"/>
        </w:rPr>
        <w:t xml:space="preserve">charges for services </w:t>
      </w:r>
      <w:r w:rsidRPr="00811A3B">
        <w:rPr>
          <w:highlight w:val="lightGray"/>
        </w:rPr>
        <w:t>reported as $</w:t>
      </w:r>
      <w:r>
        <w:rPr>
          <w:highlight w:val="lightGray"/>
        </w:rPr>
        <w:t>XX</w:t>
      </w:r>
      <w:r w:rsidRPr="00AC3295">
        <w:t xml:space="preserve">, and </w:t>
      </w:r>
      <w:r w:rsidRPr="00811A3B">
        <w:rPr>
          <w:i/>
          <w:highlight w:val="lightGray"/>
        </w:rPr>
        <w:t>accounts receivable</w:t>
      </w:r>
      <w:r w:rsidRPr="00811A3B">
        <w:rPr>
          <w:highlight w:val="lightGray"/>
        </w:rPr>
        <w:t xml:space="preserve"> reported as $XX</w:t>
      </w:r>
      <w:r w:rsidRPr="00AC3295">
        <w:t xml:space="preserve"> in the </w:t>
      </w:r>
      <w:r w:rsidRPr="00811A3B">
        <w:rPr>
          <w:highlight w:val="lightGray"/>
        </w:rPr>
        <w:t>Sanitation</w:t>
      </w:r>
      <w:r w:rsidRPr="00AC3295">
        <w:t xml:space="preserve"> Fund’s financial statements.   These amounts are also included in </w:t>
      </w:r>
      <w:r w:rsidRPr="00811A3B">
        <w:rPr>
          <w:i/>
          <w:highlight w:val="lightGray"/>
        </w:rPr>
        <w:t>charges for services</w:t>
      </w:r>
      <w:r w:rsidRPr="00AC3295">
        <w:t xml:space="preserve"> and </w:t>
      </w:r>
      <w:r w:rsidRPr="00811A3B">
        <w:rPr>
          <w:i/>
          <w:iCs/>
          <w:highlight w:val="lightGray"/>
        </w:rPr>
        <w:t>accounts receivable</w:t>
      </w:r>
      <w:r w:rsidRPr="00AC3295">
        <w:t xml:space="preserve"> in the business-type activities’ financial statements.  </w:t>
      </w:r>
      <w:r w:rsidRPr="00811A3B">
        <w:rPr>
          <w:i/>
          <w:highlight w:val="lightGray"/>
        </w:rPr>
        <w:t>Charges for services</w:t>
      </w:r>
      <w:r w:rsidRPr="00AC3295">
        <w:t xml:space="preserve"> comprise </w:t>
      </w:r>
      <w:r>
        <w:rPr>
          <w:highlight w:val="lightGray"/>
        </w:rPr>
        <w:t>XX</w:t>
      </w:r>
      <w:r w:rsidRPr="00AC3295">
        <w:t xml:space="preserve">% of the revenue and </w:t>
      </w:r>
      <w:r w:rsidRPr="00811A3B">
        <w:rPr>
          <w:i/>
          <w:highlight w:val="lightGray"/>
        </w:rPr>
        <w:t>accounts receivable</w:t>
      </w:r>
      <w:r w:rsidRPr="00811A3B">
        <w:rPr>
          <w:highlight w:val="lightGray"/>
        </w:rPr>
        <w:t xml:space="preserve"> </w:t>
      </w:r>
      <w:r w:rsidRPr="00AC3295">
        <w:t xml:space="preserve">comprise </w:t>
      </w:r>
      <w:r w:rsidRPr="00811A3B">
        <w:rPr>
          <w:highlight w:val="lightGray"/>
        </w:rPr>
        <w:t>XX</w:t>
      </w:r>
      <w:r w:rsidRPr="00AC3295">
        <w:t xml:space="preserve">% of the total assets reported in the </w:t>
      </w:r>
      <w:r w:rsidRPr="00811A3B">
        <w:rPr>
          <w:highlight w:val="lightGray"/>
        </w:rPr>
        <w:t>Sanitation</w:t>
      </w:r>
      <w:r w:rsidRPr="00AC3295">
        <w:t xml:space="preserve"> Fund’s financial statements.  These amounts also comprise </w:t>
      </w:r>
      <w:r w:rsidRPr="00811A3B">
        <w:rPr>
          <w:highlight w:val="lightGray"/>
        </w:rPr>
        <w:t>XX</w:t>
      </w:r>
      <w:r w:rsidRPr="00AC3295">
        <w:t xml:space="preserve">% of the revenue and </w:t>
      </w:r>
      <w:r w:rsidRPr="00811A3B">
        <w:rPr>
          <w:highlight w:val="lightGray"/>
        </w:rPr>
        <w:t>XX</w:t>
      </w:r>
      <w:r w:rsidRPr="00AC3295">
        <w:t>% of the total assets</w:t>
      </w:r>
      <w:r w:rsidRPr="00AC3295">
        <w:rPr>
          <w:vertAlign w:val="superscript"/>
        </w:rPr>
        <w:endnoteReference w:id="7"/>
      </w:r>
      <w:r w:rsidRPr="00AC3295">
        <w:t xml:space="preserve">  reported in the business-type activities’ financial statements.</w:t>
      </w:r>
    </w:p>
    <w:p w14:paraId="3B1437D0" w14:textId="77777777" w:rsidR="006D2651" w:rsidRPr="0047109B" w:rsidRDefault="006D2651" w:rsidP="006D2651">
      <w:pPr>
        <w:pStyle w:val="Default"/>
        <w:rPr>
          <w:rFonts w:ascii="Arial" w:hAnsi="Arial" w:cs="Arial"/>
          <w:sz w:val="20"/>
          <w:szCs w:val="20"/>
        </w:rPr>
      </w:pPr>
    </w:p>
    <w:p w14:paraId="11AE09B2" w14:textId="77777777" w:rsidR="006D2651" w:rsidRDefault="006D2651" w:rsidP="006D2651">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 xml:space="preserve">Qualified and Unmodified </w:t>
      </w:r>
      <w:r w:rsidRPr="00214F46">
        <w:rPr>
          <w:rFonts w:ascii="Arial" w:hAnsi="Arial" w:cs="Arial"/>
          <w:b/>
          <w:bCs/>
          <w:i/>
          <w:iCs/>
          <w:sz w:val="20"/>
          <w:szCs w:val="20"/>
        </w:rPr>
        <w:t>Opinions</w:t>
      </w:r>
      <w:r w:rsidRPr="004C00CD">
        <w:rPr>
          <w:rFonts w:ascii="Arial" w:hAnsi="Arial" w:cs="Arial"/>
          <w:b/>
          <w:bCs/>
          <w:i/>
          <w:iCs/>
          <w:sz w:val="20"/>
          <w:szCs w:val="20"/>
        </w:rPr>
        <w:t xml:space="preserve"> </w:t>
      </w:r>
    </w:p>
    <w:p w14:paraId="5CB6B10D" w14:textId="77777777" w:rsidR="006D2651" w:rsidRPr="004C00CD" w:rsidRDefault="006D2651" w:rsidP="006D2651">
      <w:pPr>
        <w:pStyle w:val="Default"/>
        <w:rPr>
          <w:rFonts w:ascii="Arial" w:hAnsi="Arial" w:cs="Arial"/>
          <w:sz w:val="20"/>
          <w:szCs w:val="20"/>
        </w:rPr>
      </w:pPr>
    </w:p>
    <w:p w14:paraId="67B3332F" w14:textId="77777777" w:rsidR="006D2651" w:rsidRPr="004C00CD" w:rsidRDefault="006D2651" w:rsidP="006D2651">
      <w:pPr>
        <w:pStyle w:val="Default"/>
        <w:jc w:val="both"/>
        <w:rPr>
          <w:rFonts w:ascii="Arial" w:hAnsi="Arial" w:cs="Arial"/>
          <w:sz w:val="20"/>
          <w:szCs w:val="20"/>
        </w:rPr>
      </w:pPr>
      <w:r w:rsidRPr="004C00CD">
        <w:rPr>
          <w:rFonts w:ascii="Arial" w:hAnsi="Arial" w:cs="Arial"/>
          <w:sz w:val="20"/>
          <w:szCs w:val="20"/>
        </w:rPr>
        <w:t xml:space="preserve">We conducted our audit </w:t>
      </w:r>
      <w:r>
        <w:rPr>
          <w:rFonts w:ascii="Arial" w:hAnsi="Arial" w:cs="Arial"/>
          <w:sz w:val="20"/>
          <w:szCs w:val="20"/>
        </w:rPr>
        <w:t xml:space="preserve">of the financial statements of the governmental activities, the business-type activities, </w:t>
      </w:r>
      <w:r w:rsidRPr="0059241D">
        <w:rPr>
          <w:rFonts w:ascii="Arial" w:hAnsi="Arial" w:cs="Arial"/>
          <w:sz w:val="20"/>
          <w:szCs w:val="20"/>
        </w:rPr>
        <w:t xml:space="preserve">the </w:t>
      </w:r>
      <w:r w:rsidRPr="00811A3B">
        <w:rPr>
          <w:rFonts w:ascii="Arial" w:hAnsi="Arial" w:cs="Arial"/>
          <w:sz w:val="20"/>
          <w:szCs w:val="20"/>
          <w:highlight w:val="lightGray"/>
        </w:rPr>
        <w:t>aggregate</w:t>
      </w:r>
      <w:r w:rsidRPr="0059241D">
        <w:rPr>
          <w:rFonts w:ascii="Arial" w:hAnsi="Arial" w:cs="Arial"/>
          <w:b/>
          <w:bCs/>
          <w:sz w:val="20"/>
          <w:szCs w:val="20"/>
        </w:rPr>
        <w:t xml:space="preserve"> </w:t>
      </w:r>
      <w:r w:rsidRPr="0059241D">
        <w:rPr>
          <w:rFonts w:ascii="Arial" w:hAnsi="Arial" w:cs="Arial"/>
          <w:sz w:val="20"/>
          <w:szCs w:val="20"/>
        </w:rPr>
        <w:t>discretely presented component unit</w:t>
      </w:r>
      <w:r w:rsidRPr="00811A3B">
        <w:rPr>
          <w:rFonts w:ascii="Arial" w:hAnsi="Arial" w:cs="Arial"/>
          <w:sz w:val="20"/>
          <w:szCs w:val="20"/>
          <w:highlight w:val="lightGray"/>
        </w:rPr>
        <w:t>(s)</w:t>
      </w:r>
      <w:r w:rsidRPr="00811A3B">
        <w:rPr>
          <w:rFonts w:ascii="Arial" w:hAnsi="Arial" w:cs="Arial"/>
          <w:sz w:val="20"/>
          <w:szCs w:val="20"/>
        </w:rPr>
        <w:t>,</w:t>
      </w:r>
      <w:r>
        <w:rPr>
          <w:b/>
          <w:bCs/>
        </w:rPr>
        <w:t xml:space="preserve"> </w:t>
      </w:r>
      <w:r>
        <w:rPr>
          <w:rFonts w:ascii="Arial" w:hAnsi="Arial" w:cs="Arial"/>
          <w:sz w:val="20"/>
          <w:szCs w:val="20"/>
        </w:rPr>
        <w:t xml:space="preserve">each major fund, and the aggregate remaining fund information </w:t>
      </w:r>
      <w:r w:rsidRPr="004C00CD">
        <w:rPr>
          <w:rFonts w:ascii="Arial" w:hAnsi="Arial" w:cs="Arial"/>
          <w:sz w:val="20"/>
          <w:szCs w:val="20"/>
        </w:rPr>
        <w:t xml:space="preserve">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AE587F">
        <w:rPr>
          <w:rFonts w:ascii="Arial" w:hAnsi="Arial" w:cs="Arial"/>
          <w:sz w:val="20"/>
          <w:szCs w:val="20"/>
          <w:highlight w:val="lightGray"/>
        </w:rPr>
        <w:t>Entity</w:t>
      </w:r>
      <w:r w:rsidRPr="00811A3B">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qualified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60BF8EC1" w14:textId="77777777" w:rsidR="006D2651" w:rsidRDefault="006D2651" w:rsidP="006D2651">
      <w:pPr>
        <w:tabs>
          <w:tab w:val="left" w:pos="0"/>
          <w:tab w:val="left" w:pos="547"/>
          <w:tab w:val="left" w:pos="936"/>
          <w:tab w:val="left" w:pos="1440"/>
          <w:tab w:val="left" w:pos="1987"/>
        </w:tabs>
        <w:jc w:val="both"/>
        <w:rPr>
          <w:b/>
          <w:bCs/>
          <w:i/>
          <w:iCs/>
          <w:highlight w:val="yellow"/>
        </w:rPr>
      </w:pPr>
    </w:p>
    <w:p w14:paraId="2FD4658B" w14:textId="77777777" w:rsidR="006D2651" w:rsidRDefault="006D2651" w:rsidP="006D2651">
      <w:pPr>
        <w:tabs>
          <w:tab w:val="left" w:pos="0"/>
          <w:tab w:val="left" w:pos="547"/>
          <w:tab w:val="left" w:pos="936"/>
          <w:tab w:val="left" w:pos="1440"/>
          <w:tab w:val="left" w:pos="1987"/>
        </w:tabs>
        <w:jc w:val="both"/>
        <w:rPr>
          <w:b/>
          <w:bCs/>
          <w:i/>
          <w:iCs/>
          <w:highlight w:val="yellow"/>
        </w:rPr>
      </w:pPr>
    </w:p>
    <w:p w14:paraId="024860C3" w14:textId="77777777" w:rsidR="006D2651" w:rsidRDefault="006D2651" w:rsidP="006D2651">
      <w:pPr>
        <w:tabs>
          <w:tab w:val="left" w:pos="0"/>
          <w:tab w:val="left" w:pos="547"/>
          <w:tab w:val="left" w:pos="936"/>
          <w:tab w:val="left" w:pos="1440"/>
          <w:tab w:val="left" w:pos="1987"/>
        </w:tabs>
        <w:jc w:val="both"/>
        <w:rPr>
          <w:bCs/>
          <w:i/>
        </w:rPr>
      </w:pPr>
      <w:r w:rsidRPr="0047109B">
        <w:rPr>
          <w:bCs/>
          <w:i/>
        </w:rPr>
        <w:t>Matter Giving Rise to Qualified Opinion</w:t>
      </w:r>
      <w:r>
        <w:rPr>
          <w:bCs/>
          <w:i/>
        </w:rPr>
        <w:t>s</w:t>
      </w:r>
      <w:r w:rsidRPr="0047109B">
        <w:rPr>
          <w:bCs/>
          <w:i/>
        </w:rPr>
        <w:t xml:space="preserve"> on </w:t>
      </w:r>
      <w:r>
        <w:rPr>
          <w:bCs/>
          <w:i/>
        </w:rPr>
        <w:t xml:space="preserve">Governmental Activities and </w:t>
      </w:r>
      <w:r w:rsidRPr="00811A3B">
        <w:rPr>
          <w:bCs/>
          <w:i/>
          <w:highlight w:val="lightGray"/>
        </w:rPr>
        <w:t>Governmental Funds X and Y</w:t>
      </w:r>
      <w:r>
        <w:rPr>
          <w:bCs/>
          <w:i/>
        </w:rPr>
        <w:t xml:space="preserve"> </w:t>
      </w:r>
    </w:p>
    <w:p w14:paraId="2DB4D575" w14:textId="77777777" w:rsidR="006D2651" w:rsidRPr="0047109B" w:rsidRDefault="006D2651" w:rsidP="006D2651">
      <w:pPr>
        <w:tabs>
          <w:tab w:val="left" w:pos="0"/>
          <w:tab w:val="left" w:pos="547"/>
          <w:tab w:val="left" w:pos="936"/>
          <w:tab w:val="left" w:pos="1440"/>
          <w:tab w:val="left" w:pos="1987"/>
        </w:tabs>
        <w:jc w:val="both"/>
        <w:rPr>
          <w:bCs/>
          <w:i/>
        </w:rPr>
      </w:pPr>
    </w:p>
    <w:p w14:paraId="0D6DC153" w14:textId="77777777" w:rsidR="006D2651" w:rsidRPr="00AC3295" w:rsidRDefault="006D2651" w:rsidP="006D2651">
      <w:pPr>
        <w:jc w:val="both"/>
      </w:pPr>
      <w:r w:rsidRPr="00AC3295">
        <w:t xml:space="preserve">As discussed in Note </w:t>
      </w:r>
      <w:r w:rsidRPr="00811A3B">
        <w:rPr>
          <w:highlight w:val="lightGray"/>
        </w:rPr>
        <w:t>X</w:t>
      </w:r>
      <w:r w:rsidRPr="00AC3295">
        <w:t xml:space="preserve"> to the financial statements, management has not recorded a liability for compensated absences in Governmental Activities and also has not recorded an expense for the current period change in this liability.  Accounting principles generally accepted in the United States of America require compensated absences attributable to employee services already rendered and not contingent on a specific event outside the control of the employer and employee be accrued as liabilities and expenses as employees earn the rights to the benefits.  This would increase liabilities, reduce net position, and change the expenses of the governmental activities.  The amount by which this departure would affect the liabilities, net position and expenses of governmental activities cannot reasonably be determined.</w:t>
      </w:r>
    </w:p>
    <w:p w14:paraId="469E5323" w14:textId="77777777" w:rsidR="006D2651" w:rsidRPr="00AC3295" w:rsidRDefault="006D2651" w:rsidP="006D2651">
      <w:pPr>
        <w:tabs>
          <w:tab w:val="left" w:pos="0"/>
          <w:tab w:val="left" w:pos="547"/>
          <w:tab w:val="left" w:pos="936"/>
          <w:tab w:val="left" w:pos="1440"/>
          <w:tab w:val="left" w:pos="1987"/>
        </w:tabs>
        <w:jc w:val="both"/>
      </w:pPr>
    </w:p>
    <w:p w14:paraId="42E83237" w14:textId="77777777" w:rsidR="006D2651" w:rsidRPr="00AC3295" w:rsidRDefault="006D2651" w:rsidP="006D2651">
      <w:pPr>
        <w:tabs>
          <w:tab w:val="left" w:pos="0"/>
          <w:tab w:val="left" w:pos="547"/>
          <w:tab w:val="left" w:pos="936"/>
          <w:tab w:val="left" w:pos="1440"/>
          <w:tab w:val="left" w:pos="1987"/>
        </w:tabs>
        <w:jc w:val="both"/>
      </w:pPr>
      <w:r w:rsidRPr="00AC3295">
        <w:t xml:space="preserve">In addition, management has not adopted a methodology for reviewing the collectability of taxes receivable </w:t>
      </w:r>
      <w:r w:rsidRPr="00811A3B">
        <w:rPr>
          <w:i/>
          <w:color w:val="002060"/>
          <w:highlight w:val="lightGray"/>
        </w:rPr>
        <w:t>identify the affected major governmental funds, such as</w:t>
      </w:r>
      <w:r w:rsidRPr="00811A3B">
        <w:rPr>
          <w:i/>
          <w:highlight w:val="lightGray"/>
        </w:rPr>
        <w:t xml:space="preserve"> </w:t>
      </w:r>
      <w:r w:rsidRPr="00811A3B">
        <w:rPr>
          <w:highlight w:val="lightGray"/>
        </w:rPr>
        <w:t>in Major Governmental Funds X</w:t>
      </w:r>
      <w:r w:rsidRPr="00811A3B">
        <w:rPr>
          <w:i/>
          <w:highlight w:val="lightGray"/>
        </w:rPr>
        <w:t xml:space="preserve"> </w:t>
      </w:r>
      <w:r w:rsidRPr="00811A3B">
        <w:rPr>
          <w:highlight w:val="lightGray"/>
        </w:rPr>
        <w:t>and Y and</w:t>
      </w:r>
      <w:r w:rsidRPr="00AC3295">
        <w:t xml:space="preserve"> in governmental activities and, accordingly, has not included an allowance for uncollectible amounts.  Accounting principles generally accepted in the United States of America require including an adequate allowance for uncollectible receivables, which would decrease the assets, fund balances, and net position, and change the revenues</w:t>
      </w:r>
      <w:r w:rsidRPr="002C513F">
        <w:rPr>
          <w:rStyle w:val="EndnoteReference"/>
        </w:rPr>
        <w:endnoteReference w:id="8"/>
      </w:r>
      <w:r>
        <w:t xml:space="preserve"> </w:t>
      </w:r>
      <w:r w:rsidRPr="00AC3295">
        <w:t xml:space="preserve"> in </w:t>
      </w:r>
      <w:r w:rsidRPr="00811A3B">
        <w:rPr>
          <w:i/>
          <w:color w:val="002060"/>
          <w:highlight w:val="lightGray"/>
        </w:rPr>
        <w:t>identify the affected major funds</w:t>
      </w:r>
      <w:r w:rsidRPr="00811A3B">
        <w:rPr>
          <w:color w:val="002060"/>
          <w:highlight w:val="lightGray"/>
        </w:rPr>
        <w:t xml:space="preserve"> </w:t>
      </w:r>
      <w:r w:rsidRPr="00811A3B">
        <w:rPr>
          <w:highlight w:val="lightGray"/>
        </w:rPr>
        <w:t>and in</w:t>
      </w:r>
      <w:r w:rsidRPr="00AC3295">
        <w:t xml:space="preserve"> governmental activities.  The amount by which this departure would affect the assets, fund balances, net position, and revenues of </w:t>
      </w:r>
      <w:r w:rsidRPr="00811A3B">
        <w:rPr>
          <w:i/>
          <w:color w:val="002060"/>
          <w:highlight w:val="lightGray"/>
        </w:rPr>
        <w:t>identify the affected major funds</w:t>
      </w:r>
      <w:r w:rsidRPr="00811A3B">
        <w:rPr>
          <w:highlight w:val="lightGray"/>
        </w:rPr>
        <w:t xml:space="preserve"> and</w:t>
      </w:r>
      <w:r w:rsidRPr="00AC3295">
        <w:t xml:space="preserve"> governmental activities cannot reasonably be determined. </w:t>
      </w:r>
    </w:p>
    <w:p w14:paraId="60DB5347" w14:textId="77777777" w:rsidR="006D2651" w:rsidRDefault="006D2651" w:rsidP="006D2651">
      <w:pPr>
        <w:tabs>
          <w:tab w:val="left" w:pos="0"/>
          <w:tab w:val="left" w:pos="547"/>
          <w:tab w:val="left" w:pos="936"/>
          <w:tab w:val="left" w:pos="1440"/>
          <w:tab w:val="left" w:pos="1987"/>
        </w:tabs>
        <w:jc w:val="both"/>
        <w:rPr>
          <w:b/>
          <w:bCs/>
          <w:i/>
          <w:iCs/>
          <w:highlight w:val="yellow"/>
        </w:rPr>
      </w:pPr>
    </w:p>
    <w:p w14:paraId="5916A8D4" w14:textId="2C176BBD" w:rsidR="006D2651" w:rsidRPr="00811A3B" w:rsidRDefault="006D2651" w:rsidP="006D2651">
      <w:pPr>
        <w:tabs>
          <w:tab w:val="left" w:pos="0"/>
          <w:tab w:val="left" w:pos="547"/>
          <w:tab w:val="left" w:pos="936"/>
          <w:tab w:val="left" w:pos="1440"/>
          <w:tab w:val="left" w:pos="1987"/>
        </w:tabs>
        <w:jc w:val="both"/>
        <w:rPr>
          <w:b/>
          <w:bCs/>
          <w:i/>
          <w:iCs/>
        </w:rPr>
      </w:pPr>
      <w:r w:rsidRPr="00811A3B">
        <w:rPr>
          <w:b/>
          <w:bCs/>
          <w:i/>
          <w:iCs/>
        </w:rPr>
        <w:t xml:space="preserve"> Emphasis of Matter </w:t>
      </w:r>
      <w:r w:rsidRPr="00811A3B">
        <w:rPr>
          <w:b/>
          <w:bCs/>
          <w:i/>
          <w:iCs/>
          <w:vertAlign w:val="superscript"/>
        </w:rPr>
        <w:endnoteReference w:id="9"/>
      </w:r>
      <w:r w:rsidR="00DC25A4">
        <w:rPr>
          <w:b/>
          <w:bCs/>
          <w:i/>
          <w:iCs/>
        </w:rPr>
        <w:t xml:space="preserve"> </w:t>
      </w:r>
      <w:r w:rsidR="00DC25A4">
        <w:rPr>
          <w:rStyle w:val="EndnoteReference"/>
          <w:b/>
          <w:bCs/>
          <w:i/>
          <w:iCs/>
        </w:rPr>
        <w:endnoteReference w:id="10"/>
      </w:r>
    </w:p>
    <w:p w14:paraId="5557A548" w14:textId="77777777" w:rsidR="006D2651" w:rsidRPr="00811A3B" w:rsidRDefault="006D2651" w:rsidP="006D2651">
      <w:pPr>
        <w:tabs>
          <w:tab w:val="left" w:pos="0"/>
          <w:tab w:val="left" w:pos="547"/>
          <w:tab w:val="left" w:pos="936"/>
          <w:tab w:val="left" w:pos="1440"/>
          <w:tab w:val="left" w:pos="1987"/>
        </w:tabs>
        <w:jc w:val="both"/>
      </w:pPr>
    </w:p>
    <w:p w14:paraId="1E6C93F3" w14:textId="77777777" w:rsidR="006D2651" w:rsidRDefault="006D2651" w:rsidP="006D2651">
      <w:pPr>
        <w:autoSpaceDE w:val="0"/>
        <w:autoSpaceDN w:val="0"/>
        <w:jc w:val="both"/>
      </w:pPr>
      <w:r w:rsidRPr="00811A3B">
        <w:t xml:space="preserve">As discussed in Note </w:t>
      </w:r>
      <w:r w:rsidRPr="00811A3B">
        <w:rPr>
          <w:highlight w:val="lightGray"/>
        </w:rPr>
        <w:t>X</w:t>
      </w:r>
      <w:r w:rsidRPr="00811A3B">
        <w:rPr>
          <w:b/>
          <w:bCs/>
        </w:rPr>
        <w:t xml:space="preserve"> </w:t>
      </w:r>
      <w:r w:rsidRPr="00811A3B">
        <w:t>to the financial statements, during 20</w:t>
      </w:r>
      <w:r w:rsidRPr="00811A3B">
        <w:rPr>
          <w:highlight w:val="lightGray"/>
        </w:rPr>
        <w:t>XX</w:t>
      </w:r>
      <w:r w:rsidRPr="00811A3B">
        <w:t xml:space="preserve">, the </w:t>
      </w:r>
      <w:r w:rsidRPr="00AA2FAC">
        <w:rPr>
          <w:highlight w:val="lightGray"/>
        </w:rPr>
        <w:t>Entity</w:t>
      </w:r>
      <w:r w:rsidRPr="00811A3B">
        <w:rPr>
          <w:highlight w:val="lightGray"/>
        </w:rPr>
        <w:t xml:space="preserve"> Type</w:t>
      </w:r>
      <w:r w:rsidRPr="00811A3B">
        <w:t xml:space="preserve"> adopted new accounting guidance in Governmental Accounting Standards Board (GASB) Statement No. </w:t>
      </w:r>
      <w:r w:rsidRPr="00811A3B">
        <w:rPr>
          <w:highlight w:val="lightGray"/>
        </w:rPr>
        <w:t>XX</w:t>
      </w:r>
      <w:r w:rsidRPr="00811A3B">
        <w:t>,</w:t>
      </w:r>
      <w:r w:rsidRPr="00811A3B">
        <w:rPr>
          <w:i/>
          <w:iCs/>
        </w:rPr>
        <w:t xml:space="preserve"> </w:t>
      </w:r>
      <w:r w:rsidRPr="00811A3B">
        <w:rPr>
          <w:i/>
          <w:iCs/>
          <w:highlight w:val="lightGray"/>
        </w:rPr>
        <w:t>include name/title of GASB Statement in italics</w:t>
      </w:r>
      <w:r w:rsidRPr="00811A3B">
        <w:t>.  Our opinion is not modified with respect to this matter.</w:t>
      </w:r>
      <w:r w:rsidRPr="004C00CD">
        <w:t xml:space="preserve"> </w:t>
      </w:r>
    </w:p>
    <w:p w14:paraId="46748E1E" w14:textId="77777777" w:rsidR="006D2651" w:rsidRDefault="006D2651" w:rsidP="006D2651">
      <w:pPr>
        <w:autoSpaceDE w:val="0"/>
        <w:autoSpaceDN w:val="0"/>
        <w:jc w:val="both"/>
      </w:pPr>
    </w:p>
    <w:p w14:paraId="007D01A0" w14:textId="77777777" w:rsidR="006D2651" w:rsidRPr="00811A3B" w:rsidRDefault="006D2651" w:rsidP="006D2651">
      <w:pPr>
        <w:autoSpaceDE w:val="0"/>
        <w:autoSpaceDN w:val="0"/>
        <w:jc w:val="both"/>
        <w:rPr>
          <w:b/>
          <w:i/>
          <w:color w:val="002060"/>
        </w:rPr>
      </w:pPr>
      <w:r w:rsidRPr="00811A3B">
        <w:rPr>
          <w:b/>
          <w:i/>
          <w:color w:val="002060"/>
        </w:rPr>
        <w:t xml:space="preserve">Insert an Other Matter(s) section here, if required.  See FN </w:t>
      </w:r>
      <w:r w:rsidRPr="00811A3B">
        <w:rPr>
          <w:rStyle w:val="EndnoteReference"/>
          <w:b/>
          <w:i/>
          <w:color w:val="002060"/>
        </w:rPr>
        <w:endnoteReference w:id="11"/>
      </w:r>
      <w:r w:rsidRPr="00811A3B">
        <w:rPr>
          <w:b/>
          <w:i/>
          <w:color w:val="002060"/>
        </w:rPr>
        <w:t xml:space="preserve"> (Omit if no “other matters” included.)</w:t>
      </w:r>
    </w:p>
    <w:p w14:paraId="56B3F9BE" w14:textId="77777777" w:rsidR="006D2651" w:rsidRPr="004C00CD" w:rsidRDefault="006D2651" w:rsidP="006D2651">
      <w:pPr>
        <w:autoSpaceDE w:val="0"/>
        <w:autoSpaceDN w:val="0"/>
        <w:jc w:val="both"/>
        <w:rPr>
          <w:b/>
          <w:bCs/>
        </w:rPr>
      </w:pPr>
    </w:p>
    <w:p w14:paraId="5180C4B7" w14:textId="77777777" w:rsidR="006D2651" w:rsidRDefault="006D2651" w:rsidP="006D265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54078BDA" w14:textId="77777777" w:rsidR="006D2651" w:rsidRPr="004C00CD" w:rsidRDefault="006D2651" w:rsidP="006D2651">
      <w:pPr>
        <w:tabs>
          <w:tab w:val="left" w:pos="0"/>
          <w:tab w:val="left" w:pos="547"/>
          <w:tab w:val="left" w:pos="936"/>
          <w:tab w:val="left" w:pos="1440"/>
          <w:tab w:val="left" w:pos="1987"/>
        </w:tabs>
        <w:jc w:val="both"/>
        <w:rPr>
          <w:b/>
          <w:i/>
        </w:rPr>
      </w:pPr>
    </w:p>
    <w:p w14:paraId="408D0F33" w14:textId="77777777" w:rsidR="006D2651" w:rsidRPr="004C00CD" w:rsidRDefault="006D2651" w:rsidP="006D2651">
      <w:pPr>
        <w:tabs>
          <w:tab w:val="left" w:pos="0"/>
          <w:tab w:val="left" w:pos="547"/>
          <w:tab w:val="left" w:pos="936"/>
          <w:tab w:val="left" w:pos="1440"/>
          <w:tab w:val="left" w:pos="1987"/>
        </w:tabs>
        <w:jc w:val="both"/>
      </w:pPr>
      <w:r w:rsidRPr="004C00CD">
        <w:lastRenderedPageBreak/>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7E8CEBAB" w14:textId="77777777" w:rsidR="006D2651" w:rsidRPr="004C00CD" w:rsidRDefault="006D2651" w:rsidP="006D2651">
      <w:pPr>
        <w:pStyle w:val="Default"/>
        <w:jc w:val="both"/>
        <w:rPr>
          <w:rFonts w:ascii="Arial" w:hAnsi="Arial" w:cs="Arial"/>
          <w:sz w:val="20"/>
          <w:szCs w:val="20"/>
        </w:rPr>
      </w:pPr>
    </w:p>
    <w:p w14:paraId="4E345784" w14:textId="57665684" w:rsidR="006D2651" w:rsidRDefault="006D2651" w:rsidP="00AA3D06">
      <w:pPr>
        <w:pStyle w:val="Default"/>
        <w:jc w:val="both"/>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AE587F">
        <w:rPr>
          <w:rFonts w:ascii="Arial" w:hAnsi="Arial" w:cs="Arial"/>
          <w:sz w:val="20"/>
          <w:szCs w:val="20"/>
          <w:highlight w:val="lightGray"/>
        </w:rPr>
        <w:t>Entity</w:t>
      </w:r>
      <w:r w:rsidRPr="00811A3B">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490E5358" w14:textId="77777777" w:rsidR="006D2651" w:rsidRDefault="006D2651" w:rsidP="006D2651">
      <w:pPr>
        <w:tabs>
          <w:tab w:val="left" w:pos="0"/>
          <w:tab w:val="left" w:pos="547"/>
          <w:tab w:val="left" w:pos="936"/>
          <w:tab w:val="left" w:pos="1440"/>
          <w:tab w:val="left" w:pos="1987"/>
        </w:tabs>
        <w:jc w:val="both"/>
        <w:rPr>
          <w:b/>
          <w:i/>
        </w:rPr>
      </w:pPr>
    </w:p>
    <w:p w14:paraId="45A0427E" w14:textId="77777777" w:rsidR="006D2651" w:rsidRDefault="006D2651" w:rsidP="006D265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3023A85A" w14:textId="77777777" w:rsidR="006D2651" w:rsidRDefault="006D2651" w:rsidP="006D2651">
      <w:pPr>
        <w:tabs>
          <w:tab w:val="left" w:pos="0"/>
          <w:tab w:val="left" w:pos="547"/>
          <w:tab w:val="left" w:pos="936"/>
          <w:tab w:val="left" w:pos="1440"/>
          <w:tab w:val="left" w:pos="1987"/>
        </w:tabs>
        <w:jc w:val="both"/>
        <w:rPr>
          <w:b/>
          <w:i/>
        </w:rPr>
      </w:pPr>
    </w:p>
    <w:p w14:paraId="62FE5099" w14:textId="77777777" w:rsidR="006D2651" w:rsidRDefault="006D2651" w:rsidP="006D2651">
      <w:pPr>
        <w:tabs>
          <w:tab w:val="left" w:pos="0"/>
          <w:tab w:val="left" w:pos="547"/>
          <w:tab w:val="left" w:pos="936"/>
          <w:tab w:val="left" w:pos="1440"/>
          <w:tab w:val="left" w:pos="1987"/>
        </w:tabs>
        <w:jc w:val="both"/>
        <w:rPr>
          <w:bCs/>
          <w:i/>
        </w:rPr>
      </w:pPr>
      <w:r>
        <w:rPr>
          <w:bCs/>
          <w:i/>
        </w:rPr>
        <w:t>Auditor’s Responsibilities for the Audit of the Sanitation Fund</w:t>
      </w:r>
    </w:p>
    <w:p w14:paraId="5166D77F" w14:textId="77777777" w:rsidR="006D2651" w:rsidRDefault="006D2651" w:rsidP="006D2651">
      <w:pPr>
        <w:tabs>
          <w:tab w:val="left" w:pos="0"/>
          <w:tab w:val="left" w:pos="547"/>
          <w:tab w:val="left" w:pos="936"/>
          <w:tab w:val="left" w:pos="1440"/>
          <w:tab w:val="left" w:pos="1987"/>
        </w:tabs>
        <w:jc w:val="both"/>
        <w:rPr>
          <w:bCs/>
          <w:i/>
        </w:rPr>
      </w:pPr>
    </w:p>
    <w:p w14:paraId="7165FBC6" w14:textId="77777777" w:rsidR="006D2651" w:rsidRDefault="006D2651" w:rsidP="006D2651">
      <w:pPr>
        <w:tabs>
          <w:tab w:val="left" w:pos="0"/>
          <w:tab w:val="left" w:pos="547"/>
          <w:tab w:val="left" w:pos="936"/>
          <w:tab w:val="left" w:pos="1440"/>
          <w:tab w:val="left" w:pos="1987"/>
        </w:tabs>
        <w:jc w:val="both"/>
        <w:rPr>
          <w:iCs/>
        </w:rPr>
      </w:pPr>
      <w:r>
        <w:rPr>
          <w:bCs/>
          <w:iCs/>
        </w:rPr>
        <w:t xml:space="preserve">Our responsibility is to conduct an audit of the </w:t>
      </w:r>
      <w:r w:rsidRPr="00AE587F">
        <w:rPr>
          <w:highlight w:val="lightGray"/>
        </w:rPr>
        <w:t>Entity</w:t>
      </w:r>
      <w:r w:rsidRPr="00811A3B">
        <w:rPr>
          <w:highlight w:val="lightGray"/>
        </w:rPr>
        <w:t xml:space="preserve"> Type</w:t>
      </w:r>
      <w:r w:rsidRPr="004C00CD">
        <w:t>’s</w:t>
      </w:r>
      <w:r>
        <w:t xml:space="preserve"> financial statements in accordance with GAAS</w:t>
      </w:r>
      <w:r w:rsidRPr="00873617">
        <w:t xml:space="preserve"> </w:t>
      </w:r>
      <w:r w:rsidRPr="00606631">
        <w:t xml:space="preserve">and </w:t>
      </w:r>
      <w:r w:rsidRPr="00606631">
        <w:rPr>
          <w:i/>
        </w:rPr>
        <w:t>Government Auditing Standards</w:t>
      </w:r>
      <w:r>
        <w:rPr>
          <w:i/>
        </w:rPr>
        <w:t xml:space="preserve"> </w:t>
      </w:r>
      <w:r>
        <w:rPr>
          <w:iCs/>
        </w:rPr>
        <w:t xml:space="preserve">and to issue an auditor’s report.  However, because of the matter described in the </w:t>
      </w:r>
      <w:r>
        <w:rPr>
          <w:i/>
        </w:rPr>
        <w:t xml:space="preserve">Basis for Disclaimer of Opinion on the </w:t>
      </w:r>
      <w:r w:rsidRPr="00F03A26">
        <w:rPr>
          <w:i/>
          <w:iCs/>
        </w:rPr>
        <w:t>Sanitation Fund and Qualified Opinion on Business-Type Activities</w:t>
      </w:r>
      <w:r>
        <w:rPr>
          <w:i/>
        </w:rPr>
        <w:t xml:space="preserve"> </w:t>
      </w:r>
      <w:r>
        <w:rPr>
          <w:iCs/>
        </w:rPr>
        <w:t>section of our report, we were not able to obtain sufficient appropriate audit evidence to provide a basis for an audit opinion on the financial statements of the Sanitation Fund.</w:t>
      </w:r>
    </w:p>
    <w:p w14:paraId="7078D68F" w14:textId="77777777" w:rsidR="006D2651" w:rsidRDefault="006D2651" w:rsidP="006D2651">
      <w:pPr>
        <w:tabs>
          <w:tab w:val="left" w:pos="0"/>
          <w:tab w:val="left" w:pos="547"/>
          <w:tab w:val="left" w:pos="936"/>
          <w:tab w:val="left" w:pos="1440"/>
          <w:tab w:val="left" w:pos="1987"/>
        </w:tabs>
        <w:jc w:val="both"/>
        <w:rPr>
          <w:iCs/>
        </w:rPr>
      </w:pPr>
    </w:p>
    <w:p w14:paraId="66CC210F" w14:textId="77777777" w:rsidR="006D2651" w:rsidRDefault="006D2651" w:rsidP="006D2651">
      <w:pPr>
        <w:tabs>
          <w:tab w:val="left" w:pos="0"/>
          <w:tab w:val="left" w:pos="547"/>
          <w:tab w:val="left" w:pos="936"/>
          <w:tab w:val="left" w:pos="1440"/>
          <w:tab w:val="left" w:pos="1987"/>
        </w:tabs>
        <w:jc w:val="both"/>
      </w:pPr>
      <w:r>
        <w:rPr>
          <w:bCs/>
          <w:iCs/>
        </w:rPr>
        <w:t xml:space="preserve">We are required to be independent of the </w:t>
      </w:r>
      <w:r w:rsidRPr="00AE587F">
        <w:rPr>
          <w:highlight w:val="lightGray"/>
        </w:rPr>
        <w:t>Entity</w:t>
      </w:r>
      <w:r w:rsidRPr="00811A3B">
        <w:rPr>
          <w:highlight w:val="lightGray"/>
        </w:rPr>
        <w:t xml:space="preserve"> Type</w:t>
      </w:r>
      <w:r>
        <w:t xml:space="preserve"> and to meet our other ethical responsibilities, in accordance with the relevant ethical requirement relating to our audit.</w:t>
      </w:r>
    </w:p>
    <w:p w14:paraId="401D390E" w14:textId="77777777" w:rsidR="006D2651" w:rsidRPr="0047109B" w:rsidRDefault="006D2651" w:rsidP="006D2651">
      <w:pPr>
        <w:tabs>
          <w:tab w:val="left" w:pos="0"/>
          <w:tab w:val="left" w:pos="547"/>
          <w:tab w:val="left" w:pos="936"/>
          <w:tab w:val="left" w:pos="1440"/>
          <w:tab w:val="left" w:pos="1987"/>
        </w:tabs>
        <w:jc w:val="both"/>
        <w:rPr>
          <w:bCs/>
          <w:iCs/>
        </w:rPr>
      </w:pPr>
    </w:p>
    <w:p w14:paraId="3C22AA8C" w14:textId="77777777" w:rsidR="006D2651" w:rsidRPr="0047109B" w:rsidRDefault="006D2651" w:rsidP="006D2651">
      <w:pPr>
        <w:pStyle w:val="Default"/>
        <w:jc w:val="both"/>
        <w:rPr>
          <w:rFonts w:ascii="Arial" w:hAnsi="Arial" w:cs="Arial"/>
          <w:bCs/>
          <w:i/>
          <w:sz w:val="20"/>
          <w:szCs w:val="20"/>
        </w:rPr>
      </w:pPr>
      <w:r w:rsidRPr="0047109B">
        <w:rPr>
          <w:rFonts w:ascii="Arial" w:hAnsi="Arial" w:cs="Arial"/>
          <w:bCs/>
          <w:i/>
          <w:sz w:val="20"/>
          <w:szCs w:val="20"/>
        </w:rPr>
        <w:t xml:space="preserve">Auditor’s Responsibilities for the Audit of the </w:t>
      </w:r>
      <w:r>
        <w:rPr>
          <w:rFonts w:ascii="Arial" w:hAnsi="Arial" w:cs="Arial"/>
          <w:bCs/>
          <w:i/>
          <w:sz w:val="20"/>
          <w:szCs w:val="20"/>
        </w:rPr>
        <w:t>(list opinion units not disclaimed upon)</w:t>
      </w:r>
    </w:p>
    <w:p w14:paraId="18F59C3F" w14:textId="77777777" w:rsidR="006D2651" w:rsidRPr="00873617" w:rsidRDefault="006D2651" w:rsidP="006D2651">
      <w:pPr>
        <w:pStyle w:val="Default"/>
        <w:jc w:val="both"/>
        <w:rPr>
          <w:rFonts w:ascii="Arial" w:hAnsi="Arial" w:cs="Arial"/>
          <w:sz w:val="20"/>
          <w:szCs w:val="20"/>
        </w:rPr>
      </w:pPr>
    </w:p>
    <w:p w14:paraId="2177D922" w14:textId="77777777" w:rsidR="006D2651" w:rsidRPr="00606631" w:rsidRDefault="006D2651" w:rsidP="006D2651">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DD1A254" w14:textId="77777777" w:rsidR="006D2651" w:rsidRPr="00606631" w:rsidRDefault="006D2651" w:rsidP="006D2651">
      <w:pPr>
        <w:jc w:val="both"/>
      </w:pPr>
    </w:p>
    <w:p w14:paraId="3E4D341A" w14:textId="77777777" w:rsidR="006D2651" w:rsidRDefault="006D2651" w:rsidP="006D2651">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32D49D24" w14:textId="77777777" w:rsidR="006D2651" w:rsidRDefault="006D2651" w:rsidP="006D2651">
      <w:pPr>
        <w:jc w:val="both"/>
      </w:pPr>
    </w:p>
    <w:p w14:paraId="219D43CC" w14:textId="77777777" w:rsidR="006D2651" w:rsidRDefault="006D2651" w:rsidP="006D2651">
      <w:pPr>
        <w:pStyle w:val="ListParagraph"/>
        <w:numPr>
          <w:ilvl w:val="0"/>
          <w:numId w:val="3"/>
        </w:numPr>
        <w:ind w:left="540"/>
        <w:jc w:val="both"/>
      </w:pPr>
      <w:r w:rsidRPr="004C00CD">
        <w:t xml:space="preserve">exercise professional judgment and maintain professional skepticism throughout the audit.  </w:t>
      </w:r>
    </w:p>
    <w:p w14:paraId="293EBB28" w14:textId="77777777" w:rsidR="006D2651" w:rsidRPr="004C00CD" w:rsidRDefault="006D2651" w:rsidP="006D2651">
      <w:pPr>
        <w:pStyle w:val="ListParagraph"/>
        <w:ind w:left="540"/>
        <w:jc w:val="both"/>
      </w:pPr>
    </w:p>
    <w:p w14:paraId="669EC366" w14:textId="77777777" w:rsidR="006D2651" w:rsidRDefault="006D2651" w:rsidP="006D2651">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73BB0009" w14:textId="77777777" w:rsidR="006D2651" w:rsidRPr="004C00CD" w:rsidRDefault="006D2651" w:rsidP="006D2651">
      <w:pPr>
        <w:pStyle w:val="ListParagraph"/>
        <w:ind w:left="540"/>
        <w:jc w:val="both"/>
      </w:pPr>
    </w:p>
    <w:p w14:paraId="67FD4D42" w14:textId="77777777" w:rsidR="006D2651" w:rsidRPr="004C00CD" w:rsidRDefault="006D2651" w:rsidP="006D2651">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AE587F">
        <w:rPr>
          <w:highlight w:val="lightGray"/>
        </w:rPr>
        <w:t>Entity</w:t>
      </w:r>
      <w:r w:rsidRPr="00811A3B">
        <w:rPr>
          <w:highlight w:val="lightGray"/>
        </w:rPr>
        <w:t xml:space="preserve"> Type</w:t>
      </w:r>
      <w:r w:rsidRPr="004C00CD">
        <w:t xml:space="preserve">’s internal control. </w:t>
      </w:r>
      <w:r>
        <w:t xml:space="preserve"> </w:t>
      </w:r>
      <w:r w:rsidRPr="004C00CD">
        <w:t xml:space="preserve">Accordingly, no such opinion is expressed. </w:t>
      </w:r>
    </w:p>
    <w:p w14:paraId="7B89BDB5" w14:textId="77777777" w:rsidR="006D2651" w:rsidRDefault="006D2651" w:rsidP="006D2651">
      <w:pPr>
        <w:pStyle w:val="ListParagraph"/>
        <w:ind w:left="540"/>
        <w:jc w:val="both"/>
      </w:pPr>
    </w:p>
    <w:p w14:paraId="6E3FB5B2" w14:textId="77777777" w:rsidR="006D2651" w:rsidRDefault="006D2651" w:rsidP="006D2651">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1D2A7211" w14:textId="77777777" w:rsidR="006D2651" w:rsidRPr="004C00CD" w:rsidRDefault="006D2651" w:rsidP="006D2651">
      <w:pPr>
        <w:pStyle w:val="ListParagraph"/>
        <w:ind w:left="540"/>
        <w:jc w:val="both"/>
      </w:pPr>
    </w:p>
    <w:p w14:paraId="0066A828" w14:textId="77777777" w:rsidR="006D2651" w:rsidRDefault="006D2651" w:rsidP="006D2651">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AE587F">
        <w:rPr>
          <w:highlight w:val="lightGray"/>
        </w:rPr>
        <w:t>Entity</w:t>
      </w:r>
      <w:r w:rsidRPr="00811A3B">
        <w:rPr>
          <w:highlight w:val="lightGray"/>
        </w:rPr>
        <w:t xml:space="preserve"> Type</w:t>
      </w:r>
      <w:r w:rsidRPr="004C00CD">
        <w:t xml:space="preserve">’s ability to continue as a going concern </w:t>
      </w:r>
      <w:r>
        <w:t>for a reasonable period of time.</w:t>
      </w:r>
      <w:r w:rsidRPr="004C00CD">
        <w:t xml:space="preserve"> </w:t>
      </w:r>
    </w:p>
    <w:p w14:paraId="7D4DBFEC" w14:textId="77777777" w:rsidR="006D2651" w:rsidRDefault="006D2651" w:rsidP="006D2651">
      <w:pPr>
        <w:pStyle w:val="ListParagraph"/>
      </w:pPr>
    </w:p>
    <w:p w14:paraId="52984361" w14:textId="61D78D52" w:rsidR="006D2651" w:rsidRDefault="006D2651" w:rsidP="00AA3D06">
      <w:pPr>
        <w:jc w:val="both"/>
        <w:rPr>
          <w:b/>
          <w:i/>
        </w:rPr>
      </w:pPr>
      <w:r>
        <w:lastRenderedPageBreak/>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65DBDAD" w14:textId="77777777" w:rsidR="006D2651" w:rsidRDefault="006D2651" w:rsidP="006D2651">
      <w:pPr>
        <w:tabs>
          <w:tab w:val="left" w:pos="0"/>
          <w:tab w:val="left" w:pos="547"/>
          <w:tab w:val="left" w:pos="936"/>
          <w:tab w:val="left" w:pos="1440"/>
          <w:tab w:val="left" w:pos="1987"/>
        </w:tabs>
        <w:jc w:val="both"/>
        <w:rPr>
          <w:b/>
          <w:i/>
        </w:rPr>
      </w:pPr>
    </w:p>
    <w:p w14:paraId="45425CBB" w14:textId="77777777" w:rsidR="006D2651" w:rsidRDefault="006D2651" w:rsidP="006D265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1DEC4555" w14:textId="77777777" w:rsidR="006D2651" w:rsidRPr="004C00CD" w:rsidRDefault="006D2651" w:rsidP="006D2651">
      <w:pPr>
        <w:tabs>
          <w:tab w:val="left" w:pos="0"/>
          <w:tab w:val="left" w:pos="547"/>
          <w:tab w:val="left" w:pos="936"/>
          <w:tab w:val="left" w:pos="1440"/>
          <w:tab w:val="left" w:pos="1987"/>
        </w:tabs>
        <w:jc w:val="both"/>
        <w:rPr>
          <w:b/>
          <w:i/>
        </w:rPr>
      </w:pPr>
    </w:p>
    <w:p w14:paraId="0C2C87BA" w14:textId="77777777" w:rsidR="006D2651" w:rsidRPr="004C00CD" w:rsidRDefault="006D2651" w:rsidP="006D265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F03A26">
        <w:rPr>
          <w:iCs/>
        </w:rPr>
        <w:t>management’s discussion and analysis</w:t>
      </w:r>
      <w:r w:rsidRPr="003A2F6E">
        <w:t xml:space="preserve">, </w:t>
      </w:r>
      <w:r w:rsidRPr="00811A3B">
        <w:rPr>
          <w:iCs/>
          <w:highlight w:val="lightGray"/>
        </w:rPr>
        <w:t>required budgetary comparison schedule(s) and schedules for infrastructure assets accounted for using the modified approach,</w:t>
      </w:r>
      <w:r w:rsidRPr="003A2F6E">
        <w:rPr>
          <w:b/>
        </w:rPr>
        <w:t xml:space="preserve"> </w:t>
      </w:r>
      <w:r w:rsidRPr="00811A3B">
        <w:rPr>
          <w:highlight w:val="lightGray"/>
        </w:rPr>
        <w:t>and schedules of net pension and other post-employment benefit liabilities and pension and other post-employment benefit contributions</w:t>
      </w:r>
      <w:r w:rsidRPr="00811A3B">
        <w:rPr>
          <w:rStyle w:val="EndnoteReference"/>
          <w:highlight w:val="lightGray"/>
        </w:rPr>
        <w:endnoteReference w:id="12"/>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3"/>
      </w:r>
    </w:p>
    <w:p w14:paraId="235FA6BD" w14:textId="77777777" w:rsidR="006D2651" w:rsidRPr="004C00CD" w:rsidRDefault="006D2651" w:rsidP="006D2651">
      <w:pPr>
        <w:tabs>
          <w:tab w:val="left" w:pos="0"/>
          <w:tab w:val="left" w:pos="547"/>
          <w:tab w:val="left" w:pos="936"/>
          <w:tab w:val="left" w:pos="1440"/>
          <w:tab w:val="left" w:pos="1987"/>
        </w:tabs>
        <w:jc w:val="both"/>
      </w:pPr>
    </w:p>
    <w:p w14:paraId="278C7508" w14:textId="77777777" w:rsidR="006D2651" w:rsidRDefault="006D2651" w:rsidP="006D265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4"/>
      </w:r>
    </w:p>
    <w:p w14:paraId="52727B9D" w14:textId="77777777" w:rsidR="006D2651" w:rsidRPr="004C00CD" w:rsidRDefault="006D2651" w:rsidP="006D2651">
      <w:pPr>
        <w:tabs>
          <w:tab w:val="left" w:pos="0"/>
          <w:tab w:val="left" w:pos="547"/>
          <w:tab w:val="left" w:pos="936"/>
          <w:tab w:val="left" w:pos="1440"/>
          <w:tab w:val="left" w:pos="1987"/>
        </w:tabs>
        <w:jc w:val="both"/>
        <w:rPr>
          <w:b/>
          <w:i/>
        </w:rPr>
      </w:pPr>
    </w:p>
    <w:p w14:paraId="0CFD095C" w14:textId="1201F2CA" w:rsidR="006D2651" w:rsidRDefault="006D2651" w:rsidP="006D2651">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AE587F">
        <w:rPr>
          <w:highlight w:val="lightGray"/>
          <w:lang w:eastAsia="ja-JP"/>
        </w:rPr>
        <w:t>Entity</w:t>
      </w:r>
      <w:r w:rsidRPr="00811A3B">
        <w:rPr>
          <w:highlight w:val="lightGray"/>
          <w:lang w:eastAsia="ja-JP"/>
        </w:rPr>
        <w:t xml:space="preserve"> Type</w:t>
      </w:r>
      <w:r>
        <w:rPr>
          <w:lang w:eastAsia="ja-JP"/>
        </w:rPr>
        <w:t xml:space="preserve">’s basic financial statements.  The </w:t>
      </w:r>
      <w:r w:rsidRPr="00811A3B">
        <w:rPr>
          <w:b/>
          <w:i/>
          <w:iCs/>
          <w:color w:val="002060"/>
        </w:rPr>
        <w:t>&lt;&lt; identify accompanying supplementary information, such as the combining and individual nonmajor fund financial statements and schedules</w:t>
      </w:r>
      <w:r w:rsidR="00B04489" w:rsidRPr="00B04489">
        <w:rPr>
          <w:b/>
          <w:i/>
          <w:iCs/>
          <w:color w:val="002060"/>
        </w:rPr>
        <w:t xml:space="preserve"> </w:t>
      </w:r>
      <w:r w:rsidR="00B04489">
        <w:rPr>
          <w:b/>
          <w:i/>
          <w:iCs/>
          <w:color w:val="002060"/>
        </w:rPr>
        <w:t>or Financial Data Schedule (for MHAs)</w:t>
      </w:r>
      <w:r w:rsidRPr="00811A3B">
        <w:rPr>
          <w:b/>
          <w:i/>
          <w:iCs/>
          <w:color w:val="002060"/>
        </w:rPr>
        <w:t xml:space="preserve"> &gt;&gt;</w:t>
      </w:r>
      <w:r>
        <w:rPr>
          <w:lang w:eastAsia="ja-JP"/>
        </w:rPr>
        <w:t xml:space="preserve"> </w:t>
      </w:r>
      <w:r w:rsidRPr="00811A3B">
        <w:rPr>
          <w:highlight w:val="yellow"/>
        </w:rPr>
        <w:t>and the Schedule of Expenditures of Federal Awards as required by Title 2 U.S. Code of Federal Regulations (CFR) Part 200, Uniform Administrative Requirements, Cost Principles, and Audit Requirements for Federal Awards</w:t>
      </w:r>
      <w:r>
        <w:rPr>
          <w:b/>
        </w:rPr>
        <w:t xml:space="preserve"> </w:t>
      </w:r>
      <w:r w:rsidRPr="00811A3B">
        <w:rPr>
          <w:bCs/>
          <w:highlight w:val="lightGray"/>
        </w:rPr>
        <w:t>is/are</w:t>
      </w:r>
      <w:r w:rsidRPr="004C00CD">
        <w:rPr>
          <w:lang w:eastAsia="ja-JP"/>
        </w:rPr>
        <w:t xml:space="preserve"> presented for purposes of additional analysis and </w:t>
      </w:r>
      <w:r w:rsidRPr="00811A3B">
        <w:rPr>
          <w:bCs/>
          <w:highlight w:val="lightGray"/>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25CC14C" w14:textId="77777777" w:rsidR="006D2651" w:rsidRDefault="006D2651" w:rsidP="006D2651">
      <w:pPr>
        <w:tabs>
          <w:tab w:val="left" w:pos="0"/>
          <w:tab w:val="left" w:pos="547"/>
          <w:tab w:val="left" w:pos="936"/>
          <w:tab w:val="left" w:pos="1440"/>
          <w:tab w:val="left" w:pos="1987"/>
        </w:tabs>
        <w:jc w:val="both"/>
        <w:rPr>
          <w:b/>
        </w:rPr>
      </w:pPr>
    </w:p>
    <w:p w14:paraId="1B706744" w14:textId="77777777" w:rsidR="006D2651" w:rsidRPr="004C00CD" w:rsidRDefault="006D2651" w:rsidP="006D2651">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811A3B">
        <w:rPr>
          <w:b/>
          <w:bCs/>
          <w:i/>
          <w:iCs/>
          <w:color w:val="002060"/>
        </w:rPr>
        <w:t>&lt;&lt; identify accompanying supplementary information &gt;&gt;</w:t>
      </w:r>
      <w:r w:rsidRPr="004C00CD">
        <w:t xml:space="preserve"> </w:t>
      </w:r>
      <w:r w:rsidRPr="00811A3B">
        <w:rPr>
          <w:bCs/>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42364956" w14:textId="77777777" w:rsidR="006D2651" w:rsidRPr="004C00CD" w:rsidRDefault="006D2651" w:rsidP="006D2651">
      <w:pPr>
        <w:tabs>
          <w:tab w:val="left" w:pos="0"/>
          <w:tab w:val="left" w:pos="547"/>
          <w:tab w:val="left" w:pos="936"/>
          <w:tab w:val="left" w:pos="1440"/>
          <w:tab w:val="left" w:pos="1987"/>
        </w:tabs>
        <w:jc w:val="both"/>
        <w:rPr>
          <w:color w:val="000000"/>
        </w:rPr>
      </w:pPr>
    </w:p>
    <w:p w14:paraId="37A83379" w14:textId="77777777" w:rsidR="006D2651" w:rsidRDefault="006D2651" w:rsidP="006D2651">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811A3B">
        <w:rPr>
          <w:b/>
          <w:i/>
          <w:color w:val="002060"/>
        </w:rPr>
        <w:t>&lt;&lt; Omit if no “other information” included.</w:t>
      </w:r>
    </w:p>
    <w:p w14:paraId="4ACB6A85" w14:textId="77777777" w:rsidR="006D2651" w:rsidRPr="004C00CD" w:rsidRDefault="006D2651" w:rsidP="006D2651">
      <w:pPr>
        <w:tabs>
          <w:tab w:val="left" w:pos="0"/>
          <w:tab w:val="left" w:pos="547"/>
          <w:tab w:val="left" w:pos="936"/>
          <w:tab w:val="left" w:pos="1440"/>
          <w:tab w:val="left" w:pos="1987"/>
        </w:tabs>
        <w:jc w:val="both"/>
        <w:rPr>
          <w:b/>
          <w:i/>
          <w:color w:val="8DB3E2" w:themeColor="text2" w:themeTint="66"/>
        </w:rPr>
      </w:pPr>
    </w:p>
    <w:p w14:paraId="78C247AE" w14:textId="77777777" w:rsidR="006D2651" w:rsidRDefault="006D2651" w:rsidP="006D2651">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811A3B">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5"/>
      </w:r>
    </w:p>
    <w:p w14:paraId="5044D678" w14:textId="77777777" w:rsidR="006D2651" w:rsidRDefault="006D2651" w:rsidP="006D2651">
      <w:pPr>
        <w:tabs>
          <w:tab w:val="left" w:pos="0"/>
          <w:tab w:val="left" w:pos="547"/>
          <w:tab w:val="left" w:pos="936"/>
          <w:tab w:val="left" w:pos="1440"/>
          <w:tab w:val="left" w:pos="1987"/>
        </w:tabs>
        <w:jc w:val="both"/>
        <w:rPr>
          <w:color w:val="000000"/>
        </w:rPr>
      </w:pPr>
    </w:p>
    <w:p w14:paraId="7BE4A7F6" w14:textId="77777777" w:rsidR="006D2651" w:rsidRPr="004C00CD" w:rsidRDefault="006D2651" w:rsidP="006D2651">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14FDAC54" w14:textId="77777777" w:rsidR="006D2651" w:rsidRDefault="006D2651" w:rsidP="006D2651">
      <w:pPr>
        <w:rPr>
          <w:b/>
        </w:rPr>
      </w:pPr>
    </w:p>
    <w:p w14:paraId="25A84BAE" w14:textId="77777777" w:rsidR="003352D9" w:rsidRDefault="003352D9" w:rsidP="006D2651">
      <w:pPr>
        <w:rPr>
          <w:b/>
        </w:rPr>
      </w:pPr>
    </w:p>
    <w:p w14:paraId="62C8D86C" w14:textId="77777777" w:rsidR="006D2651" w:rsidRPr="005C6023" w:rsidRDefault="006D2651" w:rsidP="006D2651">
      <w:pPr>
        <w:rPr>
          <w:b/>
        </w:rPr>
      </w:pPr>
      <w:r w:rsidRPr="005C6023">
        <w:rPr>
          <w:b/>
        </w:rPr>
        <w:lastRenderedPageBreak/>
        <w:t xml:space="preserve">Other Reporting Required by </w:t>
      </w:r>
      <w:r w:rsidRPr="005C6023">
        <w:rPr>
          <w:b/>
          <w:i/>
        </w:rPr>
        <w:t>Government Auditing Standards</w:t>
      </w:r>
    </w:p>
    <w:p w14:paraId="4E239321" w14:textId="77777777" w:rsidR="006D2651" w:rsidRDefault="006D2651" w:rsidP="006D2651"/>
    <w:p w14:paraId="45D04868" w14:textId="77777777" w:rsidR="006D2651" w:rsidRPr="004C00CD" w:rsidRDefault="006D2651" w:rsidP="006D2651">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6"/>
      </w:r>
      <w:r w:rsidRPr="004C00CD">
        <w:t xml:space="preserve"> our report dated </w:t>
      </w:r>
      <w:r>
        <w:rPr>
          <w:highlight w:val="lightGray"/>
        </w:rPr>
        <w:t>Report Date</w:t>
      </w:r>
      <w:r w:rsidRPr="004C00CD">
        <w:t xml:space="preserve">, on our consideration of the </w:t>
      </w:r>
      <w:r w:rsidRPr="00AE587F">
        <w:rPr>
          <w:highlight w:val="lightGray"/>
        </w:rPr>
        <w:t>Entity</w:t>
      </w:r>
      <w:r w:rsidRPr="00811A3B">
        <w:rPr>
          <w:highlight w:val="lightGray"/>
        </w:rPr>
        <w:t xml:space="preserve">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AE587F">
        <w:rPr>
          <w:highlight w:val="lightGray"/>
        </w:rPr>
        <w:t>Entity</w:t>
      </w:r>
      <w:r w:rsidRPr="00811A3B">
        <w:rPr>
          <w:highlight w:val="lightGray"/>
        </w:rPr>
        <w:t xml:space="preserve">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AE587F">
        <w:rPr>
          <w:highlight w:val="lightGray"/>
        </w:rPr>
        <w:t>Entity</w:t>
      </w:r>
      <w:r w:rsidRPr="00811A3B">
        <w:rPr>
          <w:highlight w:val="lightGray"/>
        </w:rPr>
        <w:t xml:space="preserve"> Type</w:t>
      </w:r>
      <w:r w:rsidRPr="004B560C">
        <w:t>'s internal control over financial reporting and compliance.</w:t>
      </w:r>
    </w:p>
    <w:p w14:paraId="62769B71" w14:textId="77777777" w:rsidR="006D2651" w:rsidRPr="004C00CD" w:rsidRDefault="006D2651" w:rsidP="006D2651">
      <w:pPr>
        <w:tabs>
          <w:tab w:val="left" w:pos="0"/>
          <w:tab w:val="left" w:pos="547"/>
          <w:tab w:val="left" w:pos="936"/>
          <w:tab w:val="left" w:pos="1440"/>
          <w:tab w:val="left" w:pos="1987"/>
        </w:tabs>
        <w:jc w:val="both"/>
        <w:rPr>
          <w:color w:val="000000"/>
          <w:highlight w:val="cyan"/>
        </w:rPr>
      </w:pPr>
    </w:p>
    <w:p w14:paraId="7B3619D6" w14:textId="77777777" w:rsidR="006D2651" w:rsidRPr="004C00CD" w:rsidRDefault="006D2651" w:rsidP="006D2651">
      <w:pPr>
        <w:tabs>
          <w:tab w:val="left" w:pos="0"/>
          <w:tab w:val="left" w:pos="547"/>
          <w:tab w:val="left" w:pos="936"/>
          <w:tab w:val="left" w:pos="1440"/>
          <w:tab w:val="left" w:pos="1987"/>
        </w:tabs>
        <w:jc w:val="both"/>
        <w:rPr>
          <w:color w:val="000000"/>
          <w:highlight w:val="cyan"/>
        </w:rPr>
      </w:pPr>
    </w:p>
    <w:p w14:paraId="6181031F" w14:textId="239999BE" w:rsidR="00AD18B7" w:rsidRPr="00AD18B7" w:rsidRDefault="00AD18B7" w:rsidP="00AD18B7">
      <w:pPr>
        <w:tabs>
          <w:tab w:val="left" w:pos="0"/>
          <w:tab w:val="left" w:pos="547"/>
          <w:tab w:val="left" w:pos="936"/>
          <w:tab w:val="left" w:pos="1440"/>
          <w:tab w:val="left" w:pos="1987"/>
        </w:tabs>
        <w:jc w:val="both"/>
        <w:rPr>
          <w:color w:val="000000"/>
          <w:highlight w:val="lightGray"/>
        </w:rPr>
      </w:pPr>
      <w:r w:rsidRPr="00AD18B7">
        <w:rPr>
          <w:color w:val="000000"/>
          <w:highlight w:val="lightGray"/>
        </w:rPr>
        <w:t>Auditor Signature</w:t>
      </w:r>
    </w:p>
    <w:p w14:paraId="658A1423" w14:textId="2D619F9E" w:rsidR="006D2651" w:rsidRPr="00AD18B7" w:rsidRDefault="00AD18B7" w:rsidP="00AD18B7">
      <w:pPr>
        <w:tabs>
          <w:tab w:val="left" w:pos="0"/>
          <w:tab w:val="left" w:pos="547"/>
          <w:tab w:val="left" w:pos="936"/>
          <w:tab w:val="left" w:pos="1440"/>
          <w:tab w:val="left" w:pos="1987"/>
        </w:tabs>
        <w:jc w:val="both"/>
        <w:rPr>
          <w:color w:val="000000"/>
          <w:highlight w:val="lightGray"/>
        </w:rPr>
      </w:pPr>
      <w:r w:rsidRPr="00AD18B7">
        <w:rPr>
          <w:color w:val="000000"/>
          <w:highlight w:val="lightGray"/>
        </w:rPr>
        <w:t>City, State</w:t>
      </w:r>
    </w:p>
    <w:p w14:paraId="7D33640B" w14:textId="77777777" w:rsidR="006D2651" w:rsidRPr="004C00CD" w:rsidRDefault="006D2651" w:rsidP="006D2651"/>
    <w:p w14:paraId="3791F853" w14:textId="77777777" w:rsidR="006D2651" w:rsidRPr="004C00CD" w:rsidRDefault="006D2651" w:rsidP="006D2651">
      <w:pPr>
        <w:rPr>
          <w:b/>
          <w:iCs/>
        </w:rPr>
      </w:pPr>
      <w:r w:rsidRPr="00811A3B">
        <w:rPr>
          <w:highlight w:val="lightGray"/>
        </w:rPr>
        <w:t>Report Date</w:t>
      </w:r>
    </w:p>
    <w:p w14:paraId="52458768" w14:textId="77777777" w:rsidR="001C7A1F" w:rsidRDefault="001C7A1F" w:rsidP="001C7A1F">
      <w:pPr>
        <w:rPr>
          <w:iCs/>
        </w:rPr>
      </w:pPr>
    </w:p>
    <w:p w14:paraId="0558333D" w14:textId="0E94917E" w:rsidR="006D2651" w:rsidRDefault="006D2651" w:rsidP="001C7A1F">
      <w:pPr>
        <w:rPr>
          <w:iCs/>
        </w:rPr>
      </w:pPr>
      <w:r>
        <w:rPr>
          <w:iCs/>
        </w:rPr>
        <w:br w:type="page"/>
      </w:r>
    </w:p>
    <w:p w14:paraId="749E3D73" w14:textId="77777777" w:rsidR="006D2651" w:rsidRPr="001C7A1F" w:rsidRDefault="006D2651" w:rsidP="001C7A1F"/>
    <w:sectPr w:rsidR="006D2651" w:rsidRPr="001C7A1F" w:rsidSect="00443362">
      <w:headerReference w:type="default"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4149" w14:textId="77777777" w:rsidR="006D2651" w:rsidRDefault="006D2651" w:rsidP="000F5383">
      <w:r>
        <w:separator/>
      </w:r>
    </w:p>
  </w:endnote>
  <w:endnote w:type="continuationSeparator" w:id="0">
    <w:p w14:paraId="67DE6572" w14:textId="77777777" w:rsidR="006D2651" w:rsidRDefault="006D2651" w:rsidP="000F5383">
      <w:r>
        <w:continuationSeparator/>
      </w:r>
    </w:p>
  </w:endnote>
  <w:endnote w:id="1">
    <w:p w14:paraId="57C1A283" w14:textId="3450598E" w:rsidR="006D2651" w:rsidRPr="003352D9" w:rsidRDefault="006D2651" w:rsidP="006D2651">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3352D9">
        <w:rPr>
          <w:color w:val="002060"/>
        </w:rPr>
        <w:t xml:space="preserve">The example assumes the auditor concluded that the single sanitation fund warrants a disclaimer of </w:t>
      </w:r>
      <w:r w:rsidR="00C6669B" w:rsidRPr="003352D9">
        <w:rPr>
          <w:color w:val="002060"/>
        </w:rPr>
        <w:t>opinion,</w:t>
      </w:r>
      <w:r w:rsidRPr="003352D9">
        <w:rPr>
          <w:color w:val="002060"/>
        </w:rPr>
        <w:t xml:space="preserve"> but the sanitation fund’s revenues and receivables are sufficiently significant to justify qualifying the opinion on business-type activities rather than significant enough to require disclaiming an opinion on business-type activities.  </w:t>
      </w:r>
    </w:p>
    <w:p w14:paraId="3A846683" w14:textId="77777777" w:rsidR="006D2651" w:rsidRDefault="006D2651" w:rsidP="006D2651">
      <w:pPr>
        <w:pStyle w:val="EndnoteText"/>
        <w:jc w:val="both"/>
      </w:pPr>
    </w:p>
  </w:endnote>
  <w:endnote w:id="2">
    <w:p w14:paraId="045D9127" w14:textId="77777777" w:rsidR="006D2651" w:rsidRPr="00DC25A4" w:rsidRDefault="006D2651" w:rsidP="006D2651">
      <w:pPr>
        <w:pStyle w:val="EndnoteText"/>
        <w:tabs>
          <w:tab w:val="left" w:pos="540"/>
        </w:tabs>
        <w:ind w:left="540" w:hanging="540"/>
        <w:rPr>
          <w:color w:val="002060"/>
        </w:rPr>
      </w:pPr>
      <w:r>
        <w:rPr>
          <w:rStyle w:val="EndnoteReference"/>
        </w:rPr>
        <w:endnoteRef/>
      </w:r>
      <w:r>
        <w:t xml:space="preserve"> </w:t>
      </w:r>
      <w:r>
        <w:tab/>
      </w:r>
      <w:r w:rsidRPr="00DC25A4">
        <w:rPr>
          <w:b/>
          <w:bCs/>
          <w:i/>
          <w:iCs/>
          <w:color w:val="002060"/>
        </w:rPr>
        <w:t>Blue, italicized</w:t>
      </w:r>
      <w:r w:rsidRPr="00DC25A4">
        <w:rPr>
          <w:i/>
          <w:iCs/>
          <w:color w:val="002060"/>
        </w:rPr>
        <w:t xml:space="preserve"> </w:t>
      </w:r>
      <w:r w:rsidRPr="00DC25A4">
        <w:rPr>
          <w:color w:val="002060"/>
        </w:rPr>
        <w:t>text is guidance from CFAE which should be replaced or removed (as necessary) when the letter is prepared.</w:t>
      </w:r>
    </w:p>
    <w:p w14:paraId="14962551" w14:textId="77777777" w:rsidR="006D2651" w:rsidRPr="00DC25A4" w:rsidRDefault="006D2651" w:rsidP="006D2651">
      <w:pPr>
        <w:pStyle w:val="EndnoteText"/>
        <w:tabs>
          <w:tab w:val="left" w:pos="540"/>
        </w:tabs>
        <w:ind w:left="540" w:hanging="540"/>
        <w:rPr>
          <w:color w:val="002060"/>
        </w:rPr>
      </w:pPr>
    </w:p>
    <w:p w14:paraId="5F2244FA" w14:textId="0CB4858B" w:rsidR="006D2651" w:rsidRPr="00DC25A4" w:rsidRDefault="006D2651" w:rsidP="006D2651">
      <w:pPr>
        <w:pStyle w:val="EndnoteText"/>
        <w:tabs>
          <w:tab w:val="left" w:pos="540"/>
        </w:tabs>
        <w:ind w:left="540"/>
        <w:rPr>
          <w:color w:val="002060"/>
        </w:rPr>
      </w:pPr>
      <w:r w:rsidRPr="00DC25A4">
        <w:rPr>
          <w:color w:val="002060"/>
        </w:rPr>
        <w:t xml:space="preserve">Items highlighted </w:t>
      </w:r>
      <w:r w:rsidRPr="00DC25A4">
        <w:rPr>
          <w:color w:val="002060"/>
          <w:highlight w:val="lightGray"/>
        </w:rPr>
        <w:t>in gray</w:t>
      </w:r>
      <w:r w:rsidRPr="00DC25A4">
        <w:rPr>
          <w:color w:val="002060"/>
        </w:rPr>
        <w:t xml:space="preserve"> should be replaced with the necessary information. </w:t>
      </w:r>
      <w:r w:rsidR="00443362" w:rsidRPr="00DC25A4">
        <w:rPr>
          <w:bCs/>
          <w:color w:val="002060"/>
        </w:rPr>
        <w:t>Instructions</w:t>
      </w:r>
      <w:r w:rsidR="004272B0" w:rsidRPr="00DC25A4">
        <w:rPr>
          <w:bCs/>
          <w:color w:val="002060"/>
        </w:rPr>
        <w:t xml:space="preserve"> are available on how to fill in </w:t>
      </w:r>
      <w:hyperlink r:id="rId1" w:history="1">
        <w:r w:rsidR="00443362" w:rsidRPr="00443362">
          <w:rPr>
            <w:rStyle w:val="Hyperlink"/>
            <w:bCs/>
          </w:rPr>
          <w:t>entity specific parameters</w:t>
        </w:r>
      </w:hyperlink>
      <w:r w:rsidR="004272B0">
        <w:rPr>
          <w:bCs/>
        </w:rPr>
        <w:t xml:space="preserve"> </w:t>
      </w:r>
      <w:r w:rsidR="004272B0" w:rsidRPr="00DC25A4">
        <w:rPr>
          <w:bCs/>
          <w:color w:val="002060"/>
        </w:rPr>
        <w:t>within this document</w:t>
      </w:r>
      <w:r w:rsidR="004272B0" w:rsidRPr="00DC25A4">
        <w:rPr>
          <w:bCs/>
          <w:color w:val="002060"/>
        </w:rPr>
        <w:t>.</w:t>
      </w:r>
    </w:p>
    <w:p w14:paraId="40BD1FA2" w14:textId="77777777" w:rsidR="006D2651" w:rsidRPr="00DC25A4" w:rsidRDefault="006D2651" w:rsidP="006D2651">
      <w:pPr>
        <w:pStyle w:val="EndnoteText"/>
        <w:tabs>
          <w:tab w:val="left" w:pos="540"/>
        </w:tabs>
        <w:ind w:left="540" w:hanging="540"/>
        <w:rPr>
          <w:color w:val="002060"/>
        </w:rPr>
      </w:pPr>
    </w:p>
    <w:p w14:paraId="32736A83" w14:textId="77777777" w:rsidR="006D2651" w:rsidRPr="00DC25A4" w:rsidRDefault="006D2651" w:rsidP="006D2651">
      <w:pPr>
        <w:pStyle w:val="EndnoteText"/>
        <w:tabs>
          <w:tab w:val="left" w:pos="540"/>
        </w:tabs>
        <w:ind w:left="540"/>
        <w:rPr>
          <w:color w:val="002060"/>
        </w:rPr>
      </w:pPr>
      <w:r w:rsidRPr="00DC25A4">
        <w:rPr>
          <w:color w:val="002060"/>
          <w:highlight w:val="yellow"/>
        </w:rPr>
        <w:t>Yellow highlight relates only to Single audits.  Omit if not a Single audit.</w:t>
      </w:r>
    </w:p>
    <w:p w14:paraId="10C9E335" w14:textId="77777777" w:rsidR="006D2651" w:rsidRDefault="006D2651" w:rsidP="006D2651">
      <w:pPr>
        <w:pStyle w:val="EndnoteText"/>
      </w:pPr>
    </w:p>
  </w:endnote>
  <w:endnote w:id="3">
    <w:p w14:paraId="2C1E23E6" w14:textId="183E47C8" w:rsidR="006D2651" w:rsidRDefault="006D2651" w:rsidP="006D2651">
      <w:pPr>
        <w:pStyle w:val="EndnoteText"/>
        <w:ind w:left="540" w:hanging="540"/>
      </w:pPr>
      <w:r>
        <w:rPr>
          <w:rStyle w:val="EndnoteReference"/>
        </w:rPr>
        <w:endnoteRef/>
      </w:r>
      <w:r>
        <w:t xml:space="preserve">  </w:t>
      </w:r>
      <w:r>
        <w:tab/>
      </w:r>
      <w:r w:rsidRPr="00DC25A4">
        <w:rPr>
          <w:color w:val="002060"/>
        </w:rPr>
        <w:t>If we are engaged to report Key Audit Matter (KAM)</w:t>
      </w:r>
      <w:r w:rsidR="00AD18B7" w:rsidRPr="00AD18B7">
        <w:rPr>
          <w:color w:val="002060"/>
        </w:rPr>
        <w:t>, review AU-C 701.</w:t>
      </w:r>
    </w:p>
    <w:p w14:paraId="1B53F883" w14:textId="77777777" w:rsidR="006D2651" w:rsidRDefault="006D2651" w:rsidP="006D2651">
      <w:pPr>
        <w:pStyle w:val="EndnoteText"/>
      </w:pPr>
    </w:p>
  </w:endnote>
  <w:endnote w:id="4">
    <w:p w14:paraId="7F7177C7" w14:textId="28548B37" w:rsidR="006D2651" w:rsidRPr="00EE2ECE" w:rsidRDefault="006D2651" w:rsidP="006D2651">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DC25A4">
        <w:rPr>
          <w:color w:val="002060"/>
        </w:rPr>
        <w:t xml:space="preserve">If we combine </w:t>
      </w:r>
      <w:r w:rsidRPr="00DC25A4">
        <w:rPr>
          <w:i/>
          <w:color w:val="002060"/>
        </w:rPr>
        <w:t>discrete component units</w:t>
      </w:r>
      <w:r w:rsidRPr="00DC25A4">
        <w:rPr>
          <w:color w:val="002060"/>
        </w:rPr>
        <w:t xml:space="preserve"> and </w:t>
      </w:r>
      <w:r w:rsidRPr="00DC25A4">
        <w:rPr>
          <w:i/>
          <w:color w:val="002060"/>
        </w:rPr>
        <w:t>remaining fund information</w:t>
      </w:r>
      <w:r w:rsidRPr="00DC25A4">
        <w:rPr>
          <w:color w:val="002060"/>
        </w:rPr>
        <w:t xml:space="preserve"> into one opinion unit under the circumstances permitted by footnote 7 to Exhibit 4-2 (following section 4</w:t>
      </w:r>
      <w:r w:rsidRPr="00DC25A4">
        <w:rPr>
          <w:color w:val="002060"/>
        </w:rPr>
        <w:t>.17</w:t>
      </w:r>
      <w:r w:rsidR="00403246" w:rsidRPr="00DC25A4">
        <w:rPr>
          <w:color w:val="002060"/>
        </w:rPr>
        <w:t>0</w:t>
      </w:r>
      <w:r w:rsidRPr="00DC25A4">
        <w:rPr>
          <w:color w:val="002060"/>
        </w:rPr>
        <w:t>) in SLG, revise this phrase as follows:</w:t>
      </w:r>
    </w:p>
    <w:p w14:paraId="3F0D045B" w14:textId="77777777" w:rsidR="006D2651" w:rsidRPr="00EE2ECE" w:rsidRDefault="006D2651" w:rsidP="006D2651">
      <w:pPr>
        <w:pStyle w:val="EndnoteText"/>
        <w:widowControl w:val="0"/>
        <w:tabs>
          <w:tab w:val="left" w:pos="0"/>
          <w:tab w:val="left" w:pos="547"/>
          <w:tab w:val="left" w:pos="936"/>
          <w:tab w:val="left" w:pos="1440"/>
          <w:tab w:val="left" w:pos="1987"/>
        </w:tabs>
        <w:ind w:left="547" w:hanging="547"/>
      </w:pPr>
    </w:p>
    <w:p w14:paraId="716CE2A9" w14:textId="77777777" w:rsidR="006D2651" w:rsidRPr="00EE2ECE" w:rsidRDefault="006D2651" w:rsidP="006D2651">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811A3B">
        <w:rPr>
          <w:highlight w:val="lightGray"/>
        </w:rPr>
        <w:t>aggregate</w:t>
      </w:r>
      <w:r w:rsidRPr="00EE2ECE">
        <w:t xml:space="preserve"> discretely presented component unit and remaining fund information . . . “</w:t>
      </w:r>
    </w:p>
    <w:p w14:paraId="794051CC" w14:textId="77777777" w:rsidR="006D2651" w:rsidRPr="00EE2ECE" w:rsidRDefault="006D2651" w:rsidP="006D2651">
      <w:pPr>
        <w:pStyle w:val="EndnoteText"/>
        <w:widowControl w:val="0"/>
        <w:tabs>
          <w:tab w:val="left" w:pos="0"/>
          <w:tab w:val="left" w:pos="547"/>
          <w:tab w:val="left" w:pos="936"/>
          <w:tab w:val="left" w:pos="1440"/>
          <w:tab w:val="left" w:pos="1987"/>
        </w:tabs>
        <w:ind w:left="547" w:hanging="547"/>
      </w:pPr>
    </w:p>
  </w:endnote>
  <w:endnote w:id="5">
    <w:p w14:paraId="338EE83C" w14:textId="6C8DF259" w:rsidR="006D2651" w:rsidRPr="00DC25A4" w:rsidRDefault="006D2651" w:rsidP="006D2651">
      <w:pPr>
        <w:pStyle w:val="EndnoteText"/>
        <w:widowControl w:val="0"/>
        <w:tabs>
          <w:tab w:val="left" w:pos="0"/>
          <w:tab w:val="left" w:pos="547"/>
          <w:tab w:val="left" w:pos="936"/>
          <w:tab w:val="left" w:pos="1440"/>
          <w:tab w:val="left" w:pos="1987"/>
        </w:tabs>
        <w:ind w:left="547" w:hanging="547"/>
        <w:rPr>
          <w:color w:val="002060"/>
        </w:rPr>
      </w:pPr>
      <w:r w:rsidRPr="00EE2ECE">
        <w:rPr>
          <w:rStyle w:val="EndnoteReference"/>
        </w:rPr>
        <w:endnoteRef/>
      </w:r>
      <w:r w:rsidRPr="00EE2ECE">
        <w:t xml:space="preserve"> </w:t>
      </w:r>
      <w:r w:rsidRPr="00EE2ECE">
        <w:tab/>
      </w:r>
      <w:r w:rsidRPr="00DC25A4">
        <w:rPr>
          <w:color w:val="002060"/>
        </w:rPr>
        <w:t>As discussed in SLG 17.</w:t>
      </w:r>
      <w:r w:rsidR="00403246" w:rsidRPr="00DC25A4">
        <w:rPr>
          <w:color w:val="002060"/>
        </w:rPr>
        <w:t>70</w:t>
      </w:r>
      <w:r w:rsidRPr="00DC25A4">
        <w:rPr>
          <w:color w:val="002060"/>
        </w:rPr>
        <w:t>, insert “</w:t>
      </w:r>
      <w:r w:rsidRPr="00EE2ECE">
        <w:t xml:space="preserve">, a component unit of </w:t>
      </w:r>
      <w:r w:rsidRPr="00811A3B">
        <w:rPr>
          <w:highlight w:val="lightGray"/>
        </w:rPr>
        <w:t>Primary Government</w:t>
      </w:r>
      <w:r w:rsidRPr="00EE2ECE">
        <w:t>,</w:t>
      </w:r>
      <w:r w:rsidRPr="00DC25A4">
        <w:rPr>
          <w:color w:val="002060"/>
        </w:rPr>
        <w:t xml:space="preserve">” if applicable.  </w:t>
      </w:r>
    </w:p>
    <w:p w14:paraId="0C7019A5" w14:textId="77777777" w:rsidR="006D2651" w:rsidRPr="00DC25A4" w:rsidRDefault="006D2651" w:rsidP="006D2651">
      <w:pPr>
        <w:pStyle w:val="EndnoteText"/>
        <w:widowControl w:val="0"/>
        <w:tabs>
          <w:tab w:val="left" w:pos="0"/>
          <w:tab w:val="left" w:pos="547"/>
          <w:tab w:val="left" w:pos="936"/>
          <w:tab w:val="left" w:pos="1440"/>
          <w:tab w:val="left" w:pos="1987"/>
        </w:tabs>
        <w:ind w:left="547" w:hanging="547"/>
        <w:rPr>
          <w:color w:val="002060"/>
        </w:rPr>
      </w:pPr>
    </w:p>
  </w:endnote>
  <w:endnote w:id="6">
    <w:p w14:paraId="43948C3C" w14:textId="2F8583D3" w:rsidR="006D2651" w:rsidRPr="00DC25A4" w:rsidRDefault="006D2651" w:rsidP="006D2651">
      <w:pPr>
        <w:widowControl w:val="0"/>
        <w:tabs>
          <w:tab w:val="left" w:pos="0"/>
          <w:tab w:val="left" w:pos="547"/>
          <w:tab w:val="left" w:pos="936"/>
          <w:tab w:val="left" w:pos="1440"/>
          <w:tab w:val="left" w:pos="1987"/>
        </w:tabs>
        <w:ind w:left="547" w:hanging="547"/>
        <w:jc w:val="both"/>
        <w:rPr>
          <w:color w:val="002060"/>
        </w:rPr>
      </w:pPr>
      <w:r w:rsidRPr="00DC25A4">
        <w:rPr>
          <w:rStyle w:val="EndnoteReference"/>
          <w:color w:val="002060"/>
        </w:rPr>
        <w:endnoteRef/>
      </w:r>
      <w:r w:rsidRPr="00DC25A4">
        <w:rPr>
          <w:color w:val="002060"/>
        </w:rPr>
        <w:t xml:space="preserve"> </w:t>
      </w:r>
      <w:r w:rsidRPr="00DC25A4">
        <w:rPr>
          <w:color w:val="002060"/>
        </w:rPr>
        <w:tab/>
        <w:t xml:space="preserve">Delete the reference to the budgetary comparisons from the opinion </w:t>
      </w:r>
      <w:r w:rsidR="00C6669B" w:rsidRPr="00DC25A4">
        <w:rPr>
          <w:color w:val="002060"/>
        </w:rPr>
        <w:t>section and</w:t>
      </w:r>
      <w:r w:rsidRPr="00DC25A4">
        <w:rPr>
          <w:color w:val="002060"/>
        </w:rPr>
        <w:t xml:space="preserve"> refer to it with the “RSI section” if the budgetary comparisons are presented as RSI.</w:t>
      </w:r>
    </w:p>
    <w:p w14:paraId="34D4A39A" w14:textId="77777777" w:rsidR="006D2651" w:rsidRPr="00DC25A4" w:rsidRDefault="006D2651" w:rsidP="006D2651">
      <w:pPr>
        <w:widowControl w:val="0"/>
        <w:tabs>
          <w:tab w:val="left" w:pos="0"/>
          <w:tab w:val="left" w:pos="547"/>
          <w:tab w:val="left" w:pos="936"/>
          <w:tab w:val="left" w:pos="1440"/>
          <w:tab w:val="left" w:pos="1987"/>
        </w:tabs>
        <w:ind w:left="547" w:hanging="547"/>
        <w:jc w:val="both"/>
        <w:rPr>
          <w:color w:val="002060"/>
        </w:rPr>
      </w:pPr>
    </w:p>
  </w:endnote>
  <w:endnote w:id="7">
    <w:p w14:paraId="5C952190" w14:textId="77777777" w:rsidR="006D2651" w:rsidRPr="00DC25A4" w:rsidRDefault="006D2651" w:rsidP="006D2651">
      <w:pPr>
        <w:pStyle w:val="EndnoteText"/>
        <w:ind w:left="540" w:hanging="540"/>
        <w:jc w:val="both"/>
        <w:rPr>
          <w:color w:val="002060"/>
        </w:rPr>
      </w:pPr>
      <w:r w:rsidRPr="00DC25A4">
        <w:rPr>
          <w:rStyle w:val="EndnoteReference"/>
          <w:color w:val="002060"/>
        </w:rPr>
        <w:endnoteRef/>
      </w:r>
      <w:r w:rsidRPr="00DC25A4">
        <w:rPr>
          <w:color w:val="002060"/>
        </w:rPr>
        <w:t xml:space="preserve">       </w:t>
      </w:r>
      <w:r w:rsidRPr="00DC25A4">
        <w:rPr>
          <w:color w:val="002060"/>
        </w:rPr>
        <w:tab/>
        <w:t xml:space="preserve">Modify financial statement elements to fit the circumstances.  Include or omit: assets, liabilities, deferred inflows of resources, deferred outflows of resources, revenues, expenditure, expenses, fund balances and net position.   </w:t>
      </w:r>
    </w:p>
    <w:p w14:paraId="60356A40" w14:textId="77777777" w:rsidR="006D2651" w:rsidRPr="00DC25A4" w:rsidRDefault="006D2651" w:rsidP="006D2651">
      <w:pPr>
        <w:pStyle w:val="EndnoteText"/>
        <w:jc w:val="both"/>
        <w:rPr>
          <w:color w:val="002060"/>
        </w:rPr>
      </w:pPr>
    </w:p>
  </w:endnote>
  <w:endnote w:id="8">
    <w:p w14:paraId="7C3A0A63" w14:textId="77777777" w:rsidR="006D2651" w:rsidRPr="00DC25A4" w:rsidRDefault="006D2651" w:rsidP="006D2651">
      <w:pPr>
        <w:pStyle w:val="EndnoteText"/>
        <w:tabs>
          <w:tab w:val="left" w:pos="540"/>
        </w:tabs>
        <w:ind w:left="540" w:hanging="540"/>
        <w:jc w:val="both"/>
        <w:rPr>
          <w:color w:val="002060"/>
        </w:rPr>
      </w:pPr>
      <w:r w:rsidRPr="00DC25A4">
        <w:rPr>
          <w:rStyle w:val="EndnoteReference"/>
          <w:color w:val="002060"/>
        </w:rPr>
        <w:endnoteRef/>
      </w:r>
      <w:r w:rsidRPr="00DC25A4">
        <w:rPr>
          <w:color w:val="002060"/>
        </w:rPr>
        <w:t xml:space="preserve"> </w:t>
      </w:r>
      <w:r w:rsidRPr="00DC25A4">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59AD82CE" w14:textId="77777777" w:rsidR="006D2651" w:rsidRPr="00DC25A4" w:rsidRDefault="006D2651" w:rsidP="006D2651">
      <w:pPr>
        <w:pStyle w:val="EndnoteText"/>
        <w:jc w:val="both"/>
        <w:rPr>
          <w:color w:val="002060"/>
        </w:rPr>
      </w:pPr>
    </w:p>
  </w:endnote>
  <w:endnote w:id="9">
    <w:p w14:paraId="70800900" w14:textId="0FA3BBA3" w:rsidR="006D2651" w:rsidRPr="00DC25A4" w:rsidRDefault="006D2651" w:rsidP="006D2651">
      <w:pPr>
        <w:ind w:left="540" w:hanging="540"/>
        <w:rPr>
          <w:b/>
          <w:bCs/>
          <w:color w:val="002060"/>
        </w:rPr>
      </w:pPr>
      <w:r w:rsidRPr="00DC25A4">
        <w:rPr>
          <w:rStyle w:val="EndnoteReference"/>
          <w:color w:val="002060"/>
        </w:rPr>
        <w:endnoteRef/>
      </w:r>
      <w:r w:rsidRPr="00DC25A4">
        <w:rPr>
          <w:color w:val="002060"/>
        </w:rPr>
        <w:t xml:space="preserve">        Modify this example when a client properly adopts a new GASB pronouncement (including required disclosures and restatements</w:t>
      </w:r>
      <w:r w:rsidR="00C6669B" w:rsidRPr="00DC25A4">
        <w:rPr>
          <w:color w:val="002060"/>
        </w:rPr>
        <w:t>),</w:t>
      </w:r>
      <w:r w:rsidRPr="00DC25A4">
        <w:rPr>
          <w:color w:val="002060"/>
        </w:rPr>
        <w:t xml:space="preserve"> and it materially </w:t>
      </w:r>
      <w:r w:rsidRPr="00DC25A4">
        <w:rPr>
          <w:color w:val="002060"/>
          <w:u w:val="single"/>
        </w:rPr>
        <w:t>affects</w:t>
      </w:r>
      <w:r w:rsidRPr="00DC25A4">
        <w:rPr>
          <w:color w:val="002060"/>
        </w:rPr>
        <w:t xml:space="preserve"> the financial statements or disclosures (see AU-C 708.08). </w:t>
      </w:r>
    </w:p>
    <w:p w14:paraId="7AE641FA" w14:textId="77777777" w:rsidR="006D2651" w:rsidRDefault="006D2651" w:rsidP="006D2651">
      <w:pPr>
        <w:pStyle w:val="EndnoteText"/>
      </w:pPr>
    </w:p>
    <w:p w14:paraId="6E7E131F" w14:textId="77777777" w:rsidR="006D2651" w:rsidRPr="00E31FB1" w:rsidRDefault="006D2651" w:rsidP="006D265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75B07D7A" w14:textId="77777777" w:rsidR="006D2651" w:rsidRPr="00CA09D1" w:rsidRDefault="006D2651" w:rsidP="006D2651">
      <w:pPr>
        <w:pStyle w:val="EndnoteText"/>
        <w:ind w:left="720"/>
        <w:rPr>
          <w:i/>
        </w:rPr>
      </w:pPr>
    </w:p>
  </w:endnote>
  <w:endnote w:id="10">
    <w:p w14:paraId="198CFB78" w14:textId="14738208" w:rsidR="00DC25A4" w:rsidRPr="00DC25A4" w:rsidRDefault="00DC25A4" w:rsidP="00DC25A4">
      <w:pPr>
        <w:pStyle w:val="EndnoteText"/>
        <w:ind w:left="540" w:hanging="540"/>
        <w:rPr>
          <w:color w:val="002060"/>
          <w:u w:val="double"/>
        </w:rPr>
      </w:pPr>
      <w:r>
        <w:rPr>
          <w:rStyle w:val="EndnoteReference"/>
        </w:rPr>
        <w:endnoteRef/>
      </w:r>
      <w:r>
        <w:t xml:space="preserve"> </w:t>
      </w:r>
      <w:r>
        <w:tab/>
      </w:r>
      <w:r w:rsidRPr="00DC25A4">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3352D9" w:rsidRPr="003352D9">
        <w:rPr>
          <w:color w:val="002060"/>
          <w:u w:val="double"/>
        </w:rPr>
        <w:t>, GASB Cod. 2250.130 (for exceptions),</w:t>
      </w:r>
      <w:r w:rsidRPr="00DC25A4">
        <w:rPr>
          <w:color w:val="002060"/>
          <w:u w:val="double"/>
        </w:rPr>
        <w:t xml:space="preserve"> and AU-C 708.11 when adding the EOM.</w:t>
      </w:r>
    </w:p>
    <w:p w14:paraId="57B28612" w14:textId="77777777" w:rsidR="00DC25A4" w:rsidRDefault="00DC25A4">
      <w:pPr>
        <w:pStyle w:val="EndnoteText"/>
      </w:pPr>
    </w:p>
  </w:endnote>
  <w:endnote w:id="11">
    <w:p w14:paraId="0ECA9CD9" w14:textId="1C97251D" w:rsidR="006D2651" w:rsidRPr="00DC25A4" w:rsidRDefault="006D2651" w:rsidP="006D2651">
      <w:pPr>
        <w:pStyle w:val="EndnoteText"/>
        <w:ind w:left="540" w:hanging="540"/>
        <w:jc w:val="both"/>
        <w:rPr>
          <w:color w:val="002060"/>
        </w:rPr>
      </w:pPr>
      <w:r>
        <w:rPr>
          <w:rStyle w:val="EndnoteReference"/>
        </w:rPr>
        <w:endnoteRef/>
      </w:r>
      <w:r>
        <w:t xml:space="preserve">        </w:t>
      </w:r>
      <w:r w:rsidRPr="00DC25A4">
        <w:rPr>
          <w:color w:val="002060"/>
        </w:rPr>
        <w:t>See AU-C 700</w:t>
      </w:r>
      <w:r w:rsidR="00DC25A4" w:rsidRPr="00DC25A4">
        <w:rPr>
          <w:color w:val="002060"/>
          <w:u w:val="double"/>
        </w:rPr>
        <w:t>.47-.60</w:t>
      </w:r>
      <w:r w:rsidRPr="00DC25A4">
        <w:rPr>
          <w:color w:val="002060"/>
        </w:rPr>
        <w:t xml:space="preserve"> for discussion about </w:t>
      </w:r>
      <w:r w:rsidRPr="00DC25A4">
        <w:rPr>
          <w:strike/>
          <w:color w:val="002060"/>
        </w:rPr>
        <w:t xml:space="preserve">Other Matters. </w:t>
      </w:r>
      <w:r w:rsidRPr="00DC25A4">
        <w:rPr>
          <w:color w:val="002060"/>
        </w:rPr>
        <w:t xml:space="preserve"> </w:t>
      </w:r>
      <w:r w:rsidR="00DC25A4">
        <w:rPr>
          <w:color w:val="002060"/>
        </w:rPr>
        <w:t>c</w:t>
      </w:r>
      <w:r w:rsidRPr="00DC25A4">
        <w:rPr>
          <w:color w:val="002060"/>
        </w:rPr>
        <w:t>omparative financial statements and comparative information</w:t>
      </w:r>
      <w:r w:rsidR="00DC25A4" w:rsidRPr="00DC25A4">
        <w:rPr>
          <w:color w:val="002060"/>
          <w:u w:val="double"/>
        </w:rPr>
        <w:t>, which</w:t>
      </w:r>
      <w:r w:rsidRPr="00DC25A4">
        <w:rPr>
          <w:color w:val="002060"/>
        </w:rPr>
        <w:t xml:space="preserve"> are examples of </w:t>
      </w:r>
      <w:r w:rsidRPr="00DC25A4">
        <w:rPr>
          <w:i/>
          <w:iCs/>
          <w:color w:val="002060"/>
        </w:rPr>
        <w:t>Other Matters</w:t>
      </w:r>
      <w:r w:rsidRPr="00DC25A4">
        <w:rPr>
          <w:color w:val="002060"/>
        </w:rPr>
        <w:t xml:space="preserve"> </w:t>
      </w:r>
      <w:r w:rsidR="00DC25A4" w:rsidRPr="00DC25A4">
        <w:rPr>
          <w:color w:val="002060"/>
          <w:u w:val="double"/>
        </w:rPr>
        <w:t>that might be</w:t>
      </w:r>
      <w:r w:rsidR="00DC25A4">
        <w:rPr>
          <w:color w:val="002060"/>
          <w:u w:val="double"/>
        </w:rPr>
        <w:t xml:space="preserve"> </w:t>
      </w:r>
      <w:r w:rsidRPr="00DC25A4">
        <w:rPr>
          <w:color w:val="002060"/>
        </w:rPr>
        <w:t>included in the opinion.</w:t>
      </w:r>
    </w:p>
    <w:p w14:paraId="0DEFD720" w14:textId="77777777" w:rsidR="006D2651" w:rsidRPr="00DC25A4" w:rsidRDefault="006D2651" w:rsidP="006D2651">
      <w:pPr>
        <w:pStyle w:val="EndnoteText"/>
        <w:ind w:left="540" w:hanging="540"/>
        <w:jc w:val="both"/>
        <w:rPr>
          <w:color w:val="002060"/>
        </w:rPr>
      </w:pPr>
    </w:p>
    <w:p w14:paraId="451C9322" w14:textId="77777777" w:rsidR="006D2651" w:rsidRPr="00DC25A4" w:rsidRDefault="006D2651" w:rsidP="006D2651">
      <w:pPr>
        <w:pStyle w:val="EndnoteText"/>
        <w:ind w:left="540"/>
        <w:jc w:val="both"/>
        <w:rPr>
          <w:b/>
          <w:color w:val="002060"/>
        </w:rPr>
      </w:pPr>
      <w:r w:rsidRPr="00DC25A4">
        <w:rPr>
          <w:b/>
          <w:color w:val="002060"/>
        </w:rPr>
        <w:t>Comparative Financial Statements</w:t>
      </w:r>
    </w:p>
    <w:p w14:paraId="74455524" w14:textId="77777777" w:rsidR="006D2651" w:rsidRPr="00DC25A4" w:rsidRDefault="006D2651" w:rsidP="006D2651">
      <w:pPr>
        <w:pStyle w:val="EndnoteText"/>
        <w:ind w:left="540" w:hanging="540"/>
        <w:jc w:val="both"/>
        <w:rPr>
          <w:color w:val="002060"/>
        </w:rPr>
      </w:pPr>
      <w:r w:rsidRPr="00DC25A4">
        <w:rPr>
          <w:color w:val="002060"/>
        </w:rPr>
        <w:tab/>
      </w:r>
    </w:p>
    <w:p w14:paraId="22E04575" w14:textId="77777777" w:rsidR="006D2651" w:rsidRPr="00DC25A4" w:rsidRDefault="006D2651" w:rsidP="006D2651">
      <w:pPr>
        <w:pStyle w:val="EndnoteText"/>
        <w:ind w:left="540" w:hanging="540"/>
        <w:jc w:val="both"/>
        <w:rPr>
          <w:color w:val="002060"/>
        </w:rPr>
      </w:pPr>
      <w:r w:rsidRPr="00DC25A4">
        <w:rPr>
          <w:color w:val="002060"/>
        </w:rPr>
        <w:tab/>
        <w:t>Note:  “c</w:t>
      </w:r>
      <w:r w:rsidRPr="00DC25A4">
        <w:rPr>
          <w:i/>
          <w:color w:val="002060"/>
        </w:rPr>
        <w:t xml:space="preserve">omparative financial statements” means </w:t>
      </w:r>
      <w:r w:rsidRPr="00DC25A4">
        <w:rPr>
          <w:color w:val="002060"/>
        </w:rPr>
        <w:t xml:space="preserve">only </w:t>
      </w:r>
      <w:r w:rsidRPr="00DC25A4">
        <w:rPr>
          <w:i/>
          <w:color w:val="002060"/>
        </w:rPr>
        <w:t>complete</w:t>
      </w:r>
      <w:r w:rsidRPr="00DC25A4">
        <w:rPr>
          <w:color w:val="002060"/>
        </w:rPr>
        <w:t xml:space="preserve"> financial statements for one or more prior periods included for comparison with the current financial statements.  (“Total only” columns are </w:t>
      </w:r>
      <w:r w:rsidRPr="00AA2FAC">
        <w:rPr>
          <w:i/>
          <w:color w:val="FF0000"/>
        </w:rPr>
        <w:t>in</w:t>
      </w:r>
      <w:r w:rsidRPr="00811A3B">
        <w:rPr>
          <w:i/>
          <w:color w:val="FF0000"/>
        </w:rPr>
        <w:t>complete</w:t>
      </w:r>
      <w:r w:rsidRPr="00E6056A">
        <w:t xml:space="preserve"> </w:t>
      </w:r>
      <w:r w:rsidRPr="00DC25A4">
        <w:rPr>
          <w:color w:val="002060"/>
        </w:rPr>
        <w:t>presentations.)</w:t>
      </w:r>
    </w:p>
    <w:p w14:paraId="10D56B41" w14:textId="77777777" w:rsidR="006D2651" w:rsidRPr="00DC25A4" w:rsidRDefault="006D2651" w:rsidP="006D2651">
      <w:pPr>
        <w:pStyle w:val="EndnoteText"/>
        <w:ind w:left="540" w:hanging="540"/>
        <w:jc w:val="both"/>
        <w:rPr>
          <w:color w:val="002060"/>
        </w:rPr>
      </w:pPr>
    </w:p>
    <w:p w14:paraId="6680569B" w14:textId="72B768F0" w:rsidR="006D2651" w:rsidRPr="00DC25A4" w:rsidRDefault="006D2651" w:rsidP="006D2651">
      <w:pPr>
        <w:pStyle w:val="EndnoteText"/>
        <w:ind w:left="540" w:hanging="540"/>
        <w:jc w:val="both"/>
        <w:rPr>
          <w:color w:val="002060"/>
        </w:rPr>
      </w:pPr>
      <w:r w:rsidRPr="00DC25A4">
        <w:rPr>
          <w:color w:val="002060"/>
        </w:rPr>
        <w:tab/>
        <w:t xml:space="preserve">Per AU-C 700.47, when we are the continuing </w:t>
      </w:r>
      <w:r w:rsidR="00C6669B" w:rsidRPr="00DC25A4">
        <w:rPr>
          <w:color w:val="002060"/>
        </w:rPr>
        <w:t>auditor,</w:t>
      </w:r>
      <w:r w:rsidRPr="00DC25A4">
        <w:rPr>
          <w:color w:val="002060"/>
        </w:rPr>
        <w:t xml:space="preserve"> we would refer to these statements in our opinion; however, when the prior period was audited by a predecessor auditor the following is an example </w:t>
      </w:r>
      <w:r w:rsidRPr="00DC25A4">
        <w:rPr>
          <w:b/>
          <w:i/>
          <w:color w:val="002060"/>
        </w:rPr>
        <w:t>other matter</w:t>
      </w:r>
      <w:r w:rsidRPr="00DC25A4">
        <w:rPr>
          <w:color w:val="002060"/>
        </w:rPr>
        <w:t xml:space="preserve"> section (See AU-C 700.57).</w:t>
      </w:r>
    </w:p>
    <w:p w14:paraId="648768C6" w14:textId="77777777" w:rsidR="006D2651" w:rsidRDefault="006D2651" w:rsidP="006D2651">
      <w:pPr>
        <w:tabs>
          <w:tab w:val="left" w:pos="0"/>
          <w:tab w:val="left" w:pos="547"/>
          <w:tab w:val="left" w:pos="936"/>
          <w:tab w:val="left" w:pos="1440"/>
          <w:tab w:val="left" w:pos="1987"/>
        </w:tabs>
        <w:ind w:left="540"/>
        <w:jc w:val="both"/>
      </w:pPr>
    </w:p>
    <w:p w14:paraId="39CB666C" w14:textId="77777777" w:rsidR="006D2651" w:rsidRPr="00CA09D1" w:rsidRDefault="006D2651" w:rsidP="006D265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B2505B1" w14:textId="77777777" w:rsidR="006D2651" w:rsidRDefault="006D2651" w:rsidP="006D2651">
      <w:pPr>
        <w:tabs>
          <w:tab w:val="left" w:pos="0"/>
          <w:tab w:val="left" w:pos="547"/>
          <w:tab w:val="left" w:pos="936"/>
          <w:tab w:val="left" w:pos="1440"/>
          <w:tab w:val="left" w:pos="1987"/>
        </w:tabs>
        <w:ind w:left="1440"/>
        <w:jc w:val="both"/>
        <w:rPr>
          <w:i/>
        </w:rPr>
      </w:pPr>
    </w:p>
    <w:p w14:paraId="66582393" w14:textId="6D7788D9" w:rsidR="006D2651" w:rsidRDefault="006D2651" w:rsidP="006D2651">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634746">
        <w:rPr>
          <w:highlight w:val="lightGray"/>
        </w:rPr>
        <w:t>Entity</w:t>
      </w:r>
      <w:r w:rsidRPr="00811A3B">
        <w:rPr>
          <w:highlight w:val="lightGray"/>
        </w:rPr>
        <w:t xml:space="preserve"> Type</w:t>
      </w:r>
      <w:r>
        <w:t xml:space="preserve">), as of and for the year ended </w:t>
      </w:r>
      <w:r w:rsidR="00DC25A4">
        <w:rPr>
          <w:highlight w:val="lightGray"/>
        </w:rPr>
        <w:t>P</w:t>
      </w:r>
      <w:r>
        <w:rPr>
          <w:highlight w:val="lightGray"/>
        </w:rPr>
        <w:t>YE Date</w:t>
      </w:r>
      <w:r w:rsidRPr="003877EC">
        <w:t xml:space="preserve">, were audited by </w:t>
      </w:r>
      <w:r>
        <w:t>predecessor auditor</w:t>
      </w:r>
      <w:r w:rsidRPr="003877EC">
        <w:t xml:space="preserve"> whose report dated </w:t>
      </w:r>
      <w:r w:rsidR="00DC25A4" w:rsidRPr="00DC25A4">
        <w:rPr>
          <w:highlight w:val="lightGray"/>
        </w:rPr>
        <w:t xml:space="preserve">Prior Year Opinion </w:t>
      </w:r>
      <w:r w:rsidRPr="00DC25A4">
        <w:rPr>
          <w:highlight w:val="lightGray"/>
        </w:rPr>
        <w:t>Date</w:t>
      </w:r>
      <w:r w:rsidRPr="003877EC">
        <w:t>, expressed an unmodified opinion on those statements.</w:t>
      </w:r>
      <w:r>
        <w:t xml:space="preserve"> </w:t>
      </w:r>
      <w:r w:rsidRPr="00811A3B">
        <w:rPr>
          <w:b/>
          <w:i/>
          <w:iCs/>
          <w:color w:val="002060"/>
        </w:rPr>
        <w:t>&lt;&lt; modify as necessary if other than an unmodified opinion was issued or there was an EOM, OM or going concern.</w:t>
      </w:r>
    </w:p>
    <w:p w14:paraId="10E1A34E" w14:textId="77777777" w:rsidR="006D2651" w:rsidRDefault="006D2651" w:rsidP="00DC25A4">
      <w:pPr>
        <w:pStyle w:val="EndnoteText"/>
        <w:jc w:val="both"/>
      </w:pPr>
    </w:p>
    <w:p w14:paraId="3B429545" w14:textId="77777777" w:rsidR="006D2651" w:rsidRPr="00DC25A4" w:rsidRDefault="006D2651" w:rsidP="006D2651">
      <w:pPr>
        <w:pStyle w:val="EndnoteText"/>
        <w:ind w:left="540" w:hanging="540"/>
        <w:jc w:val="both"/>
        <w:rPr>
          <w:b/>
          <w:color w:val="002060"/>
        </w:rPr>
      </w:pPr>
      <w:r w:rsidRPr="00EC7385">
        <w:rPr>
          <w:b/>
        </w:rPr>
        <w:tab/>
      </w:r>
      <w:r w:rsidRPr="00DC25A4">
        <w:rPr>
          <w:b/>
          <w:color w:val="002060"/>
        </w:rPr>
        <w:t xml:space="preserve">Comparative Information </w:t>
      </w:r>
    </w:p>
    <w:p w14:paraId="046538CF" w14:textId="77777777" w:rsidR="006D2651" w:rsidRPr="00DC25A4" w:rsidRDefault="006D2651" w:rsidP="006D2651">
      <w:pPr>
        <w:pStyle w:val="EndnoteText"/>
        <w:ind w:left="540" w:hanging="540"/>
        <w:jc w:val="both"/>
        <w:rPr>
          <w:b/>
          <w:color w:val="002060"/>
        </w:rPr>
      </w:pPr>
    </w:p>
    <w:p w14:paraId="3A410E47" w14:textId="77777777" w:rsidR="006D2651" w:rsidRPr="00DC25A4" w:rsidRDefault="006D2651" w:rsidP="006D2651">
      <w:pPr>
        <w:pStyle w:val="EndnoteText"/>
        <w:ind w:left="540"/>
        <w:rPr>
          <w:color w:val="002060"/>
        </w:rPr>
      </w:pPr>
      <w:r w:rsidRPr="00DC25A4">
        <w:rPr>
          <w:color w:val="002060"/>
        </w:rPr>
        <w:t xml:space="preserve">AU-C 700 uses the term </w:t>
      </w:r>
      <w:r w:rsidRPr="00DC25A4">
        <w:rPr>
          <w:i/>
          <w:color w:val="002060"/>
        </w:rPr>
        <w:t>comparative information</w:t>
      </w:r>
      <w:r w:rsidRPr="00DC25A4">
        <w:rPr>
          <w:color w:val="002060"/>
        </w:rPr>
        <w:t xml:space="preserve"> for partial presentations. (e.g. “Total Only” columns).  (</w:t>
      </w:r>
      <w:r w:rsidRPr="00DC25A4">
        <w:rPr>
          <w:i/>
          <w:color w:val="002060"/>
        </w:rPr>
        <w:t>Comparative statements</w:t>
      </w:r>
      <w:r w:rsidRPr="00DC25A4">
        <w:rPr>
          <w:color w:val="002060"/>
        </w:rPr>
        <w:t xml:space="preserve"> refer only to </w:t>
      </w:r>
      <w:r w:rsidRPr="00DC25A4">
        <w:rPr>
          <w:i/>
          <w:color w:val="002060"/>
        </w:rPr>
        <w:t>complete</w:t>
      </w:r>
      <w:r w:rsidRPr="00DC25A4">
        <w:rPr>
          <w:color w:val="002060"/>
        </w:rPr>
        <w:t xml:space="preserve"> p/y presentations.)</w:t>
      </w:r>
    </w:p>
    <w:p w14:paraId="6CCD92A8" w14:textId="77777777" w:rsidR="006D2651" w:rsidRPr="00DC25A4" w:rsidRDefault="006D2651" w:rsidP="006D2651">
      <w:pPr>
        <w:pStyle w:val="EndnoteText"/>
        <w:ind w:left="540" w:hanging="540"/>
        <w:jc w:val="both"/>
        <w:rPr>
          <w:color w:val="002060"/>
        </w:rPr>
      </w:pPr>
      <w:r w:rsidRPr="00DC25A4">
        <w:rPr>
          <w:color w:val="002060"/>
        </w:rPr>
        <w:tab/>
      </w:r>
    </w:p>
    <w:p w14:paraId="25802135" w14:textId="270C9DEB" w:rsidR="006D2651" w:rsidRPr="00DC25A4" w:rsidRDefault="006D2651" w:rsidP="006D2651">
      <w:pPr>
        <w:pStyle w:val="ListParagraph"/>
        <w:tabs>
          <w:tab w:val="left" w:pos="-1080"/>
          <w:tab w:val="left" w:pos="-720"/>
          <w:tab w:val="left" w:pos="0"/>
          <w:tab w:val="left" w:pos="360"/>
        </w:tabs>
        <w:ind w:left="540"/>
        <w:rPr>
          <w:color w:val="002060"/>
        </w:rPr>
      </w:pPr>
      <w:r w:rsidRPr="00DC25A4">
        <w:rPr>
          <w:color w:val="002060"/>
        </w:rPr>
        <w:t>Per AU-C 700.49</w:t>
      </w:r>
      <w:r w:rsidR="00DC25A4">
        <w:rPr>
          <w:color w:val="002060"/>
        </w:rPr>
        <w:t xml:space="preserve"> </w:t>
      </w:r>
      <w:r w:rsidR="00DC25A4" w:rsidRPr="00DC25A4">
        <w:rPr>
          <w:color w:val="002060"/>
          <w:u w:val="double"/>
        </w:rPr>
        <w:t xml:space="preserve">and .A70-.A71, we need not opine on comparative </w:t>
      </w:r>
      <w:r w:rsidR="007E740A" w:rsidRPr="00DC25A4">
        <w:rPr>
          <w:color w:val="002060"/>
          <w:u w:val="double"/>
        </w:rPr>
        <w:t>information,</w:t>
      </w:r>
      <w:r w:rsidR="00DC25A4" w:rsidRPr="00DC25A4">
        <w:rPr>
          <w:color w:val="002060"/>
          <w:u w:val="double"/>
        </w:rPr>
        <w:t xml:space="preserve"> but</w:t>
      </w:r>
      <w:r w:rsidRPr="00DC25A4">
        <w:rPr>
          <w:color w:val="002060"/>
        </w:rPr>
        <w:t xml:space="preserve">  </w:t>
      </w:r>
      <w:r w:rsidR="00DC25A4">
        <w:rPr>
          <w:color w:val="002060"/>
        </w:rPr>
        <w:t>w</w:t>
      </w:r>
      <w:r w:rsidRPr="00DC25A4">
        <w:rPr>
          <w:color w:val="002060"/>
        </w:rPr>
        <w:t xml:space="preserve">e should </w:t>
      </w:r>
      <w:r w:rsidR="00DC25A4" w:rsidRPr="00DC25A4">
        <w:rPr>
          <w:color w:val="002060"/>
          <w:u w:val="double"/>
        </w:rPr>
        <w:t>“clearly indicate in the auditor's report the character of the auditor's work, if any, and the degree of responsibility the auditor is taking” and</w:t>
      </w:r>
      <w:r w:rsidR="00DC25A4">
        <w:rPr>
          <w:color w:val="002060"/>
          <w:u w:val="double"/>
        </w:rPr>
        <w:t xml:space="preserve"> </w:t>
      </w:r>
      <w:r w:rsidRPr="00DC25A4">
        <w:rPr>
          <w:color w:val="002060"/>
        </w:rPr>
        <w:t xml:space="preserve">include one of the following </w:t>
      </w:r>
      <w:r w:rsidRPr="00DC25A4">
        <w:rPr>
          <w:b/>
          <w:i/>
          <w:color w:val="002060"/>
        </w:rPr>
        <w:t>other matter</w:t>
      </w:r>
      <w:r w:rsidRPr="00DC25A4">
        <w:rPr>
          <w:color w:val="002060"/>
        </w:rPr>
        <w:t xml:space="preserve"> sections to describe comparative information (from SLG 17.61</w:t>
      </w:r>
      <w:r w:rsidR="00DC25A4">
        <w:rPr>
          <w:color w:val="002060"/>
        </w:rPr>
        <w:t xml:space="preserve"> </w:t>
      </w:r>
      <w:r w:rsidR="00DC25A4" w:rsidRPr="00DC25A4">
        <w:rPr>
          <w:color w:val="002060"/>
          <w:u w:val="double"/>
        </w:rPr>
        <w:t>(continuing auditor) and AU-C 700.57 (predecessor auditor)</w:t>
      </w:r>
      <w:r w:rsidRPr="00DC25A4">
        <w:rPr>
          <w:color w:val="002060"/>
        </w:rPr>
        <w:t>):</w:t>
      </w:r>
    </w:p>
    <w:p w14:paraId="3F86B091" w14:textId="77777777" w:rsidR="006D2651" w:rsidRDefault="006D2651" w:rsidP="006D2651">
      <w:pPr>
        <w:tabs>
          <w:tab w:val="left" w:pos="-1080"/>
          <w:tab w:val="left" w:pos="-720"/>
          <w:tab w:val="left" w:pos="0"/>
          <w:tab w:val="left" w:pos="360"/>
        </w:tabs>
        <w:ind w:left="1440"/>
        <w:contextualSpacing/>
        <w:jc w:val="both"/>
        <w:rPr>
          <w:i/>
        </w:rPr>
      </w:pPr>
    </w:p>
    <w:p w14:paraId="2D307B00" w14:textId="77777777" w:rsidR="006D2651" w:rsidRDefault="006D2651" w:rsidP="006D2651">
      <w:pPr>
        <w:tabs>
          <w:tab w:val="left" w:pos="-1080"/>
          <w:tab w:val="left" w:pos="-720"/>
          <w:tab w:val="left" w:pos="0"/>
          <w:tab w:val="left" w:pos="360"/>
        </w:tabs>
        <w:ind w:left="1440"/>
        <w:contextualSpacing/>
        <w:jc w:val="both"/>
        <w:rPr>
          <w:i/>
        </w:rPr>
      </w:pPr>
      <w:r w:rsidRPr="00CA09D1">
        <w:rPr>
          <w:i/>
        </w:rPr>
        <w:t>Report on Summarized Comparative Information</w:t>
      </w:r>
    </w:p>
    <w:p w14:paraId="3EC596A6" w14:textId="77777777" w:rsidR="00DC25A4" w:rsidRDefault="00DC25A4" w:rsidP="006D2651">
      <w:pPr>
        <w:tabs>
          <w:tab w:val="left" w:pos="-1080"/>
          <w:tab w:val="left" w:pos="-720"/>
          <w:tab w:val="left" w:pos="0"/>
          <w:tab w:val="left" w:pos="360"/>
        </w:tabs>
        <w:ind w:left="1440"/>
        <w:contextualSpacing/>
        <w:jc w:val="both"/>
        <w:rPr>
          <w:i/>
        </w:rPr>
      </w:pPr>
    </w:p>
    <w:p w14:paraId="065BB223" w14:textId="4E6D825D" w:rsidR="00DC25A4" w:rsidRPr="00DC25A4" w:rsidRDefault="00DC25A4" w:rsidP="006D2651">
      <w:pPr>
        <w:tabs>
          <w:tab w:val="left" w:pos="-1080"/>
          <w:tab w:val="left" w:pos="-720"/>
          <w:tab w:val="left" w:pos="0"/>
          <w:tab w:val="left" w:pos="360"/>
        </w:tabs>
        <w:ind w:left="1440"/>
        <w:contextualSpacing/>
        <w:jc w:val="both"/>
        <w:rPr>
          <w:i/>
          <w:color w:val="002060"/>
        </w:rPr>
      </w:pPr>
      <w:r w:rsidRPr="00DC25A4">
        <w:rPr>
          <w:i/>
          <w:color w:val="002060"/>
        </w:rPr>
        <w:t>When</w:t>
      </w:r>
      <w:r w:rsidR="00AD18B7">
        <w:rPr>
          <w:i/>
          <w:color w:val="002060"/>
        </w:rPr>
        <w:t xml:space="preserve"> </w:t>
      </w:r>
      <w:r w:rsidR="00AD18B7" w:rsidRPr="00AD18B7">
        <w:rPr>
          <w:i/>
          <w:color w:val="002060"/>
        </w:rPr>
        <w:t>current auditors</w:t>
      </w:r>
      <w:r w:rsidRPr="00DC25A4">
        <w:rPr>
          <w:i/>
          <w:color w:val="002060"/>
        </w:rPr>
        <w:t xml:space="preserve"> performed the previous audit:</w:t>
      </w:r>
    </w:p>
    <w:p w14:paraId="37EB7E0D" w14:textId="77777777" w:rsidR="006D2651" w:rsidRPr="00EC7385" w:rsidRDefault="006D2651" w:rsidP="006D2651">
      <w:pPr>
        <w:tabs>
          <w:tab w:val="left" w:pos="-1080"/>
          <w:tab w:val="left" w:pos="-720"/>
          <w:tab w:val="left" w:pos="0"/>
          <w:tab w:val="left" w:pos="360"/>
        </w:tabs>
        <w:ind w:left="1440"/>
        <w:contextualSpacing/>
        <w:jc w:val="both"/>
      </w:pPr>
    </w:p>
    <w:p w14:paraId="604F8466" w14:textId="2F5EF1C9" w:rsidR="006D2651" w:rsidRDefault="006D2651" w:rsidP="006D2651">
      <w:pPr>
        <w:tabs>
          <w:tab w:val="left" w:pos="0"/>
          <w:tab w:val="left" w:pos="547"/>
          <w:tab w:val="left" w:pos="936"/>
          <w:tab w:val="left" w:pos="1440"/>
          <w:tab w:val="left" w:pos="1987"/>
        </w:tabs>
        <w:ind w:left="1440"/>
        <w:jc w:val="both"/>
      </w:pPr>
      <w:r w:rsidRPr="00DC25A4">
        <w:rPr>
          <w:iCs/>
        </w:rPr>
        <w:t xml:space="preserve">We </w:t>
      </w:r>
      <w:r w:rsidRPr="00EC7385">
        <w:t xml:space="preserve">have previously audited the </w:t>
      </w:r>
      <w:r w:rsidRPr="00634746">
        <w:rPr>
          <w:highlight w:val="lightGray"/>
        </w:rPr>
        <w:t>Entity</w:t>
      </w:r>
      <w:r w:rsidRPr="00811A3B">
        <w:rPr>
          <w:highlight w:val="lightGray"/>
        </w:rPr>
        <w:t xml:space="preserve"> Type</w:t>
      </w:r>
      <w:r w:rsidRPr="00EC7385">
        <w:t xml:space="preserve">'s </w:t>
      </w:r>
      <w:r w:rsidRPr="00DC25A4">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811A3B">
        <w:rPr>
          <w:bCs/>
          <w:highlight w:val="lightGray"/>
        </w:rPr>
        <w:t>aggregate</w:t>
      </w:r>
      <w:r w:rsidRPr="0055332A">
        <w:t xml:space="preserve"> discretely presented component unit</w:t>
      </w:r>
      <w:r w:rsidRPr="00811A3B">
        <w:rPr>
          <w:bCs/>
          <w:highlight w:val="lightGray"/>
        </w:rPr>
        <w:t>(s)</w:t>
      </w:r>
      <w:r w:rsidRPr="00811A3B">
        <w:rPr>
          <w:bCs/>
        </w:rPr>
        <w:t>,</w:t>
      </w:r>
      <w:r w:rsidRPr="0055332A">
        <w:t xml:space="preserve"> each major fund, and the aggregate remaining fund information</w:t>
      </w:r>
      <w:r w:rsidRPr="00EC7385">
        <w:t xml:space="preserve"> dated </w:t>
      </w:r>
      <w:r w:rsidR="00DC25A4" w:rsidRPr="00DC25A4">
        <w:rPr>
          <w:highlight w:val="lightGray"/>
        </w:rPr>
        <w:t xml:space="preserve">Prior Year Opinion </w:t>
      </w:r>
      <w:r w:rsidRPr="00DC25A4">
        <w:rPr>
          <w:highlight w:val="lightGray"/>
        </w:rPr>
        <w:t>Date</w:t>
      </w:r>
      <w:r w:rsidRPr="00EC7385">
        <w:t xml:space="preserve">. In our opinion, the summarized comparative information presented herein as of and for the year ended </w:t>
      </w:r>
      <w:r w:rsidRPr="00DC25A4">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811A3B">
        <w:rPr>
          <w:b/>
          <w:i/>
          <w:iCs/>
          <w:color w:val="002060"/>
        </w:rPr>
        <w:t>&lt;&lt; modify as necessary if other than an unmodified opinion was issued, including the nature of, and the reasons for opinion modifications (see SLG 17.61 footnote 21).</w:t>
      </w:r>
    </w:p>
    <w:p w14:paraId="6597286D" w14:textId="77777777" w:rsidR="006D2651" w:rsidRPr="00EC7385" w:rsidRDefault="006D2651" w:rsidP="006D2651">
      <w:pPr>
        <w:tabs>
          <w:tab w:val="left" w:pos="-1080"/>
          <w:tab w:val="left" w:pos="-720"/>
          <w:tab w:val="left" w:pos="0"/>
          <w:tab w:val="left" w:pos="360"/>
        </w:tabs>
        <w:ind w:left="1440"/>
        <w:contextualSpacing/>
        <w:jc w:val="both"/>
      </w:pPr>
    </w:p>
    <w:p w14:paraId="72F6C299" w14:textId="77777777" w:rsidR="006D2651" w:rsidRDefault="006D2651" w:rsidP="006D2651">
      <w:pPr>
        <w:tabs>
          <w:tab w:val="left" w:pos="-1080"/>
          <w:tab w:val="left" w:pos="-720"/>
          <w:tab w:val="left" w:pos="0"/>
          <w:tab w:val="left" w:pos="360"/>
        </w:tabs>
        <w:ind w:left="1440"/>
        <w:contextualSpacing/>
        <w:jc w:val="both"/>
        <w:rPr>
          <w:i/>
          <w:iCs/>
          <w:color w:val="002060"/>
        </w:rPr>
      </w:pPr>
      <w:r w:rsidRPr="00DC25A4">
        <w:rPr>
          <w:i/>
          <w:iCs/>
          <w:color w:val="002060"/>
        </w:rPr>
        <w:t>Or:</w:t>
      </w:r>
    </w:p>
    <w:p w14:paraId="7F0C5216" w14:textId="576AE2C6" w:rsidR="00DC25A4" w:rsidRPr="00DC25A4" w:rsidRDefault="00DC25A4" w:rsidP="006D2651">
      <w:pPr>
        <w:tabs>
          <w:tab w:val="left" w:pos="-1080"/>
          <w:tab w:val="left" w:pos="-720"/>
          <w:tab w:val="left" w:pos="0"/>
          <w:tab w:val="left" w:pos="360"/>
        </w:tabs>
        <w:ind w:left="1440"/>
        <w:contextualSpacing/>
        <w:jc w:val="both"/>
        <w:rPr>
          <w:i/>
          <w:iCs/>
          <w:color w:val="002060"/>
        </w:rPr>
      </w:pPr>
      <w:r w:rsidRPr="00DC25A4">
        <w:rPr>
          <w:i/>
          <w:iCs/>
          <w:color w:val="002060"/>
        </w:rPr>
        <w:t>When other auditors performed the previous audit:</w:t>
      </w:r>
    </w:p>
    <w:p w14:paraId="7F946216" w14:textId="77777777" w:rsidR="006D2651" w:rsidRPr="00DC25A4" w:rsidRDefault="006D2651" w:rsidP="006D2651">
      <w:pPr>
        <w:tabs>
          <w:tab w:val="left" w:pos="-1080"/>
          <w:tab w:val="left" w:pos="-720"/>
          <w:tab w:val="left" w:pos="0"/>
          <w:tab w:val="left" w:pos="360"/>
        </w:tabs>
        <w:ind w:left="1440"/>
        <w:contextualSpacing/>
        <w:jc w:val="both"/>
        <w:rPr>
          <w:i/>
          <w:iCs/>
          <w:color w:val="002060"/>
        </w:rPr>
      </w:pPr>
    </w:p>
    <w:p w14:paraId="7A83E598" w14:textId="4A360323" w:rsidR="006D2651" w:rsidRDefault="006D2651" w:rsidP="006D2651">
      <w:pPr>
        <w:tabs>
          <w:tab w:val="left" w:pos="0"/>
          <w:tab w:val="left" w:pos="547"/>
          <w:tab w:val="left" w:pos="936"/>
          <w:tab w:val="left" w:pos="1440"/>
          <w:tab w:val="left" w:pos="1987"/>
        </w:tabs>
        <w:ind w:left="1440"/>
        <w:jc w:val="both"/>
      </w:pPr>
      <w:r w:rsidRPr="00EC7385">
        <w:t xml:space="preserve">The financial statements of the </w:t>
      </w:r>
      <w:r w:rsidRPr="00634746">
        <w:rPr>
          <w:highlight w:val="lightGray"/>
        </w:rPr>
        <w:t>Entity</w:t>
      </w:r>
      <w:r w:rsidRPr="00811A3B">
        <w:rPr>
          <w:highlight w:val="lightGray"/>
        </w:rPr>
        <w:t xml:space="preserve"> Type</w:t>
      </w:r>
      <w:r w:rsidRPr="00EC7385">
        <w:t xml:space="preserve"> as of and for the year ended </w:t>
      </w:r>
      <w:r w:rsidRPr="00DC25A4">
        <w:rPr>
          <w:highlight w:val="lightGray"/>
        </w:rPr>
        <w:t>December 31, 20XX-1</w:t>
      </w:r>
      <w:r w:rsidRPr="00EC7385">
        <w:t xml:space="preserve"> </w:t>
      </w:r>
      <w:r>
        <w:t xml:space="preserve">from which the comparative information for </w:t>
      </w:r>
      <w:r w:rsidRPr="00DC25A4">
        <w:rPr>
          <w:highlight w:val="lightGray"/>
        </w:rPr>
        <w:t>December 31, 20XX-1</w:t>
      </w:r>
      <w:r>
        <w:t xml:space="preserve"> was derived </w:t>
      </w:r>
      <w:r w:rsidRPr="00EC7385">
        <w:t xml:space="preserve">were </w:t>
      </w:r>
      <w:r w:rsidRPr="00DC25A4">
        <w:rPr>
          <w:iCs/>
        </w:rPr>
        <w:t xml:space="preserve">audited by a predecessor auditor. </w:t>
      </w:r>
      <w:r w:rsidRPr="00EC7385">
        <w:t xml:space="preserve">An unmodified opinion was issued </w:t>
      </w:r>
      <w:r w:rsidR="00DC25A4" w:rsidRPr="00DC25A4">
        <w:rPr>
          <w:highlight w:val="lightGray"/>
        </w:rPr>
        <w:t xml:space="preserve">Prior Year Opinion </w:t>
      </w:r>
      <w:r w:rsidRPr="00DC25A4">
        <w:rPr>
          <w:highlight w:val="lightGray"/>
        </w:rPr>
        <w:t>Date</w:t>
      </w:r>
      <w:r w:rsidRPr="00EC7385">
        <w:t xml:space="preserve"> by the predecessor auditor. </w:t>
      </w:r>
      <w:r w:rsidRPr="00811A3B">
        <w:rPr>
          <w:b/>
          <w:i/>
          <w:iCs/>
          <w:color w:val="002060"/>
        </w:rPr>
        <w:t>&lt;&lt; modify as necessary if other than an unmodified opinion was issued.</w:t>
      </w:r>
    </w:p>
    <w:p w14:paraId="310BDEF2" w14:textId="77777777" w:rsidR="006D2651" w:rsidRDefault="006D2651" w:rsidP="006D2651">
      <w:pPr>
        <w:pStyle w:val="EndnoteText"/>
        <w:ind w:left="540" w:hanging="540"/>
        <w:jc w:val="both"/>
      </w:pPr>
      <w:r>
        <w:t xml:space="preserve">          </w:t>
      </w:r>
    </w:p>
    <w:p w14:paraId="2F74C4F4" w14:textId="77777777" w:rsidR="006D2651" w:rsidRDefault="006D2651" w:rsidP="006D2651">
      <w:pPr>
        <w:pStyle w:val="EndnoteText"/>
        <w:ind w:left="540" w:hanging="540"/>
        <w:jc w:val="both"/>
      </w:pPr>
    </w:p>
  </w:endnote>
  <w:endnote w:id="12">
    <w:p w14:paraId="2DB492B8" w14:textId="77777777" w:rsidR="006D2651" w:rsidRPr="00DC25A4" w:rsidRDefault="006D2651" w:rsidP="006D2651">
      <w:pPr>
        <w:pStyle w:val="EndnoteText"/>
        <w:tabs>
          <w:tab w:val="left" w:pos="540"/>
        </w:tabs>
        <w:ind w:left="540" w:hanging="540"/>
        <w:rPr>
          <w:color w:val="002060"/>
        </w:rPr>
      </w:pPr>
      <w:r>
        <w:rPr>
          <w:rStyle w:val="EndnoteReference"/>
        </w:rPr>
        <w:endnoteRef/>
      </w:r>
      <w:r>
        <w:t xml:space="preserve"> </w:t>
      </w:r>
      <w:r w:rsidRPr="00DC25A4">
        <w:rPr>
          <w:color w:val="002060"/>
        </w:rPr>
        <w:tab/>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036D5AAA" w14:textId="77777777" w:rsidR="006D2651" w:rsidRDefault="006D2651" w:rsidP="006D2651">
      <w:pPr>
        <w:pStyle w:val="EndnoteText"/>
        <w:tabs>
          <w:tab w:val="left" w:pos="540"/>
        </w:tabs>
        <w:ind w:left="540" w:hanging="540"/>
      </w:pPr>
    </w:p>
  </w:endnote>
  <w:endnote w:id="13">
    <w:p w14:paraId="153BD99E" w14:textId="63A345F4" w:rsidR="006D2651" w:rsidRPr="00DC25A4" w:rsidRDefault="006D2651" w:rsidP="006D2651">
      <w:pPr>
        <w:pStyle w:val="EndnoteText"/>
        <w:rPr>
          <w:color w:val="002060"/>
        </w:rPr>
      </w:pPr>
      <w:r>
        <w:rPr>
          <w:rStyle w:val="EndnoteReference"/>
        </w:rPr>
        <w:endnoteRef/>
      </w:r>
      <w:r>
        <w:t xml:space="preserve">        </w:t>
      </w:r>
      <w:r w:rsidRPr="00DC25A4">
        <w:rPr>
          <w:color w:val="002060"/>
        </w:rPr>
        <w:t>Modify this section in the following circumstances.  See AU-C 730 and SLG 17.77-.8</w:t>
      </w:r>
      <w:r w:rsidR="00403246" w:rsidRPr="00DC25A4">
        <w:rPr>
          <w:color w:val="002060"/>
        </w:rPr>
        <w:t>4</w:t>
      </w:r>
      <w:r w:rsidRPr="00DC25A4">
        <w:rPr>
          <w:color w:val="002060"/>
        </w:rPr>
        <w:t>:</w:t>
      </w:r>
    </w:p>
    <w:p w14:paraId="34183C2B" w14:textId="77777777" w:rsidR="006D2651" w:rsidRPr="00DC25A4" w:rsidRDefault="006D2651" w:rsidP="006D2651">
      <w:pPr>
        <w:pStyle w:val="ListParagraph"/>
        <w:numPr>
          <w:ilvl w:val="0"/>
          <w:numId w:val="1"/>
        </w:numPr>
        <w:rPr>
          <w:color w:val="002060"/>
        </w:rPr>
      </w:pPr>
      <w:r w:rsidRPr="00DC25A4">
        <w:rPr>
          <w:color w:val="002060"/>
        </w:rPr>
        <w:t xml:space="preserve">The </w:t>
      </w:r>
      <w:r w:rsidRPr="00DC25A4">
        <w:rPr>
          <w:color w:val="002060"/>
          <w:u w:val="single"/>
        </w:rPr>
        <w:t>required</w:t>
      </w:r>
      <w:r w:rsidRPr="00DC25A4">
        <w:rPr>
          <w:color w:val="002060"/>
        </w:rPr>
        <w:t xml:space="preserve"> supplementary information is omitted. </w:t>
      </w:r>
    </w:p>
    <w:p w14:paraId="20C91930" w14:textId="77777777" w:rsidR="006D2651" w:rsidRPr="00DC25A4" w:rsidRDefault="006D2651" w:rsidP="006D2651">
      <w:pPr>
        <w:pStyle w:val="ListParagraph"/>
        <w:numPr>
          <w:ilvl w:val="0"/>
          <w:numId w:val="1"/>
        </w:numPr>
        <w:rPr>
          <w:color w:val="002060"/>
        </w:rPr>
      </w:pPr>
      <w:r w:rsidRPr="00DC25A4">
        <w:rPr>
          <w:color w:val="002060"/>
        </w:rPr>
        <w:t xml:space="preserve">Some required supplementary information is missing and some is presented in accordance with the prescribed guidelines. </w:t>
      </w:r>
    </w:p>
    <w:p w14:paraId="5DD7F890" w14:textId="77777777" w:rsidR="006D2651" w:rsidRPr="00DC25A4" w:rsidRDefault="006D2651" w:rsidP="006D2651">
      <w:pPr>
        <w:pStyle w:val="ListParagraph"/>
        <w:numPr>
          <w:ilvl w:val="0"/>
          <w:numId w:val="1"/>
        </w:numPr>
        <w:rPr>
          <w:color w:val="002060"/>
        </w:rPr>
      </w:pPr>
      <w:r w:rsidRPr="00DC25A4">
        <w:rPr>
          <w:color w:val="002060"/>
        </w:rPr>
        <w:t xml:space="preserve">The auditor has identified material departures from the prescribed guidelines. </w:t>
      </w:r>
    </w:p>
    <w:p w14:paraId="41679A02" w14:textId="77777777" w:rsidR="006D2651" w:rsidRPr="00DC25A4" w:rsidRDefault="006D2651" w:rsidP="006D2651">
      <w:pPr>
        <w:pStyle w:val="ListParagraph"/>
        <w:numPr>
          <w:ilvl w:val="0"/>
          <w:numId w:val="1"/>
        </w:numPr>
        <w:rPr>
          <w:color w:val="002060"/>
        </w:rPr>
      </w:pPr>
      <w:r w:rsidRPr="00DC25A4">
        <w:rPr>
          <w:color w:val="002060"/>
        </w:rPr>
        <w:t xml:space="preserve">The auditor is unable to complete the procedures in AU-C 730.05. </w:t>
      </w:r>
    </w:p>
    <w:p w14:paraId="3E8C1592" w14:textId="77777777" w:rsidR="006D2651" w:rsidRPr="00DC25A4" w:rsidRDefault="006D2651" w:rsidP="006D2651">
      <w:pPr>
        <w:pStyle w:val="ListParagraph"/>
        <w:numPr>
          <w:ilvl w:val="0"/>
          <w:numId w:val="1"/>
        </w:numPr>
        <w:rPr>
          <w:color w:val="002060"/>
        </w:rPr>
      </w:pPr>
      <w:r w:rsidRPr="00DC25A4">
        <w:rPr>
          <w:color w:val="002060"/>
        </w:rPr>
        <w:t xml:space="preserve">The auditor has unresolved doubts about whether the required supplementary information is presented in accordance with prescribed guidelines. </w:t>
      </w:r>
    </w:p>
    <w:p w14:paraId="1F244986" w14:textId="77777777" w:rsidR="006D2651" w:rsidRPr="00DC25A4" w:rsidRDefault="006D2651" w:rsidP="006D2651">
      <w:pPr>
        <w:pStyle w:val="ListParagraph"/>
        <w:ind w:left="1080" w:hanging="540"/>
        <w:rPr>
          <w:color w:val="002060"/>
        </w:rPr>
      </w:pPr>
    </w:p>
    <w:p w14:paraId="4E255818" w14:textId="77777777" w:rsidR="006D2651" w:rsidRPr="00DC25A4" w:rsidRDefault="006D2651" w:rsidP="006D2651">
      <w:pPr>
        <w:pStyle w:val="ListParagraph"/>
        <w:ind w:left="1080" w:hanging="540"/>
        <w:rPr>
          <w:color w:val="002060"/>
        </w:rPr>
      </w:pPr>
      <w:r w:rsidRPr="00DC25A4">
        <w:rPr>
          <w:color w:val="002060"/>
        </w:rPr>
        <w:t>If all of the RSI is omitted, the section on RSI would be replaced with the following:</w:t>
      </w:r>
    </w:p>
    <w:p w14:paraId="09B17653" w14:textId="77777777" w:rsidR="006D2651" w:rsidRPr="000F35A0" w:rsidRDefault="006D2651" w:rsidP="006D2651">
      <w:pPr>
        <w:pStyle w:val="ListParagraph"/>
        <w:ind w:left="1080"/>
        <w:rPr>
          <w:color w:val="000000"/>
        </w:rPr>
      </w:pPr>
    </w:p>
    <w:p w14:paraId="78150D50" w14:textId="77777777" w:rsidR="006D2651" w:rsidRPr="000F35A0" w:rsidRDefault="006D2651" w:rsidP="006D2651">
      <w:pPr>
        <w:pStyle w:val="ListParagraph"/>
        <w:ind w:left="1080"/>
        <w:rPr>
          <w:color w:val="000000"/>
        </w:rPr>
      </w:pPr>
      <w:r w:rsidRPr="000F35A0">
        <w:rPr>
          <w:color w:val="000000"/>
        </w:rPr>
        <w:t xml:space="preserve">Management has omitted </w:t>
      </w:r>
      <w:r w:rsidRPr="00811A3B">
        <w:rPr>
          <w:color w:val="002060"/>
          <w:highlight w:val="lightGray"/>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 missing information.</w:t>
      </w:r>
    </w:p>
    <w:p w14:paraId="5AACBAFC" w14:textId="77777777" w:rsidR="006D2651" w:rsidRPr="000F35A0" w:rsidRDefault="006D2651" w:rsidP="006D2651">
      <w:pPr>
        <w:pStyle w:val="ListParagraph"/>
        <w:ind w:left="1080"/>
        <w:rPr>
          <w:color w:val="000000"/>
        </w:rPr>
      </w:pPr>
    </w:p>
    <w:p w14:paraId="2F8E3861" w14:textId="77777777" w:rsidR="006D2651" w:rsidRPr="00DC25A4" w:rsidRDefault="006D2651" w:rsidP="006D2651">
      <w:pPr>
        <w:pStyle w:val="ListParagraph"/>
        <w:ind w:left="540"/>
        <w:rPr>
          <w:color w:val="002060"/>
        </w:rPr>
      </w:pPr>
      <w:r w:rsidRPr="00DC25A4">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7E15AB1D" w14:textId="77777777" w:rsidR="006D2651" w:rsidRPr="00DC25A4" w:rsidRDefault="006D2651" w:rsidP="006D2651">
      <w:pPr>
        <w:pStyle w:val="EndnoteText"/>
        <w:rPr>
          <w:color w:val="002060"/>
        </w:rPr>
      </w:pPr>
    </w:p>
  </w:endnote>
  <w:endnote w:id="14">
    <w:p w14:paraId="20527B7C" w14:textId="13527F74" w:rsidR="006D2651" w:rsidRPr="00DC25A4" w:rsidRDefault="006D2651" w:rsidP="006D2651">
      <w:pPr>
        <w:pStyle w:val="EndnoteText"/>
        <w:tabs>
          <w:tab w:val="left" w:pos="547"/>
        </w:tabs>
        <w:ind w:left="547" w:hanging="547"/>
        <w:rPr>
          <w:color w:val="002060"/>
        </w:rPr>
      </w:pPr>
      <w:r w:rsidRPr="00DC25A4">
        <w:rPr>
          <w:rStyle w:val="EndnoteReference"/>
          <w:color w:val="002060"/>
        </w:rPr>
        <w:endnoteRef/>
      </w:r>
      <w:r w:rsidRPr="00DC25A4">
        <w:rPr>
          <w:color w:val="002060"/>
        </w:rPr>
        <w:tab/>
        <w:t xml:space="preserve">Modify the list of </w:t>
      </w:r>
      <w:r w:rsidRPr="00DC25A4">
        <w:rPr>
          <w:i/>
          <w:color w:val="002060"/>
        </w:rPr>
        <w:t>supplementary information</w:t>
      </w:r>
      <w:r w:rsidRPr="00DC25A4">
        <w:rPr>
          <w:color w:val="002060"/>
        </w:rPr>
        <w:t xml:space="preserve"> section as necessary.  See SLG 17.8</w:t>
      </w:r>
      <w:r w:rsidR="00403246" w:rsidRPr="00DC25A4">
        <w:rPr>
          <w:color w:val="002060"/>
        </w:rPr>
        <w:t>5</w:t>
      </w:r>
      <w:r w:rsidRPr="00DC25A4">
        <w:rPr>
          <w:color w:val="002060"/>
        </w:rPr>
        <w:t>-.</w:t>
      </w:r>
      <w:r w:rsidR="00403246" w:rsidRPr="00DC25A4">
        <w:rPr>
          <w:color w:val="002060"/>
        </w:rPr>
        <w:t>90</w:t>
      </w:r>
      <w:r w:rsidRPr="00DC25A4">
        <w:rPr>
          <w:color w:val="002060"/>
        </w:rPr>
        <w:t>.  Also:</w:t>
      </w:r>
    </w:p>
    <w:p w14:paraId="175818F2" w14:textId="1ED9B659" w:rsidR="006D2651" w:rsidRPr="00A66133" w:rsidRDefault="006D2651" w:rsidP="006D2651">
      <w:pPr>
        <w:pStyle w:val="EndnoteText"/>
        <w:numPr>
          <w:ilvl w:val="0"/>
          <w:numId w:val="2"/>
        </w:numPr>
        <w:tabs>
          <w:tab w:val="left" w:pos="547"/>
        </w:tabs>
      </w:pPr>
      <w:r w:rsidRPr="00DC25A4">
        <w:rPr>
          <w:color w:val="002060"/>
        </w:rPr>
        <w:t xml:space="preserve">If an opinion qualification on the financial statements also affects the supplementary information, include a statement that, in the auditor's opinion, </w:t>
      </w:r>
      <w:r w:rsidRPr="00DC25A4">
        <w:rPr>
          <w:b/>
          <w:i/>
          <w:color w:val="002060"/>
        </w:rPr>
        <w:t>except for</w:t>
      </w:r>
      <w:r w:rsidRPr="00DC25A4">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29C1A7AD" w14:textId="77777777" w:rsidR="006D2651" w:rsidRPr="00A66133" w:rsidRDefault="006D2651" w:rsidP="006D2651">
      <w:pPr>
        <w:pStyle w:val="EndnoteText"/>
        <w:tabs>
          <w:tab w:val="left" w:pos="547"/>
        </w:tabs>
        <w:ind w:left="1800"/>
      </w:pPr>
    </w:p>
    <w:p w14:paraId="054A4E53" w14:textId="134173F7" w:rsidR="006D2651" w:rsidRPr="00F33C51" w:rsidRDefault="006D2651" w:rsidP="006D2651">
      <w:pPr>
        <w:pStyle w:val="EndnoteText"/>
        <w:numPr>
          <w:ilvl w:val="0"/>
          <w:numId w:val="2"/>
        </w:numPr>
        <w:tabs>
          <w:tab w:val="left" w:pos="547"/>
        </w:tabs>
        <w:rPr>
          <w:b/>
          <w:color w:val="C00000"/>
        </w:rPr>
      </w:pPr>
      <w:r w:rsidRPr="00DC25A4">
        <w:rPr>
          <w:color w:val="002060"/>
        </w:rPr>
        <w:t>We must disclaim on this information if we render an adverse opinion or disclaimer of opinion.</w:t>
      </w:r>
      <w:r w:rsidRPr="00A66133">
        <w:t xml:space="preserve">  </w:t>
      </w:r>
    </w:p>
    <w:p w14:paraId="0EAB7BA8" w14:textId="77777777" w:rsidR="006D2651" w:rsidRPr="00F33C51" w:rsidRDefault="006D2651" w:rsidP="006D2651">
      <w:pPr>
        <w:pStyle w:val="ListParagraph"/>
        <w:rPr>
          <w:b/>
          <w:color w:val="C00000"/>
        </w:rPr>
      </w:pPr>
    </w:p>
    <w:p w14:paraId="63B383AB" w14:textId="77777777" w:rsidR="006D2651" w:rsidRPr="00DC25A4" w:rsidRDefault="006D2651" w:rsidP="006D2651">
      <w:pPr>
        <w:pStyle w:val="EndnoteText"/>
        <w:numPr>
          <w:ilvl w:val="0"/>
          <w:numId w:val="2"/>
        </w:numPr>
        <w:tabs>
          <w:tab w:val="left" w:pos="547"/>
        </w:tabs>
        <w:rPr>
          <w:color w:val="002060"/>
        </w:rPr>
      </w:pPr>
      <w:r w:rsidRPr="00DC25A4">
        <w:rPr>
          <w:color w:val="002060"/>
        </w:rPr>
        <w:t xml:space="preserve">Remove reference to </w:t>
      </w:r>
      <w:r w:rsidRPr="00DC25A4">
        <w:rPr>
          <w:i/>
          <w:color w:val="002060"/>
        </w:rPr>
        <w:t xml:space="preserve">Schedule of Expenditures of Federal Awards </w:t>
      </w:r>
      <w:r w:rsidRPr="00DC25A4">
        <w:rPr>
          <w:color w:val="002060"/>
        </w:rPr>
        <w:t>when reporting over it is instead included in the Single Audit Letter.</w:t>
      </w:r>
    </w:p>
    <w:p w14:paraId="78CF1454" w14:textId="77777777" w:rsidR="006D2651" w:rsidRPr="00DC25A4" w:rsidRDefault="006D2651" w:rsidP="006D2651">
      <w:pPr>
        <w:pStyle w:val="ListParagraph"/>
        <w:rPr>
          <w:color w:val="002060"/>
        </w:rPr>
      </w:pPr>
    </w:p>
    <w:p w14:paraId="3B4BD938" w14:textId="77777777" w:rsidR="006D2651" w:rsidRPr="00DC25A4" w:rsidRDefault="006D2651" w:rsidP="006D2651">
      <w:pPr>
        <w:pStyle w:val="EndnoteText"/>
        <w:numPr>
          <w:ilvl w:val="0"/>
          <w:numId w:val="2"/>
        </w:numPr>
        <w:tabs>
          <w:tab w:val="left" w:pos="547"/>
        </w:tabs>
        <w:rPr>
          <w:color w:val="002060"/>
        </w:rPr>
      </w:pPr>
      <w:r w:rsidRPr="00DC25A4">
        <w:rPr>
          <w:b/>
          <w:i/>
          <w:color w:val="002060"/>
        </w:rPr>
        <w:t xml:space="preserve">Important: </w:t>
      </w:r>
      <w:r w:rsidRPr="00DC25A4">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67D9192D" w14:textId="77777777" w:rsidR="006D2651" w:rsidRPr="00DC25A4" w:rsidRDefault="006D2651" w:rsidP="006D2651">
      <w:pPr>
        <w:pStyle w:val="EndnoteText"/>
        <w:tabs>
          <w:tab w:val="left" w:pos="547"/>
        </w:tabs>
        <w:rPr>
          <w:color w:val="002060"/>
        </w:rPr>
      </w:pPr>
    </w:p>
  </w:endnote>
  <w:endnote w:id="15">
    <w:p w14:paraId="0EA7B967" w14:textId="4DFF9A8C" w:rsidR="006D2651" w:rsidRPr="00DC25A4" w:rsidRDefault="006D2651" w:rsidP="006D2651">
      <w:pPr>
        <w:pStyle w:val="EndnoteText"/>
        <w:tabs>
          <w:tab w:val="left" w:pos="0"/>
        </w:tabs>
        <w:ind w:left="547" w:hanging="547"/>
        <w:jc w:val="both"/>
        <w:rPr>
          <w:color w:val="002060"/>
        </w:rPr>
      </w:pPr>
      <w:r w:rsidRPr="00DC25A4">
        <w:rPr>
          <w:rStyle w:val="EndnoteReference"/>
          <w:color w:val="002060"/>
        </w:rPr>
        <w:endnoteRef/>
      </w:r>
      <w:r w:rsidRPr="00DC25A4">
        <w:rPr>
          <w:color w:val="002060"/>
        </w:rPr>
        <w:t xml:space="preserve">    </w:t>
      </w:r>
      <w:r w:rsidRPr="00DC25A4">
        <w:rPr>
          <w:color w:val="002060"/>
        </w:rPr>
        <w:tab/>
        <w:t xml:space="preserve">This last sentence derives from AU-C </w:t>
      </w:r>
      <w:r w:rsidR="00C6669B" w:rsidRPr="00DC25A4">
        <w:rPr>
          <w:color w:val="002060"/>
        </w:rPr>
        <w:t>720 and</w:t>
      </w:r>
      <w:r w:rsidRPr="00DC25A4">
        <w:rPr>
          <w:color w:val="002060"/>
        </w:rPr>
        <w:t xml:space="preserve"> relates to financial or nonfinancial information that is neither RSI nor </w:t>
      </w:r>
      <w:r w:rsidRPr="00DC25A4">
        <w:rPr>
          <w:i/>
          <w:color w:val="002060"/>
        </w:rPr>
        <w:t>supplementary information</w:t>
      </w:r>
      <w:r w:rsidRPr="00DC25A4">
        <w:rPr>
          <w:color w:val="002060"/>
        </w:rPr>
        <w:t xml:space="preserve"> subject to AU-C 725.  Examples include </w:t>
      </w:r>
      <w:r w:rsidRPr="00DC25A4">
        <w:rPr>
          <w:i/>
          <w:color w:val="002060"/>
        </w:rPr>
        <w:t>introductory information</w:t>
      </w:r>
      <w:r w:rsidRPr="00DC25A4">
        <w:rPr>
          <w:color w:val="002060"/>
        </w:rPr>
        <w:t xml:space="preserve"> or </w:t>
      </w:r>
      <w:r w:rsidRPr="00DC25A4">
        <w:rPr>
          <w:i/>
          <w:color w:val="002060"/>
        </w:rPr>
        <w:t xml:space="preserve">statistical tables, </w:t>
      </w:r>
      <w:r w:rsidRPr="00DC25A4">
        <w:rPr>
          <w:color w:val="002060"/>
        </w:rPr>
        <w:t>which are not subject to an</w:t>
      </w:r>
      <w:r w:rsidRPr="00DC25A4">
        <w:rPr>
          <w:i/>
          <w:color w:val="002060"/>
        </w:rPr>
        <w:t xml:space="preserve"> “in-relation-to opinion.”</w:t>
      </w:r>
      <w:r w:rsidRPr="00DC25A4">
        <w:rPr>
          <w:color w:val="002060"/>
        </w:rPr>
        <w:t xml:space="preserve">  </w:t>
      </w:r>
    </w:p>
    <w:p w14:paraId="53806707" w14:textId="77777777" w:rsidR="006D2651" w:rsidRPr="00DC25A4" w:rsidRDefault="006D2651" w:rsidP="006D2651">
      <w:pPr>
        <w:pStyle w:val="EndnoteText"/>
        <w:tabs>
          <w:tab w:val="left" w:pos="0"/>
        </w:tabs>
        <w:ind w:left="547" w:hanging="547"/>
        <w:jc w:val="both"/>
        <w:rPr>
          <w:color w:val="002060"/>
        </w:rPr>
      </w:pPr>
    </w:p>
    <w:p w14:paraId="7FFD63BC" w14:textId="1FD21E17" w:rsidR="006D2651" w:rsidRPr="00A66133" w:rsidRDefault="006D2651" w:rsidP="006D2651">
      <w:pPr>
        <w:pStyle w:val="EndnoteText"/>
        <w:tabs>
          <w:tab w:val="left" w:pos="0"/>
        </w:tabs>
        <w:ind w:left="547" w:hanging="547"/>
        <w:jc w:val="both"/>
      </w:pPr>
      <w:r w:rsidRPr="00DC25A4">
        <w:rPr>
          <w:color w:val="002060"/>
        </w:rPr>
        <w:tab/>
        <w:t>Our responsibility for this “unaudited” information is only to “read it”</w:t>
      </w:r>
      <w:r w:rsidRPr="00DC25A4">
        <w:rPr>
          <w:b/>
          <w:color w:val="002060"/>
          <w:sz w:val="24"/>
          <w:szCs w:val="24"/>
        </w:rPr>
        <w:t>*</w:t>
      </w:r>
      <w:r w:rsidRPr="00DC25A4">
        <w:rPr>
          <w:color w:val="002060"/>
        </w:rPr>
        <w:t xml:space="preserve"> to determine if (1) material inconsistencies exist between it and the audited statements, or (2) this information includes material misstatements of fact.</w:t>
      </w:r>
    </w:p>
    <w:p w14:paraId="36E82E97" w14:textId="77777777" w:rsidR="006D2651" w:rsidRPr="00A66133" w:rsidRDefault="006D2651" w:rsidP="006D2651">
      <w:pPr>
        <w:pStyle w:val="EndnoteText"/>
        <w:tabs>
          <w:tab w:val="left" w:pos="0"/>
        </w:tabs>
        <w:ind w:left="547" w:hanging="547"/>
        <w:jc w:val="both"/>
      </w:pPr>
    </w:p>
    <w:p w14:paraId="0450241C" w14:textId="56A73985" w:rsidR="006D2651" w:rsidRPr="00DC25A4" w:rsidRDefault="006D2651" w:rsidP="006D2651">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DC25A4">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403246" w:rsidRPr="00DC25A4">
        <w:rPr>
          <w:color w:val="002060"/>
        </w:rPr>
        <w:t>1</w:t>
      </w:r>
      <w:r w:rsidRPr="00DC25A4">
        <w:rPr>
          <w:color w:val="002060"/>
        </w:rPr>
        <w:t>-.9</w:t>
      </w:r>
      <w:r w:rsidR="00403246" w:rsidRPr="00DC25A4">
        <w:rPr>
          <w:color w:val="002060"/>
        </w:rPr>
        <w:t>3</w:t>
      </w:r>
      <w:r w:rsidRPr="00DC25A4">
        <w:rPr>
          <w:color w:val="002060"/>
        </w:rPr>
        <w:t>)</w:t>
      </w:r>
    </w:p>
    <w:p w14:paraId="11860411" w14:textId="77777777" w:rsidR="006D2651" w:rsidRDefault="006D2651" w:rsidP="006D2651">
      <w:pPr>
        <w:pStyle w:val="EndnoteText"/>
        <w:tabs>
          <w:tab w:val="left" w:pos="0"/>
        </w:tabs>
        <w:ind w:left="547" w:hanging="547"/>
        <w:jc w:val="both"/>
      </w:pPr>
    </w:p>
  </w:endnote>
  <w:endnote w:id="16">
    <w:p w14:paraId="5D56B500" w14:textId="39BF30C0" w:rsidR="006D2651" w:rsidRPr="00DC25A4" w:rsidRDefault="006D2651" w:rsidP="006D2651">
      <w:pPr>
        <w:pStyle w:val="EndnoteText"/>
        <w:tabs>
          <w:tab w:val="left" w:pos="540"/>
        </w:tabs>
        <w:ind w:left="540" w:hanging="540"/>
        <w:rPr>
          <w:color w:val="002060"/>
        </w:rPr>
      </w:pPr>
      <w:r>
        <w:rPr>
          <w:rStyle w:val="EndnoteReference"/>
        </w:rPr>
        <w:endnoteRef/>
      </w:r>
      <w:r>
        <w:t xml:space="preserve"> </w:t>
      </w:r>
      <w:r>
        <w:tab/>
      </w:r>
      <w:r w:rsidRPr="00DC25A4">
        <w:rPr>
          <w:color w:val="002060"/>
        </w:rPr>
        <w:t>Modify this to say “</w:t>
      </w:r>
      <w:r>
        <w:t>will also issue</w:t>
      </w:r>
      <w:r w:rsidRPr="00DC25A4">
        <w:rPr>
          <w:color w:val="002060"/>
        </w:rPr>
        <w:t>” 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A77E" w14:textId="6F8B8251" w:rsidR="009F1073" w:rsidRDefault="00443362"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62C2" w14:textId="77777777" w:rsidR="00D66075" w:rsidRDefault="00D66075" w:rsidP="00D66075">
    <w:pPr>
      <w:pStyle w:val="Footer"/>
      <w:jc w:val="center"/>
    </w:pPr>
  </w:p>
  <w:p w14:paraId="74C77707" w14:textId="77777777" w:rsidR="00D66075" w:rsidRDefault="00D66075" w:rsidP="00704E95">
    <w:pPr>
      <w:pStyle w:val="Footer"/>
    </w:pPr>
  </w:p>
  <w:p w14:paraId="232E3D7B"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39842AD5" wp14:editId="1E6BF73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00691"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2EF69CB1" wp14:editId="45E60B3E">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DCAB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5DCAB0AF" w14:textId="77777777" w:rsidR="005A6A50" w:rsidRDefault="005A6A50" w:rsidP="00D66075">
    <w:pPr>
      <w:pStyle w:val="Footer"/>
      <w:tabs>
        <w:tab w:val="clear" w:pos="4680"/>
        <w:tab w:val="clear" w:pos="9360"/>
      </w:tabs>
      <w:jc w:val="center"/>
      <w:rPr>
        <w:rFonts w:ascii="Century Gothic" w:hAnsi="Century Gothic" w:cs="Times New Roman"/>
      </w:rPr>
    </w:pPr>
  </w:p>
  <w:p w14:paraId="5D238BF4" w14:textId="522B8C97" w:rsidR="005A6A50" w:rsidRPr="005A6A50" w:rsidRDefault="005A6A50" w:rsidP="00D66075">
    <w:pPr>
      <w:pStyle w:val="Footer"/>
      <w:tabs>
        <w:tab w:val="clear" w:pos="4680"/>
        <w:tab w:val="clear" w:pos="9360"/>
      </w:tabs>
      <w:jc w:val="center"/>
    </w:pPr>
    <w:r w:rsidRPr="005A6A50">
      <w:fldChar w:fldCharType="begin"/>
    </w:r>
    <w:r w:rsidRPr="005A6A50">
      <w:instrText xml:space="preserve"> PAGE   \* MERGEFORMAT </w:instrText>
    </w:r>
    <w:r w:rsidRPr="005A6A50">
      <w:fldChar w:fldCharType="separate"/>
    </w:r>
    <w:r w:rsidRPr="005A6A50">
      <w:rPr>
        <w:noProof/>
      </w:rPr>
      <w:t>1</w:t>
    </w:r>
    <w:r w:rsidRPr="005A6A50">
      <w:rPr>
        <w:noProof/>
      </w:rPr>
      <w:fldChar w:fldCharType="end"/>
    </w:r>
  </w:p>
  <w:p w14:paraId="3FF96DED"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A1FD7" w14:textId="77777777" w:rsidR="006D2651" w:rsidRDefault="006D2651" w:rsidP="000F5383">
      <w:r>
        <w:separator/>
      </w:r>
    </w:p>
  </w:footnote>
  <w:footnote w:type="continuationSeparator" w:id="0">
    <w:p w14:paraId="36B07B87" w14:textId="77777777" w:rsidR="006D2651" w:rsidRDefault="006D2651" w:rsidP="000F5383">
      <w:r>
        <w:continuationSeparator/>
      </w:r>
    </w:p>
  </w:footnote>
  <w:footnote w:id="1">
    <w:p w14:paraId="7478C244" w14:textId="120041D0" w:rsidR="006D2651" w:rsidRPr="00811A3B" w:rsidRDefault="006D2651" w:rsidP="006D2651">
      <w:pPr>
        <w:pStyle w:val="FootnoteText"/>
        <w:rPr>
          <w:strike/>
        </w:rPr>
      </w:pPr>
      <w:r>
        <w:rPr>
          <w:rStyle w:val="FootnoteReference"/>
        </w:rPr>
        <w:footnoteRef/>
      </w:r>
      <w:r>
        <w:t xml:space="preserve"> </w:t>
      </w:r>
      <w:r w:rsidR="00F36656">
        <w:rPr>
          <w:u w:val="double"/>
        </w:rPr>
        <w:t xml:space="preserve">Updated </w:t>
      </w:r>
      <w:r w:rsidR="00403246" w:rsidRPr="00403246">
        <w:rPr>
          <w:u w:val="double"/>
        </w:rPr>
        <w:t>Nov</w:t>
      </w:r>
      <w:r w:rsidR="00403246">
        <w:rPr>
          <w:u w:val="double"/>
        </w:rPr>
        <w:t xml:space="preserve"> </w:t>
      </w:r>
      <w:r w:rsidR="00F36656" w:rsidRPr="00403246">
        <w:rPr>
          <w:strike/>
        </w:rPr>
        <w:t>May</w:t>
      </w:r>
      <w:r w:rsidR="00F36656">
        <w:rPr>
          <w:u w:val="double"/>
        </w:rPr>
        <w:t xml:space="preserve"> 2024 for </w:t>
      </w:r>
      <w:r w:rsidR="00403246" w:rsidRPr="00403246">
        <w:rPr>
          <w:u w:val="double"/>
        </w:rPr>
        <w:t xml:space="preserve">minor edits to SLG references in </w:t>
      </w:r>
      <w:r w:rsidR="00DC25A4" w:rsidRPr="00DC25A4">
        <w:rPr>
          <w:u w:val="double"/>
        </w:rPr>
        <w:t>endnotes</w:t>
      </w:r>
      <w:r w:rsidR="00DC25A4">
        <w:rPr>
          <w:u w:val="double"/>
        </w:rPr>
        <w:t xml:space="preserve"> (not marked),</w:t>
      </w:r>
      <w:r w:rsidR="00DC25A4" w:rsidRPr="00DC25A4">
        <w:rPr>
          <w:u w:val="double"/>
        </w:rPr>
        <w:t xml:space="preserve"> clarification of comparative information/financial statements, and new endnote </w:t>
      </w:r>
      <w:r w:rsidR="00DC25A4">
        <w:rPr>
          <w:u w:val="double"/>
        </w:rPr>
        <w:t xml:space="preserve">x. </w:t>
      </w:r>
      <w:r w:rsidR="00403246">
        <w:rPr>
          <w:u w:val="double"/>
        </w:rPr>
        <w:t xml:space="preserve"> </w:t>
      </w:r>
      <w:r w:rsidR="00F36656" w:rsidRPr="00403246">
        <w:rPr>
          <w:strike/>
          <w:u w:val="double"/>
        </w:rPr>
        <w:t>letterhead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2EB8" w14:textId="77777777" w:rsidR="005A6A50" w:rsidRDefault="005A6A50" w:rsidP="005A6A50">
    <w:pPr>
      <w:pStyle w:val="Header"/>
      <w:rPr>
        <w:color w:val="000000"/>
      </w:rPr>
    </w:pPr>
    <w:r>
      <w:rPr>
        <w:color w:val="000000"/>
        <w:highlight w:val="lightGray"/>
      </w:rPr>
      <w:t>Entity Name</w:t>
    </w:r>
  </w:p>
  <w:p w14:paraId="3BA33C3C" w14:textId="77777777" w:rsidR="005A6A50" w:rsidRDefault="005A6A50" w:rsidP="005A6A50">
    <w:pPr>
      <w:pStyle w:val="Header"/>
      <w:rPr>
        <w:color w:val="000000"/>
      </w:rPr>
    </w:pPr>
    <w:r>
      <w:rPr>
        <w:color w:val="000000"/>
        <w:highlight w:val="lightGray"/>
      </w:rPr>
      <w:t>County Name</w:t>
    </w:r>
  </w:p>
  <w:p w14:paraId="004A9926" w14:textId="77777777" w:rsidR="005A6A50" w:rsidRDefault="005A6A50" w:rsidP="005A6A50">
    <w:pPr>
      <w:pStyle w:val="Header"/>
    </w:pPr>
    <w:r>
      <w:t>Independent Auditor’s Report</w:t>
    </w:r>
  </w:p>
  <w:p w14:paraId="48E207FE" w14:textId="77777777" w:rsidR="005A6A50" w:rsidRDefault="005A6A50" w:rsidP="005A6A50">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05083B6"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D162" w14:textId="79DCA87B" w:rsidR="00D51BDF" w:rsidRPr="00AD18B7" w:rsidRDefault="00AD18B7" w:rsidP="00AD18B7">
    <w:pPr>
      <w:pStyle w:val="Header"/>
      <w:tabs>
        <w:tab w:val="clear" w:pos="4680"/>
        <w:tab w:val="clear" w:pos="9360"/>
      </w:tabs>
      <w:jc w:val="center"/>
      <w:rPr>
        <w:color w:val="FF0000"/>
      </w:rPr>
    </w:pPr>
    <w:r w:rsidRPr="00AD18B7">
      <w:rPr>
        <w:b/>
        <w:bCs/>
        <w:color w:val="FF0000"/>
      </w:rPr>
      <w:t>IPAs: Insert IPA letterhead</w:t>
    </w:r>
  </w:p>
  <w:p w14:paraId="729F8739" w14:textId="77777777" w:rsidR="00D51BDF" w:rsidRDefault="00D51BDF" w:rsidP="00D51BDF">
    <w:pPr>
      <w:pStyle w:val="Header"/>
    </w:pPr>
  </w:p>
  <w:p w14:paraId="6D1381D3" w14:textId="77777777" w:rsidR="001C7A1F" w:rsidRDefault="001C7A1F" w:rsidP="00D51BDF">
    <w:pPr>
      <w:pStyle w:val="Header"/>
    </w:pPr>
  </w:p>
  <w:p w14:paraId="2068800E" w14:textId="77777777" w:rsidR="00D51BDF" w:rsidRDefault="00D51BDF" w:rsidP="00D51BDF">
    <w:pPr>
      <w:pStyle w:val="Header"/>
    </w:pPr>
  </w:p>
  <w:p w14:paraId="64054B10" w14:textId="77777777" w:rsidR="00D51BDF" w:rsidRDefault="00D51BDF" w:rsidP="00D51BDF">
    <w:pPr>
      <w:pStyle w:val="Header"/>
    </w:pPr>
  </w:p>
  <w:p w14:paraId="3A1D8492" w14:textId="77777777" w:rsidR="00D51BDF" w:rsidRDefault="00D51BDF" w:rsidP="00D51BDF">
    <w:pPr>
      <w:pStyle w:val="Header"/>
    </w:pPr>
  </w:p>
  <w:p w14:paraId="1973B420" w14:textId="77777777" w:rsidR="00D51BDF" w:rsidRDefault="00D51BDF" w:rsidP="00D51BDF">
    <w:pPr>
      <w:pStyle w:val="Header"/>
    </w:pPr>
  </w:p>
  <w:p w14:paraId="06D1F65C" w14:textId="77777777" w:rsidR="00D51BDF" w:rsidRDefault="00D51BDF" w:rsidP="00D51BDF">
    <w:pPr>
      <w:pStyle w:val="Header"/>
    </w:pPr>
  </w:p>
  <w:p w14:paraId="3FE4ECE1" w14:textId="77777777" w:rsidR="00D51BDF" w:rsidRDefault="00D51BDF" w:rsidP="00D51BDF">
    <w:pPr>
      <w:pStyle w:val="Header"/>
    </w:pPr>
  </w:p>
  <w:p w14:paraId="4C605C30"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3407333">
    <w:abstractNumId w:val="0"/>
  </w:num>
  <w:num w:numId="2" w16cid:durableId="1071268266">
    <w:abstractNumId w:val="2"/>
  </w:num>
  <w:num w:numId="3" w16cid:durableId="185768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51"/>
    <w:rsid w:val="00000843"/>
    <w:rsid w:val="000031ED"/>
    <w:rsid w:val="0000444A"/>
    <w:rsid w:val="00007770"/>
    <w:rsid w:val="00014471"/>
    <w:rsid w:val="00032218"/>
    <w:rsid w:val="00042FA4"/>
    <w:rsid w:val="00072650"/>
    <w:rsid w:val="00076534"/>
    <w:rsid w:val="00076F1B"/>
    <w:rsid w:val="00080C98"/>
    <w:rsid w:val="00080CBB"/>
    <w:rsid w:val="000A58F5"/>
    <w:rsid w:val="000C74BB"/>
    <w:rsid w:val="000F5383"/>
    <w:rsid w:val="00103C07"/>
    <w:rsid w:val="001202D2"/>
    <w:rsid w:val="00143ADF"/>
    <w:rsid w:val="00144039"/>
    <w:rsid w:val="00144BAF"/>
    <w:rsid w:val="00166038"/>
    <w:rsid w:val="0018051E"/>
    <w:rsid w:val="001904A6"/>
    <w:rsid w:val="001947EE"/>
    <w:rsid w:val="001C267C"/>
    <w:rsid w:val="001C7A1F"/>
    <w:rsid w:val="001D6D15"/>
    <w:rsid w:val="001E0996"/>
    <w:rsid w:val="00223878"/>
    <w:rsid w:val="00232E3C"/>
    <w:rsid w:val="002512D6"/>
    <w:rsid w:val="002618C6"/>
    <w:rsid w:val="00267843"/>
    <w:rsid w:val="0027755E"/>
    <w:rsid w:val="002B07F3"/>
    <w:rsid w:val="002C3A33"/>
    <w:rsid w:val="002C782D"/>
    <w:rsid w:val="002D4A54"/>
    <w:rsid w:val="00300060"/>
    <w:rsid w:val="00327253"/>
    <w:rsid w:val="003352D9"/>
    <w:rsid w:val="003A40A5"/>
    <w:rsid w:val="003C17EA"/>
    <w:rsid w:val="003D7E01"/>
    <w:rsid w:val="003E51EB"/>
    <w:rsid w:val="00403246"/>
    <w:rsid w:val="00423FD6"/>
    <w:rsid w:val="004272B0"/>
    <w:rsid w:val="0043584E"/>
    <w:rsid w:val="00441BA2"/>
    <w:rsid w:val="00442703"/>
    <w:rsid w:val="00443362"/>
    <w:rsid w:val="004604E8"/>
    <w:rsid w:val="004644A2"/>
    <w:rsid w:val="004666A0"/>
    <w:rsid w:val="004668F3"/>
    <w:rsid w:val="00480061"/>
    <w:rsid w:val="00484B71"/>
    <w:rsid w:val="00492126"/>
    <w:rsid w:val="004A291F"/>
    <w:rsid w:val="004B3B06"/>
    <w:rsid w:val="004B7B84"/>
    <w:rsid w:val="0052320C"/>
    <w:rsid w:val="00531B3A"/>
    <w:rsid w:val="00537A0B"/>
    <w:rsid w:val="00547C36"/>
    <w:rsid w:val="0058230B"/>
    <w:rsid w:val="005A0D98"/>
    <w:rsid w:val="005A6A50"/>
    <w:rsid w:val="005C404C"/>
    <w:rsid w:val="005F0EDB"/>
    <w:rsid w:val="005F3D5E"/>
    <w:rsid w:val="00617362"/>
    <w:rsid w:val="0062175B"/>
    <w:rsid w:val="00633D6B"/>
    <w:rsid w:val="00644164"/>
    <w:rsid w:val="00647C49"/>
    <w:rsid w:val="0066271F"/>
    <w:rsid w:val="006679B4"/>
    <w:rsid w:val="00696F0A"/>
    <w:rsid w:val="006A2AE2"/>
    <w:rsid w:val="006A3727"/>
    <w:rsid w:val="006D2651"/>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7E740A"/>
    <w:rsid w:val="00804DBE"/>
    <w:rsid w:val="0082480B"/>
    <w:rsid w:val="00840E80"/>
    <w:rsid w:val="00843EFF"/>
    <w:rsid w:val="00850C08"/>
    <w:rsid w:val="00871BC3"/>
    <w:rsid w:val="00876542"/>
    <w:rsid w:val="00880742"/>
    <w:rsid w:val="0089253A"/>
    <w:rsid w:val="008C09F1"/>
    <w:rsid w:val="008C1F85"/>
    <w:rsid w:val="008E53DB"/>
    <w:rsid w:val="009027E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F1073"/>
    <w:rsid w:val="009F3944"/>
    <w:rsid w:val="00A316B3"/>
    <w:rsid w:val="00A6142B"/>
    <w:rsid w:val="00A64255"/>
    <w:rsid w:val="00AA3D06"/>
    <w:rsid w:val="00AA6C85"/>
    <w:rsid w:val="00AB6922"/>
    <w:rsid w:val="00AB6F6B"/>
    <w:rsid w:val="00AC568F"/>
    <w:rsid w:val="00AD18B7"/>
    <w:rsid w:val="00AE5D4C"/>
    <w:rsid w:val="00B0115B"/>
    <w:rsid w:val="00B02779"/>
    <w:rsid w:val="00B04489"/>
    <w:rsid w:val="00B12953"/>
    <w:rsid w:val="00B131AF"/>
    <w:rsid w:val="00B13B8B"/>
    <w:rsid w:val="00B2633E"/>
    <w:rsid w:val="00B6703F"/>
    <w:rsid w:val="00B76BF5"/>
    <w:rsid w:val="00B90D00"/>
    <w:rsid w:val="00B974DC"/>
    <w:rsid w:val="00BC0710"/>
    <w:rsid w:val="00BC7295"/>
    <w:rsid w:val="00BF694F"/>
    <w:rsid w:val="00BF6C06"/>
    <w:rsid w:val="00C05CC3"/>
    <w:rsid w:val="00C14D18"/>
    <w:rsid w:val="00C30612"/>
    <w:rsid w:val="00C531AE"/>
    <w:rsid w:val="00C6669B"/>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66075"/>
    <w:rsid w:val="00D735AE"/>
    <w:rsid w:val="00D84FCF"/>
    <w:rsid w:val="00D91B63"/>
    <w:rsid w:val="00DA7159"/>
    <w:rsid w:val="00DB1318"/>
    <w:rsid w:val="00DC0250"/>
    <w:rsid w:val="00DC25A4"/>
    <w:rsid w:val="00DC3EAA"/>
    <w:rsid w:val="00DE1726"/>
    <w:rsid w:val="00DE18C9"/>
    <w:rsid w:val="00DE59B5"/>
    <w:rsid w:val="00E032EC"/>
    <w:rsid w:val="00E03D0B"/>
    <w:rsid w:val="00E06961"/>
    <w:rsid w:val="00E14D53"/>
    <w:rsid w:val="00E34065"/>
    <w:rsid w:val="00E51A19"/>
    <w:rsid w:val="00E5333C"/>
    <w:rsid w:val="00E95DB0"/>
    <w:rsid w:val="00EA4991"/>
    <w:rsid w:val="00EB7732"/>
    <w:rsid w:val="00EF2F22"/>
    <w:rsid w:val="00F3249E"/>
    <w:rsid w:val="00F36656"/>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E3EB"/>
  <w15:docId w15:val="{69111F44-1A57-4628-85BF-B91F2BD5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51"/>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6D2651"/>
  </w:style>
  <w:style w:type="character" w:customStyle="1" w:styleId="FootnoteTextChar">
    <w:name w:val="Footnote Text Char"/>
    <w:basedOn w:val="DefaultParagraphFont"/>
    <w:link w:val="FootnoteText"/>
    <w:semiHidden/>
    <w:rsid w:val="006D2651"/>
    <w:rPr>
      <w:rFonts w:eastAsia="Times New Roman" w:cs="Arial"/>
      <w:szCs w:val="20"/>
    </w:rPr>
  </w:style>
  <w:style w:type="character" w:styleId="FootnoteReference">
    <w:name w:val="footnote reference"/>
    <w:basedOn w:val="DefaultParagraphFont"/>
    <w:semiHidden/>
    <w:rsid w:val="006D2651"/>
    <w:rPr>
      <w:vertAlign w:val="superscript"/>
    </w:rPr>
  </w:style>
  <w:style w:type="character" w:customStyle="1" w:styleId="footnoteref">
    <w:name w:val="footnote ref"/>
    <w:rsid w:val="006D2651"/>
  </w:style>
  <w:style w:type="paragraph" w:styleId="EndnoteText">
    <w:name w:val="endnote text"/>
    <w:basedOn w:val="Normal"/>
    <w:link w:val="EndnoteTextChar"/>
    <w:uiPriority w:val="99"/>
    <w:rsid w:val="006D2651"/>
  </w:style>
  <w:style w:type="character" w:customStyle="1" w:styleId="EndnoteTextChar">
    <w:name w:val="Endnote Text Char"/>
    <w:basedOn w:val="DefaultParagraphFont"/>
    <w:link w:val="EndnoteText"/>
    <w:uiPriority w:val="99"/>
    <w:rsid w:val="006D2651"/>
    <w:rPr>
      <w:rFonts w:eastAsia="Times New Roman" w:cs="Arial"/>
      <w:szCs w:val="20"/>
    </w:rPr>
  </w:style>
  <w:style w:type="character" w:styleId="EndnoteReference">
    <w:name w:val="endnote reference"/>
    <w:basedOn w:val="DefaultParagraphFont"/>
    <w:rsid w:val="006D2651"/>
    <w:rPr>
      <w:vertAlign w:val="superscript"/>
    </w:rPr>
  </w:style>
  <w:style w:type="paragraph" w:styleId="ListParagraph">
    <w:name w:val="List Paragraph"/>
    <w:basedOn w:val="Normal"/>
    <w:uiPriority w:val="34"/>
    <w:qFormat/>
    <w:rsid w:val="006D2651"/>
    <w:pPr>
      <w:ind w:left="720"/>
      <w:contextualSpacing/>
    </w:pPr>
  </w:style>
  <w:style w:type="character" w:styleId="Hyperlink">
    <w:name w:val="Hyperlink"/>
    <w:basedOn w:val="DefaultParagraphFont"/>
    <w:uiPriority w:val="99"/>
    <w:unhideWhenUsed/>
    <w:rsid w:val="006D2651"/>
    <w:rPr>
      <w:color w:val="0000FF"/>
      <w:u w:val="single"/>
    </w:rPr>
  </w:style>
  <w:style w:type="paragraph" w:customStyle="1" w:styleId="Default">
    <w:name w:val="Default"/>
    <w:rsid w:val="006D2651"/>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36656"/>
    <w:rPr>
      <w:rFonts w:eastAsia="Times New Roman" w:cs="Arial"/>
      <w:szCs w:val="20"/>
    </w:rPr>
  </w:style>
  <w:style w:type="character" w:styleId="UnresolvedMention">
    <w:name w:val="Unresolved Mention"/>
    <w:basedOn w:val="DefaultParagraphFont"/>
    <w:uiPriority w:val="99"/>
    <w:semiHidden/>
    <w:unhideWhenUsed/>
    <w:rsid w:val="00F36656"/>
    <w:rPr>
      <w:color w:val="605E5C"/>
      <w:shd w:val="clear" w:color="auto" w:fill="E1DFDD"/>
    </w:rPr>
  </w:style>
  <w:style w:type="character" w:styleId="FollowedHyperlink">
    <w:name w:val="FollowedHyperlink"/>
    <w:basedOn w:val="DefaultParagraphFont"/>
    <w:uiPriority w:val="99"/>
    <w:semiHidden/>
    <w:unhideWhenUsed/>
    <w:rsid w:val="004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091125504">
      <w:bodyDiv w:val="1"/>
      <w:marLeft w:val="0"/>
      <w:marRight w:val="0"/>
      <w:marTop w:val="0"/>
      <w:marBottom w:val="0"/>
      <w:divBdr>
        <w:top w:val="none" w:sz="0" w:space="0" w:color="auto"/>
        <w:left w:val="none" w:sz="0" w:space="0" w:color="auto"/>
        <w:bottom w:val="none" w:sz="0" w:space="0" w:color="auto"/>
        <w:right w:val="none" w:sz="0" w:space="0" w:color="auto"/>
      </w:divBdr>
    </w:div>
    <w:div w:id="1272200423">
      <w:bodyDiv w:val="1"/>
      <w:marLeft w:val="0"/>
      <w:marRight w:val="0"/>
      <w:marTop w:val="0"/>
      <w:marBottom w:val="0"/>
      <w:divBdr>
        <w:top w:val="none" w:sz="0" w:space="0" w:color="auto"/>
        <w:left w:val="none" w:sz="0" w:space="0" w:color="auto"/>
        <w:bottom w:val="none" w:sz="0" w:space="0" w:color="auto"/>
        <w:right w:val="none" w:sz="0" w:space="0" w:color="auto"/>
      </w:divBdr>
    </w:div>
    <w:div w:id="1726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12</TotalTime>
  <Pages>10</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2024-12-10T13:43:00Z</dcterms:created>
  <dcterms:modified xsi:type="dcterms:W3CDTF">2024-12-10T13:47:00Z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